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F4" w:rsidRPr="007320F4" w:rsidRDefault="007320F4">
      <w:pPr>
        <w:rPr>
          <w:b/>
        </w:rPr>
      </w:pPr>
      <w:r w:rsidRPr="007320F4">
        <w:rPr>
          <w:b/>
        </w:rPr>
        <w:t>Ayo Adewumi</w:t>
      </w:r>
      <w:r w:rsidRPr="007320F4">
        <w:rPr>
          <w:b/>
        </w:rPr>
        <w:br/>
        <w:t xml:space="preserve">52, </w:t>
      </w:r>
      <w:proofErr w:type="spellStart"/>
      <w:r w:rsidRPr="007320F4">
        <w:rPr>
          <w:b/>
        </w:rPr>
        <w:t>Harbour</w:t>
      </w:r>
      <w:proofErr w:type="spellEnd"/>
      <w:r w:rsidRPr="007320F4">
        <w:rPr>
          <w:b/>
        </w:rPr>
        <w:t xml:space="preserve"> Heights Lane</w:t>
      </w:r>
      <w:r w:rsidRPr="007320F4">
        <w:rPr>
          <w:b/>
        </w:rPr>
        <w:br/>
        <w:t xml:space="preserve">St. </w:t>
      </w:r>
      <w:proofErr w:type="spellStart"/>
      <w:r w:rsidRPr="007320F4">
        <w:rPr>
          <w:b/>
        </w:rPr>
        <w:t>Catharines</w:t>
      </w:r>
      <w:proofErr w:type="gramStart"/>
      <w:r w:rsidRPr="007320F4">
        <w:rPr>
          <w:b/>
        </w:rPr>
        <w:t>,ON</w:t>
      </w:r>
      <w:proofErr w:type="spellEnd"/>
      <w:proofErr w:type="gramEnd"/>
      <w:r w:rsidRPr="007320F4">
        <w:rPr>
          <w:b/>
        </w:rPr>
        <w:br/>
        <w:t>L2N 4K3</w:t>
      </w:r>
      <w:bookmarkStart w:id="0" w:name="_GoBack"/>
      <w:bookmarkEnd w:id="0"/>
      <w:r w:rsidRPr="007320F4">
        <w:rPr>
          <w:b/>
        </w:rPr>
        <w:br/>
        <w:t>Canada</w:t>
      </w:r>
      <w:r w:rsidRPr="007320F4">
        <w:rPr>
          <w:b/>
        </w:rPr>
        <w:br/>
        <w:t>Tel: 905-688-3241</w:t>
      </w:r>
      <w:r w:rsidRPr="007320F4">
        <w:rPr>
          <w:b/>
        </w:rPr>
        <w:br/>
        <w:t>Email: ayoatom@yahoo.com</w:t>
      </w:r>
    </w:p>
    <w:p w:rsidR="007320F4" w:rsidRPr="007320F4" w:rsidRDefault="007320F4">
      <w:pPr>
        <w:rPr>
          <w:u w:val="single"/>
        </w:rPr>
      </w:pPr>
      <w:r w:rsidRPr="007320F4">
        <w:rPr>
          <w:u w:val="single"/>
        </w:rPr>
        <w:t>BIOGRAPHY</w:t>
      </w:r>
    </w:p>
    <w:p w:rsidR="00017E21" w:rsidRDefault="007320F4">
      <w:r>
        <w:t>Ayo Adewumi</w:t>
      </w:r>
      <w:r>
        <w:t xml:space="preserve"> made his first full-length documentary film in 2016. The film, </w:t>
      </w:r>
      <w:r w:rsidRPr="0006526E">
        <w:rPr>
          <w:b/>
          <w:i/>
        </w:rPr>
        <w:t>“Wilma”</w:t>
      </w:r>
      <w:r>
        <w:t xml:space="preserve">, documented the story of Dr. Wilma Morrison and early Black history in Niagara region. The movie was screened in Canada and at film festivals in U.S.A and Africa. In 2017, he made another full-length documentary titled </w:t>
      </w:r>
      <w:r w:rsidRPr="0006526E">
        <w:rPr>
          <w:b/>
          <w:i/>
        </w:rPr>
        <w:t>“</w:t>
      </w:r>
      <w:proofErr w:type="spellStart"/>
      <w:r w:rsidRPr="0006526E">
        <w:rPr>
          <w:b/>
          <w:i/>
        </w:rPr>
        <w:t>Kalakuta</w:t>
      </w:r>
      <w:proofErr w:type="spellEnd"/>
      <w:r w:rsidRPr="0006526E">
        <w:rPr>
          <w:b/>
          <w:i/>
        </w:rPr>
        <w:t xml:space="preserve"> </w:t>
      </w:r>
      <w:proofErr w:type="spellStart"/>
      <w:r w:rsidRPr="0006526E">
        <w:rPr>
          <w:b/>
          <w:i/>
        </w:rPr>
        <w:t>Republik</w:t>
      </w:r>
      <w:proofErr w:type="spellEnd"/>
      <w:r w:rsidRPr="0006526E">
        <w:rPr>
          <w:b/>
          <w:i/>
        </w:rPr>
        <w:t>”</w:t>
      </w:r>
      <w:r>
        <w:t xml:space="preserve">, which premiered in Nigeria and featured at the </w:t>
      </w:r>
      <w:proofErr w:type="spellStart"/>
      <w:r>
        <w:t>iRep</w:t>
      </w:r>
      <w:proofErr w:type="spellEnd"/>
      <w:r>
        <w:t xml:space="preserve"> International Documentary Film Festival in Lagos. The movie also won the Best Documentary Award at the Zulu African Film Academy Awards held in London, England in November 2018. His new full length documentary titled, </w:t>
      </w:r>
      <w:r w:rsidRPr="0006526E">
        <w:rPr>
          <w:b/>
          <w:i/>
        </w:rPr>
        <w:t>“CONFRA”</w:t>
      </w:r>
      <w:r>
        <w:t xml:space="preserve"> has already </w:t>
      </w:r>
      <w:r>
        <w:t>been submitted to some film f</w:t>
      </w:r>
      <w:r>
        <w:t>estival</w:t>
      </w:r>
      <w:r>
        <w:t>, while h</w:t>
      </w:r>
      <w:r>
        <w:t xml:space="preserve">e is currently working on a new movie about a Black Canadian music icon, Big John </w:t>
      </w:r>
      <w:proofErr w:type="gramStart"/>
      <w:r>
        <w:t>T-Bone</w:t>
      </w:r>
      <w:proofErr w:type="gramEnd"/>
      <w:r>
        <w:t xml:space="preserve"> Little. </w:t>
      </w:r>
      <w:r>
        <w:t>Ayo is a product of University of Ibadan Nigeria, and Humber College, Toronto, Canada.</w:t>
      </w:r>
    </w:p>
    <w:sectPr w:rsidR="00017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0F4"/>
    <w:rsid w:val="00017E21"/>
    <w:rsid w:val="0073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6EA43F25</Template>
  <TotalTime>10</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City of Niagara Falls</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Ayodele Adewumi</dc:creator>
  <cp:lastModifiedBy>Ayodele Adewumi</cp:lastModifiedBy>
  <cp:revision>1</cp:revision>
  <dcterms:created xsi:type="dcterms:W3CDTF">2019-08-09T18:54:00Z</dcterms:created>
  <dcterms:modified xsi:type="dcterms:W3CDTF">2019-08-09T19:04:00Z</dcterms:modified>
</cp:coreProperties>
</file>