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14:paraId="4CC80A09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6DE25D96" w14:textId="5BDA375D" w:rsidR="00523479" w:rsidRPr="00906BEE" w:rsidRDefault="00FE7863" w:rsidP="00523479">
            <w:pPr>
              <w:pStyle w:val="Initials"/>
            </w:pPr>
            <w:r>
              <w:t>K</w:t>
            </w:r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794EA411" wp14:editId="58F90733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680A9582" id="Group 1" o:spid="_x0000_s1026" alt="&quot;&quot;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>
              <w:t>L</w:t>
            </w:r>
          </w:p>
          <w:p w14:paraId="202D2E1E" w14:textId="77777777" w:rsidR="00A50939" w:rsidRPr="00906BEE" w:rsidRDefault="00000000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E3975D91C7A3C74885B0674C9881A0A0"/>
                </w:placeholder>
                <w:temporary/>
                <w:showingPlcHdr/>
                <w15:appearance w15:val="hidden"/>
              </w:sdtPr>
              <w:sdtContent>
                <w:r w:rsidR="00E12C60" w:rsidRPr="00906BEE">
                  <w:t>Objective</w:t>
                </w:r>
              </w:sdtContent>
            </w:sdt>
          </w:p>
          <w:p w14:paraId="70F2DCFD" w14:textId="18F95C06" w:rsidR="002C2CDD" w:rsidRPr="00906BEE" w:rsidRDefault="00FE7863" w:rsidP="00C85247">
            <w:r>
              <w:t xml:space="preserve">To obtain a </w:t>
            </w:r>
            <w:r w:rsidR="00C85247">
              <w:t xml:space="preserve">Senior leadership role in marketing and </w:t>
            </w:r>
            <w:r w:rsidR="00E422FE">
              <w:t>A</w:t>
            </w:r>
            <w:r w:rsidR="00C85247">
              <w:t xml:space="preserve">d </w:t>
            </w:r>
            <w:r w:rsidR="00E422FE">
              <w:t>S</w:t>
            </w:r>
            <w:r w:rsidR="00C85247">
              <w:t>ales</w:t>
            </w:r>
            <w:r>
              <w:t xml:space="preserve"> for a major film, media or broadcast company.</w:t>
            </w:r>
          </w:p>
          <w:p w14:paraId="3014CD93" w14:textId="77777777" w:rsidR="002C2CDD" w:rsidRPr="00906BEE" w:rsidRDefault="00000000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6C76938A05F5FF489E6161FB8A584B9C"/>
                </w:placeholder>
                <w:temporary/>
                <w:showingPlcHdr/>
                <w15:appearance w15:val="hidden"/>
              </w:sdtPr>
              <w:sdtContent>
                <w:r w:rsidR="002C2CDD" w:rsidRPr="00906BEE">
                  <w:t>Skills</w:t>
                </w:r>
              </w:sdtContent>
            </w:sdt>
          </w:p>
          <w:p w14:paraId="291F456A" w14:textId="69D6901E" w:rsidR="00B35E18" w:rsidRPr="00906BEE" w:rsidRDefault="00FE7863" w:rsidP="00741125">
            <w:r>
              <w:t>Excellent leadership skills and proven ability to lead teams to deliver award winning results. Over 30 years’ experience in TV and film production. Award-winning editor, writer, director and producer and content creator.</w:t>
            </w:r>
            <w:r w:rsidR="000B01B5">
              <w:t xml:space="preserve"> Published author &amp; motivational speaker.  Experienced voiceover artist  &amp; c</w:t>
            </w:r>
            <w:r w:rsidR="00B35E18">
              <w:t>ertified AVID editor.</w:t>
            </w:r>
            <w:r w:rsidR="000B01B5">
              <w:t xml:space="preserve">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14:paraId="56855671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2FB6B226" w14:textId="42F67EE9" w:rsidR="00C612DA" w:rsidRPr="00906BEE" w:rsidRDefault="00000000" w:rsidP="00C612DA">
                  <w:pPr>
                    <w:pStyle w:val="Heading1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284D3952AE17274E8B2E61A214B05A9C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Content>
                      <w:r w:rsidR="006A57AA">
                        <w:t>Keith A. Lawson</w:t>
                      </w:r>
                    </w:sdtContent>
                  </w:sdt>
                </w:p>
                <w:p w14:paraId="0EDD2FF4" w14:textId="1CC672EC" w:rsidR="00906BEE" w:rsidRPr="00906BEE" w:rsidRDefault="00000000" w:rsidP="00906BEE">
                  <w:pPr>
                    <w:pStyle w:val="Heading2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5280368B401DF44AA6A787FF5C355B45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FE7863">
                        <w:t xml:space="preserve">Senior </w:t>
                      </w:r>
                      <w:r w:rsidR="006A57AA">
                        <w:t>Ad Sales Executive</w:t>
                      </w:r>
                    </w:sdtContent>
                  </w:sdt>
                  <w:r w:rsidR="007D6458" w:rsidRPr="007D6458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-760060136"/>
                      <w:placeholder>
                        <w:docPart w:val="B4D4F403E7FCC04DA01373C5F770252C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Content>
                      <w:r w:rsidR="00B35E18">
                        <w:t>keithlawson1@yahoo.com</w:t>
                      </w:r>
                    </w:sdtContent>
                  </w:sdt>
                </w:p>
              </w:tc>
            </w:tr>
          </w:tbl>
          <w:p w14:paraId="54520CBC" w14:textId="77777777" w:rsidR="002C2CDD" w:rsidRPr="00906BEE" w:rsidRDefault="00000000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E5A6BC9B8972C74AB1D0D69A0F4D0764"/>
                </w:placeholder>
                <w:temporary/>
                <w:showingPlcHdr/>
                <w15:appearance w15:val="hidden"/>
              </w:sdtPr>
              <w:sdtContent>
                <w:r w:rsidR="002C2CDD" w:rsidRPr="00906BEE">
                  <w:t>Experience</w:t>
                </w:r>
              </w:sdtContent>
            </w:sdt>
          </w:p>
          <w:p w14:paraId="48BB7E89" w14:textId="362EF0E0" w:rsidR="00A1735F" w:rsidRDefault="006A57AA" w:rsidP="007569C1">
            <w:pPr>
              <w:pStyle w:val="Heading4"/>
            </w:pPr>
            <w:r>
              <w:t>S</w:t>
            </w:r>
            <w:r w:rsidR="00C85247">
              <w:t>enior</w:t>
            </w:r>
            <w:r>
              <w:t xml:space="preserve"> Vice President</w:t>
            </w:r>
            <w:r w:rsidR="002C2CDD" w:rsidRPr="00906BEE">
              <w:t xml:space="preserve"> </w:t>
            </w:r>
            <w:r w:rsidR="00A1735F">
              <w:t>Brand Solutions</w:t>
            </w:r>
            <w:r w:rsidR="002C2CDD" w:rsidRPr="00906BEE">
              <w:t xml:space="preserve">• </w:t>
            </w:r>
            <w:r>
              <w:t>BET Networks</w:t>
            </w:r>
            <w:r w:rsidR="002C2CDD" w:rsidRPr="00906BEE">
              <w:t xml:space="preserve"> </w:t>
            </w:r>
          </w:p>
          <w:p w14:paraId="6ABF6069" w14:textId="161DF579" w:rsidR="002C2CDD" w:rsidRPr="00906BEE" w:rsidRDefault="00A1735F" w:rsidP="007569C1">
            <w:pPr>
              <w:pStyle w:val="Heading4"/>
            </w:pPr>
            <w:r>
              <w:t>January 2020</w:t>
            </w:r>
            <w:r w:rsidR="00F47E97" w:rsidRPr="00906BEE">
              <w:t xml:space="preserve">– </w:t>
            </w:r>
            <w:r w:rsidR="000B01B5">
              <w:t>October 1, 2023</w:t>
            </w:r>
          </w:p>
          <w:p w14:paraId="4AE28D5C" w14:textId="165ED217" w:rsidR="002C2CDD" w:rsidRPr="00906BEE" w:rsidRDefault="00426453" w:rsidP="007569C1">
            <w:r>
              <w:t>Lead Brand Solutions team to p</w:t>
            </w:r>
            <w:r w:rsidRPr="00426453">
              <w:t xml:space="preserve">roduce best in class productions and executions to support Ad Sales initiatives. </w:t>
            </w:r>
            <w:r>
              <w:t>Help d</w:t>
            </w:r>
            <w:r w:rsidRPr="00426453">
              <w:t>rive ratings and enhance viewer perception by developing equity-building advertising, promotions, public relations campaigns, special events, and pro-social efforts for Black Entertainment Television, Inc. and its associated networks including BET and BET HER.</w:t>
            </w:r>
            <w:r>
              <w:t xml:space="preserve"> Lead team of 20 account Director</w:t>
            </w:r>
            <w:r w:rsidR="000B01B5">
              <w:t>s</w:t>
            </w:r>
            <w:r>
              <w:t>, managers, producers, editors, writers and coordinators</w:t>
            </w:r>
            <w:r w:rsidR="00FE7863">
              <w:t xml:space="preserve"> to respond to RFPs, added value and other creative requests for sponsors.</w:t>
            </w:r>
          </w:p>
          <w:p w14:paraId="7055EDDE" w14:textId="0EEFEA9B" w:rsidR="002C2CDD" w:rsidRPr="00906BEE" w:rsidRDefault="00C85247" w:rsidP="007569C1">
            <w:pPr>
              <w:pStyle w:val="Heading4"/>
            </w:pPr>
            <w:r>
              <w:t>Vice President, Ad Sales Production</w:t>
            </w:r>
            <w:r w:rsidR="002C2CDD" w:rsidRPr="00906BEE">
              <w:t xml:space="preserve"> • </w:t>
            </w:r>
            <w:r>
              <w:t>BET Networks</w:t>
            </w:r>
            <w:r w:rsidR="002C2CDD" w:rsidRPr="00906BEE">
              <w:t xml:space="preserve"> </w:t>
            </w:r>
            <w:r>
              <w:t>January 2017</w:t>
            </w:r>
            <w:r w:rsidR="00F47E97" w:rsidRPr="00906BEE">
              <w:t xml:space="preserve"> – </w:t>
            </w:r>
            <w:r>
              <w:t>January 2020</w:t>
            </w:r>
          </w:p>
          <w:p w14:paraId="2B93499F" w14:textId="6865EE26" w:rsidR="002C2CDD" w:rsidRDefault="00C85247" w:rsidP="007569C1">
            <w:r>
              <w:t xml:space="preserve">Led team of 15 producers, editors, </w:t>
            </w:r>
            <w:r w:rsidR="00426453">
              <w:t xml:space="preserve">designers, and </w:t>
            </w:r>
            <w:r>
              <w:t>writers support</w:t>
            </w:r>
            <w:r w:rsidR="00426453">
              <w:t>ing</w:t>
            </w:r>
            <w:r>
              <w:t xml:space="preserve"> Brand Solutions account executive</w:t>
            </w:r>
            <w:r w:rsidR="00426453">
              <w:t>s to respond to RFPs, added value and other creative requests for sponsors. Produced award winning original content, vignettes, sales tapes. Supported over $100 million in Ad Sales sponsorships</w:t>
            </w:r>
          </w:p>
          <w:p w14:paraId="296E2610" w14:textId="01B6E9C4" w:rsidR="007006FE" w:rsidRDefault="007006FE" w:rsidP="007569C1"/>
          <w:p w14:paraId="0232AFF1" w14:textId="77777777" w:rsidR="00E422FE" w:rsidRDefault="007006FE" w:rsidP="007006FE">
            <w:pPr>
              <w:pStyle w:val="Heading4"/>
            </w:pPr>
            <w:r>
              <w:t>Director of Creative services</w:t>
            </w:r>
            <w:r w:rsidRPr="00906BEE">
              <w:t xml:space="preserve">• </w:t>
            </w:r>
            <w:r>
              <w:t>BET Networks</w:t>
            </w:r>
            <w:r w:rsidRPr="00906BEE">
              <w:t xml:space="preserve"> </w:t>
            </w:r>
          </w:p>
          <w:p w14:paraId="707B6E5E" w14:textId="6C619231" w:rsidR="007006FE" w:rsidRPr="00906BEE" w:rsidRDefault="00E422FE" w:rsidP="007006FE">
            <w:pPr>
              <w:pStyle w:val="Heading4"/>
            </w:pPr>
            <w:r>
              <w:t>October</w:t>
            </w:r>
            <w:r w:rsidR="007006FE">
              <w:t xml:space="preserve"> </w:t>
            </w:r>
            <w:r>
              <w:t>1997</w:t>
            </w:r>
            <w:r w:rsidR="007006FE" w:rsidRPr="00906BEE">
              <w:t xml:space="preserve"> – </w:t>
            </w:r>
            <w:r w:rsidR="007006FE">
              <w:t>J</w:t>
            </w:r>
            <w:r>
              <w:t>uly</w:t>
            </w:r>
            <w:r w:rsidR="007006FE">
              <w:t xml:space="preserve"> 20</w:t>
            </w:r>
            <w:r>
              <w:t>01</w:t>
            </w:r>
          </w:p>
          <w:p w14:paraId="4A45FDBD" w14:textId="4AF0E56B" w:rsidR="007006FE" w:rsidRDefault="00E422FE" w:rsidP="007006FE">
            <w:r>
              <w:t>Managed the development of network promotions, commercial and image campaigns. Drove implementation of multi-million-dollar network branding campaign entitled “Black Star Power”. Developed the overall look and feel of BET Networks, including logo re-design, slogan, style guide and original music.  Handled off-channel media advertising including TV and radio promotions. Supervised staff of 20 producers and graphic designers.</w:t>
            </w:r>
          </w:p>
          <w:p w14:paraId="6132AF49" w14:textId="77777777" w:rsidR="007006FE" w:rsidRDefault="007006FE" w:rsidP="007569C1"/>
          <w:p w14:paraId="6BE46A89" w14:textId="34D7FE82" w:rsidR="007006FE" w:rsidRDefault="007006FE" w:rsidP="007569C1"/>
          <w:p w14:paraId="5D4B9B10" w14:textId="7BC59149" w:rsidR="007006FE" w:rsidRDefault="007006FE" w:rsidP="007569C1">
            <w:pPr>
              <w:rPr>
                <w:rFonts w:asciiTheme="majorHAnsi" w:hAnsiTheme="majorHAnsi"/>
                <w:b/>
                <w:bCs/>
              </w:rPr>
            </w:pPr>
            <w:r w:rsidRPr="007006FE">
              <w:rPr>
                <w:rFonts w:asciiTheme="majorHAnsi" w:hAnsiTheme="majorHAnsi"/>
                <w:b/>
                <w:bCs/>
              </w:rPr>
              <w:t>CEO/ V. PRESIDENT, WALKER ENTERTAINMENT INC.</w:t>
            </w:r>
          </w:p>
          <w:p w14:paraId="65638691" w14:textId="38AC5638" w:rsidR="009266CD" w:rsidRPr="007006FE" w:rsidRDefault="009266CD" w:rsidP="007569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1990 - PRESENT</w:t>
            </w:r>
          </w:p>
          <w:p w14:paraId="2A3720ED" w14:textId="46609942" w:rsidR="007006FE" w:rsidRPr="007006FE" w:rsidRDefault="007006FE" w:rsidP="007569C1">
            <w:r w:rsidRPr="007006FE">
              <w:t xml:space="preserve">Managed and counseled national recording artists and on-air talent in music, TV, and film.  Discovered and guided the careers of Ananda Lewis (MTV, </w:t>
            </w:r>
            <w:proofErr w:type="spellStart"/>
            <w:r w:rsidRPr="007006FE">
              <w:t>Kingworld</w:t>
            </w:r>
            <w:proofErr w:type="spellEnd"/>
            <w:r w:rsidRPr="007006FE">
              <w:t xml:space="preserve">), Grammy winning, multi-platinum artist </w:t>
            </w:r>
            <w:proofErr w:type="spellStart"/>
            <w:r w:rsidRPr="007006FE">
              <w:t>Delious</w:t>
            </w:r>
            <w:proofErr w:type="spellEnd"/>
            <w:r w:rsidRPr="007006FE">
              <w:t xml:space="preserve"> Kennedy (All-4-One), and Dancehall artist</w:t>
            </w:r>
            <w:r w:rsidR="009266CD">
              <w:t>s,</w:t>
            </w:r>
            <w:r w:rsidRPr="007006FE">
              <w:t xml:space="preserve"> Born </w:t>
            </w:r>
            <w:proofErr w:type="spellStart"/>
            <w:r w:rsidRPr="007006FE">
              <w:t>Jamericans</w:t>
            </w:r>
            <w:proofErr w:type="spellEnd"/>
            <w:r w:rsidRPr="007006FE">
              <w:t xml:space="preserve">.  Managed national tours for Born </w:t>
            </w:r>
            <w:proofErr w:type="spellStart"/>
            <w:r w:rsidRPr="007006FE">
              <w:t>Jamericans</w:t>
            </w:r>
            <w:proofErr w:type="spellEnd"/>
            <w:r w:rsidRPr="007006FE">
              <w:t>, Phillip Martin, Ronald Boo Hinkson, and CFI Massive.</w:t>
            </w:r>
            <w:r>
              <w:t xml:space="preserve"> Executive produced CDs for Born </w:t>
            </w:r>
            <w:proofErr w:type="spellStart"/>
            <w:r>
              <w:t>Jamerican</w:t>
            </w:r>
            <w:proofErr w:type="spellEnd"/>
            <w:r>
              <w:t>, Ronald Hinkson and Phillip Martin.</w:t>
            </w:r>
          </w:p>
          <w:p w14:paraId="4C7C28DC" w14:textId="77777777" w:rsidR="002C2CDD" w:rsidRPr="00906BEE" w:rsidRDefault="00000000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EBCA335D9A0784418A6E3DD49674201A"/>
                </w:placeholder>
                <w:temporary/>
                <w:showingPlcHdr/>
                <w15:appearance w15:val="hidden"/>
              </w:sdtPr>
              <w:sdtContent>
                <w:r w:rsidR="002C2CDD" w:rsidRPr="00906BEE">
                  <w:t>Education</w:t>
                </w:r>
              </w:sdtContent>
            </w:sdt>
          </w:p>
          <w:p w14:paraId="5238606E" w14:textId="4BB5D774" w:rsidR="002C2CDD" w:rsidRDefault="00C85247" w:rsidP="007569C1">
            <w:pPr>
              <w:pStyle w:val="Heading4"/>
            </w:pPr>
            <w:r>
              <w:t>BAchelor’s degree</w:t>
            </w:r>
            <w:r w:rsidR="002C2CDD" w:rsidRPr="00906BEE">
              <w:t xml:space="preserve"> • </w:t>
            </w:r>
            <w:r>
              <w:t>University of Maryland, Global Campus</w:t>
            </w:r>
            <w:r w:rsidR="00F064F7">
              <w:t>.     3.65 gpa</w:t>
            </w:r>
          </w:p>
          <w:p w14:paraId="5C3C4B7E" w14:textId="10291A76" w:rsidR="00F064F7" w:rsidRDefault="00F064F7" w:rsidP="007569C1">
            <w:pPr>
              <w:pStyle w:val="Heading4"/>
            </w:pPr>
          </w:p>
          <w:p w14:paraId="13E8D3BF" w14:textId="603650A4" w:rsidR="00F064F7" w:rsidRPr="00906BEE" w:rsidRDefault="00F064F7" w:rsidP="007569C1">
            <w:pPr>
              <w:pStyle w:val="Heading4"/>
            </w:pPr>
            <w:r>
              <w:t>prince georges community college</w:t>
            </w:r>
            <w:r w:rsidR="007006FE">
              <w:t>, spring 1989 – fall 1990</w:t>
            </w:r>
          </w:p>
          <w:p w14:paraId="3CA83675" w14:textId="1A079759" w:rsidR="002C2CDD" w:rsidRDefault="002C2CDD" w:rsidP="007569C1"/>
          <w:p w14:paraId="3045E94E" w14:textId="67E39846" w:rsidR="00F064F7" w:rsidRPr="00F064F7" w:rsidRDefault="00F064F7" w:rsidP="007569C1">
            <w:pPr>
              <w:rPr>
                <w:rFonts w:asciiTheme="majorHAnsi" w:hAnsiTheme="majorHAnsi"/>
                <w:b/>
                <w:bCs/>
              </w:rPr>
            </w:pPr>
            <w:r w:rsidRPr="00F064F7">
              <w:rPr>
                <w:rFonts w:asciiTheme="majorHAnsi" w:hAnsiTheme="majorHAnsi"/>
                <w:b/>
                <w:bCs/>
              </w:rPr>
              <w:t>BALTIMORE POLYTECHNIC INSTITUTE, JUNE 198</w:t>
            </w:r>
            <w:r w:rsidR="007006FE">
              <w:rPr>
                <w:rFonts w:asciiTheme="majorHAnsi" w:hAnsiTheme="majorHAnsi"/>
                <w:b/>
                <w:bCs/>
              </w:rPr>
              <w:t>2</w:t>
            </w:r>
          </w:p>
          <w:p w14:paraId="14C9C297" w14:textId="49F9903A" w:rsidR="00F064F7" w:rsidRPr="00F064F7" w:rsidRDefault="00F064F7" w:rsidP="007569C1">
            <w:pPr>
              <w:rPr>
                <w:rFonts w:asciiTheme="majorHAnsi" w:hAnsiTheme="majorHAnsi"/>
                <w:b/>
                <w:bCs/>
              </w:rPr>
            </w:pPr>
          </w:p>
          <w:p w14:paraId="1C3DEBBD" w14:textId="77777777" w:rsidR="002C2CDD" w:rsidRPr="00906BEE" w:rsidRDefault="00000000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E0D724C8D8606140A01EEEC0E6E48312"/>
                </w:placeholder>
                <w:temporary/>
                <w:showingPlcHdr/>
                <w15:appearance w15:val="hidden"/>
              </w:sdtPr>
              <w:sdtContent>
                <w:r w:rsidR="002C2CDD" w:rsidRPr="00906BEE">
                  <w:t>Volunteer Experience or Leadership</w:t>
                </w:r>
              </w:sdtContent>
            </w:sdt>
          </w:p>
          <w:p w14:paraId="66207B05" w14:textId="60458581" w:rsidR="00741125" w:rsidRDefault="00FE7863" w:rsidP="00741125">
            <w:r>
              <w:t xml:space="preserve">Co-Founder and Director of </w:t>
            </w:r>
            <w:r w:rsidRPr="00E422FE">
              <w:rPr>
                <w:b/>
                <w:bCs/>
              </w:rPr>
              <w:t xml:space="preserve">The </w:t>
            </w:r>
            <w:proofErr w:type="spellStart"/>
            <w:r w:rsidRPr="00E422FE">
              <w:rPr>
                <w:b/>
                <w:bCs/>
              </w:rPr>
              <w:t>SonRise</w:t>
            </w:r>
            <w:proofErr w:type="spellEnd"/>
            <w:r w:rsidRPr="00E422FE">
              <w:rPr>
                <w:b/>
                <w:bCs/>
              </w:rPr>
              <w:t xml:space="preserve"> Project</w:t>
            </w:r>
            <w:r>
              <w:t xml:space="preserve">. </w:t>
            </w:r>
            <w:r w:rsidR="00E422FE">
              <w:t>2022 NAACP Image Award podcast c</w:t>
            </w:r>
            <w:r>
              <w:t xml:space="preserve">reated as a resource for families with kids struggling with issues of mental illness, depression, and/or drug addiction.  </w:t>
            </w:r>
          </w:p>
          <w:p w14:paraId="661F9355" w14:textId="02056F3F" w:rsidR="00E422FE" w:rsidRDefault="00E422FE" w:rsidP="00741125"/>
          <w:p w14:paraId="2589677B" w14:textId="2413A50E" w:rsidR="00E422FE" w:rsidRDefault="00E422FE" w:rsidP="00741125">
            <w:r>
              <w:t xml:space="preserve">Lifetime member of </w:t>
            </w:r>
            <w:r w:rsidRPr="00E422FE">
              <w:rPr>
                <w:b/>
                <w:bCs/>
              </w:rPr>
              <w:t>Alpha Phi Alpha Fraternity Incorporated</w:t>
            </w:r>
            <w:r>
              <w:t>, a national fraternity that develops leaders, promotes brotherhood and academic excellence, and provides service and advocacy for our communities.</w:t>
            </w:r>
          </w:p>
          <w:p w14:paraId="4DFB4267" w14:textId="77777777" w:rsidR="00E422FE" w:rsidRDefault="00E422FE" w:rsidP="00741125"/>
          <w:p w14:paraId="6D34148E" w14:textId="5A19D48A" w:rsidR="00E422FE" w:rsidRDefault="00E422FE" w:rsidP="00741125">
            <w:r>
              <w:t>Coach</w:t>
            </w:r>
            <w:r w:rsidR="00F92528">
              <w:t xml:space="preserve"> for</w:t>
            </w:r>
            <w:r>
              <w:t xml:space="preserve"> </w:t>
            </w:r>
            <w:r w:rsidR="009266CD">
              <w:t>i</w:t>
            </w:r>
            <w:r>
              <w:t xml:space="preserve">ntramural basketball for young men </w:t>
            </w:r>
            <w:r w:rsidR="009266CD">
              <w:t>in Montgomery County (</w:t>
            </w:r>
            <w:r>
              <w:t xml:space="preserve">ages </w:t>
            </w:r>
            <w:r w:rsidR="009266CD">
              <w:t>9-16) for five years.  Four-time champions.</w:t>
            </w:r>
          </w:p>
          <w:p w14:paraId="47A1CBDF" w14:textId="25170799" w:rsidR="008926B3" w:rsidRDefault="008926B3" w:rsidP="00741125"/>
          <w:p w14:paraId="7F8B4D66" w14:textId="0B6A5041" w:rsidR="008926B3" w:rsidRDefault="008926B3" w:rsidP="00741125">
            <w:r>
              <w:t xml:space="preserve">Participated in fundraising efforts for </w:t>
            </w:r>
            <w:r w:rsidRPr="008926B3">
              <w:rPr>
                <w:b/>
                <w:bCs/>
              </w:rPr>
              <w:t>JUST TRYAN IT</w:t>
            </w:r>
            <w:r>
              <w:t xml:space="preserve"> to raise money for cancer research from 2015 through 2020.</w:t>
            </w:r>
          </w:p>
          <w:p w14:paraId="685D6A2D" w14:textId="77777777" w:rsidR="00FE7863" w:rsidRDefault="00FE7863" w:rsidP="00741125"/>
          <w:p w14:paraId="0E898535" w14:textId="071C6BBA" w:rsidR="00FE7863" w:rsidRPr="00906BEE" w:rsidRDefault="00FE7863" w:rsidP="00741125"/>
        </w:tc>
      </w:tr>
    </w:tbl>
    <w:p w14:paraId="3135D58F" w14:textId="77777777" w:rsidR="00C62C50" w:rsidRDefault="00C62C50" w:rsidP="00E22E87">
      <w:pPr>
        <w:pStyle w:val="NoSpacing"/>
      </w:pPr>
    </w:p>
    <w:sectPr w:rsidR="00C62C50" w:rsidSect="00EF7CC9">
      <w:headerReference w:type="default" r:id="rId7"/>
      <w:footerReference w:type="default" r:id="rId8"/>
      <w:footerReference w:type="first" r:id="rId9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1AEA" w14:textId="77777777" w:rsidR="004F533D" w:rsidRDefault="004F533D" w:rsidP="00713050">
      <w:pPr>
        <w:spacing w:line="240" w:lineRule="auto"/>
      </w:pPr>
      <w:r>
        <w:separator/>
      </w:r>
    </w:p>
  </w:endnote>
  <w:endnote w:type="continuationSeparator" w:id="0">
    <w:p w14:paraId="1DB5CCDA" w14:textId="77777777" w:rsidR="004F533D" w:rsidRDefault="004F533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5DEF47DB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96AD2D1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40380EBA" wp14:editId="4199D182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F42F692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2264057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5073D32" wp14:editId="41C38041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DA32DC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pXLihIAAN5k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07F2E15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41C1655" wp14:editId="449170C1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3C8C9FC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FlbDRE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A17CBB8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A9F6698" wp14:editId="702F9DD2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6D9088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01HtqpoRAACsYwAADgAAAAAA&#13;&#10;AAAAAAAAAAAuAgAAZHJzL2Uyb0RvYy54bWxQSwECLQAUAAYACAAAACEA2yfDXNwAAAAIAQAADwAA&#13;&#10;AAAAAAAAAAAAAAD0EwAAZHJzL2Rvd25yZXYueG1sUEsFBgAAAAAEAAQA8wAAAP0U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6E002ED6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FA4799F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3DA932B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34C9A43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CC6B44F" w14:textId="77777777"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1B690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14:paraId="74EEEE5A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4291D1E" w14:textId="77777777"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6DC681DD" wp14:editId="7370EFCC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CE7329" id="Group 102" o:spid="_x0000_s1026" alt="&quot;&quot;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4EEE53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EAC5055" wp14:editId="4392A405">
                    <wp:extent cx="329184" cy="329184"/>
                    <wp:effectExtent l="0" t="0" r="13970" b="13970"/>
                    <wp:docPr id="3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 descr="Twitter icon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07C4118" id="Group 4" o:spid="_x0000_s1026" alt="&quot;&quot;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vU7nhIAAPVkAAAOAAAAZHJzL2Uyb0RvYy54bWzsXduOIzlyfTfgfxDq0YCnksx7YXoWRs/u&#13;&#10;wMB4vcCUsc9qleoCqyRZUnf17Nf7BBmRImsygonZhQ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alt="Twitter icon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719CB9C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BAB372B" wp14:editId="22706748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CB8E901" id="Group 10" o:spid="_x0000_s1026" alt="&quot;&quot;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3A4D0E6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D36F5F8" wp14:editId="50870981">
                    <wp:extent cx="329184" cy="329184"/>
                    <wp:effectExtent l="0" t="0" r="13970" b="13970"/>
                    <wp:docPr id="40" name="Group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 descr="Linked In ico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C4834E" id="Group 16" o:spid="_x0000_s1026" alt="&quot;&quot;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GUrQuutEQAAw2MAAA4AAAAAAAAAAAAAAAAALgIAAGRycy9lMm9Eb2MueG1sUEsBAi0AFAAGAAgA&#13;&#10;AAAhANsnw1zcAAAACAEAAA8AAAAAAAAAAAAAAAAABxQAAGRycy9kb3ducmV2LnhtbFBLBQYAAAAA&#13;&#10;BAAEAPMAAAAQFQAAAAA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alt="Linked In icon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54165299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D3AFAFE" w14:textId="554F6AA4" w:rsidR="00811117" w:rsidRPr="00CA3DF1" w:rsidRDefault="00F064F7" w:rsidP="003C5528">
          <w:pPr>
            <w:pStyle w:val="Footer"/>
          </w:pPr>
          <w:r>
            <w:t>keithlawson1@yahoo.com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ABBA556" w14:textId="3B48D599" w:rsidR="00811117" w:rsidRPr="00C2098A" w:rsidRDefault="00F064F7" w:rsidP="00217980">
          <w:pPr>
            <w:pStyle w:val="Footer"/>
          </w:pPr>
          <w:r>
            <w:t>@keithlawson19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BC29D85" w14:textId="5AD9BB49" w:rsidR="00811117" w:rsidRPr="00C2098A" w:rsidRDefault="00F064F7" w:rsidP="00217980">
          <w:pPr>
            <w:pStyle w:val="Footer"/>
          </w:pPr>
          <w:r>
            <w:t>202-277-0943</w:t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421E9E1" w14:textId="2991A2AF" w:rsidR="00811117" w:rsidRPr="00C2098A" w:rsidRDefault="00F064F7" w:rsidP="00217980">
          <w:pPr>
            <w:pStyle w:val="Footer"/>
          </w:pPr>
          <w:r>
            <w:t>linkedin.com/in/keith-lawson-89584332</w:t>
          </w:r>
        </w:p>
      </w:tc>
    </w:tr>
  </w:tbl>
  <w:p w14:paraId="776BAD24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DABAE" w14:textId="77777777" w:rsidR="004F533D" w:rsidRDefault="004F533D" w:rsidP="00713050">
      <w:pPr>
        <w:spacing w:line="240" w:lineRule="auto"/>
      </w:pPr>
      <w:r>
        <w:separator/>
      </w:r>
    </w:p>
  </w:footnote>
  <w:footnote w:type="continuationSeparator" w:id="0">
    <w:p w14:paraId="2F79CC5E" w14:textId="77777777" w:rsidR="004F533D" w:rsidRDefault="004F533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66EEA7D2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212E8502" w14:textId="4FEEA9E6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5335DCE" wp14:editId="7EA2A244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70A3E37A" id="Group 3" o:spid="_x0000_s1026" alt="&quot;&quot;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r w:rsidR="00F064F7">
            <w:t>KL</w:t>
          </w: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1ACF6CD6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0B16031" w14:textId="11F1213B" w:rsidR="001A5CA9" w:rsidRPr="009B3C40" w:rsidRDefault="00000000" w:rsidP="001A5CA9">
                <w:pPr>
                  <w:pStyle w:val="Heading1"/>
                </w:pPr>
                <w:sdt>
                  <w:sdtPr>
                    <w:alias w:val="Enter your name:"/>
                    <w:tag w:val="Enter your name:"/>
                    <w:id w:val="185027472"/>
                    <w:placeholder>
                      <w:docPart w:val="034BC779743BF14B8105AC733CF86352"/>
                    </w:placeholder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Content>
                    <w:r w:rsidR="00F064F7">
                      <w:t>Keith A. Lawson</w:t>
                    </w:r>
                  </w:sdtContent>
                </w:sdt>
              </w:p>
              <w:p w14:paraId="7FC3EFB2" w14:textId="77777777" w:rsidR="001A5CA9" w:rsidRDefault="00E12C60" w:rsidP="001A5CA9">
                <w:pPr>
                  <w:pStyle w:val="Heading2"/>
                </w:pPr>
                <w:r>
                  <w:t xml:space="preserve"> | </w:t>
                </w:r>
              </w:p>
            </w:tc>
          </w:tr>
        </w:tbl>
        <w:p w14:paraId="228F1A3F" w14:textId="77777777" w:rsidR="001A5CA9" w:rsidRPr="00F207C0" w:rsidRDefault="001A5CA9" w:rsidP="001A5CA9"/>
      </w:tc>
    </w:tr>
  </w:tbl>
  <w:p w14:paraId="6CA90152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6818494">
    <w:abstractNumId w:val="9"/>
  </w:num>
  <w:num w:numId="2" w16cid:durableId="320088923">
    <w:abstractNumId w:val="7"/>
  </w:num>
  <w:num w:numId="3" w16cid:durableId="1665620921">
    <w:abstractNumId w:val="6"/>
  </w:num>
  <w:num w:numId="4" w16cid:durableId="1465005755">
    <w:abstractNumId w:val="5"/>
  </w:num>
  <w:num w:numId="5" w16cid:durableId="1837455879">
    <w:abstractNumId w:val="4"/>
  </w:num>
  <w:num w:numId="6" w16cid:durableId="1322077069">
    <w:abstractNumId w:val="8"/>
  </w:num>
  <w:num w:numId="7" w16cid:durableId="1988238596">
    <w:abstractNumId w:val="3"/>
  </w:num>
  <w:num w:numId="8" w16cid:durableId="1100758729">
    <w:abstractNumId w:val="2"/>
  </w:num>
  <w:num w:numId="9" w16cid:durableId="1553732728">
    <w:abstractNumId w:val="1"/>
  </w:num>
  <w:num w:numId="10" w16cid:durableId="63048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AA"/>
    <w:rsid w:val="00091382"/>
    <w:rsid w:val="000A07DA"/>
    <w:rsid w:val="000A2BFA"/>
    <w:rsid w:val="000B01B5"/>
    <w:rsid w:val="000B0619"/>
    <w:rsid w:val="000B61CA"/>
    <w:rsid w:val="000F7610"/>
    <w:rsid w:val="000F7B88"/>
    <w:rsid w:val="00114ED7"/>
    <w:rsid w:val="001300CA"/>
    <w:rsid w:val="00140B0E"/>
    <w:rsid w:val="001A5CA9"/>
    <w:rsid w:val="001B2AC1"/>
    <w:rsid w:val="001B403A"/>
    <w:rsid w:val="001F4583"/>
    <w:rsid w:val="00217980"/>
    <w:rsid w:val="002272A4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26453"/>
    <w:rsid w:val="004305E4"/>
    <w:rsid w:val="0046104A"/>
    <w:rsid w:val="004717C5"/>
    <w:rsid w:val="004A24CC"/>
    <w:rsid w:val="004A68FA"/>
    <w:rsid w:val="004F533D"/>
    <w:rsid w:val="00523479"/>
    <w:rsid w:val="00543DB7"/>
    <w:rsid w:val="005729B0"/>
    <w:rsid w:val="00583E4F"/>
    <w:rsid w:val="00641630"/>
    <w:rsid w:val="00684488"/>
    <w:rsid w:val="006A3CE7"/>
    <w:rsid w:val="006A57AA"/>
    <w:rsid w:val="006A7746"/>
    <w:rsid w:val="006C4C50"/>
    <w:rsid w:val="006D76B1"/>
    <w:rsid w:val="007006FE"/>
    <w:rsid w:val="00713050"/>
    <w:rsid w:val="00741125"/>
    <w:rsid w:val="00746F7F"/>
    <w:rsid w:val="007569C1"/>
    <w:rsid w:val="00763832"/>
    <w:rsid w:val="00772919"/>
    <w:rsid w:val="007B1757"/>
    <w:rsid w:val="007D2696"/>
    <w:rsid w:val="007D2FD2"/>
    <w:rsid w:val="007D406E"/>
    <w:rsid w:val="007D6458"/>
    <w:rsid w:val="00811117"/>
    <w:rsid w:val="00823C54"/>
    <w:rsid w:val="00832B9F"/>
    <w:rsid w:val="00841146"/>
    <w:rsid w:val="0086215B"/>
    <w:rsid w:val="0088504C"/>
    <w:rsid w:val="008926B3"/>
    <w:rsid w:val="0089382B"/>
    <w:rsid w:val="008A1907"/>
    <w:rsid w:val="008C182E"/>
    <w:rsid w:val="008C6BCA"/>
    <w:rsid w:val="008C7B50"/>
    <w:rsid w:val="008E4B30"/>
    <w:rsid w:val="00906BEE"/>
    <w:rsid w:val="009243E7"/>
    <w:rsid w:val="009266CD"/>
    <w:rsid w:val="00944468"/>
    <w:rsid w:val="00985D58"/>
    <w:rsid w:val="009B3C40"/>
    <w:rsid w:val="009E3511"/>
    <w:rsid w:val="009F7AD9"/>
    <w:rsid w:val="00A1735F"/>
    <w:rsid w:val="00A42540"/>
    <w:rsid w:val="00A50939"/>
    <w:rsid w:val="00A83413"/>
    <w:rsid w:val="00AA6A40"/>
    <w:rsid w:val="00AA75F6"/>
    <w:rsid w:val="00AB4152"/>
    <w:rsid w:val="00AD00FD"/>
    <w:rsid w:val="00AE2B4C"/>
    <w:rsid w:val="00AF0A8E"/>
    <w:rsid w:val="00B27019"/>
    <w:rsid w:val="00B35E18"/>
    <w:rsid w:val="00B5664D"/>
    <w:rsid w:val="00B67B08"/>
    <w:rsid w:val="00B76A83"/>
    <w:rsid w:val="00BA5B40"/>
    <w:rsid w:val="00BD0206"/>
    <w:rsid w:val="00C2098A"/>
    <w:rsid w:val="00C5444A"/>
    <w:rsid w:val="00C612DA"/>
    <w:rsid w:val="00C62C50"/>
    <w:rsid w:val="00C7741E"/>
    <w:rsid w:val="00C85247"/>
    <w:rsid w:val="00C875AB"/>
    <w:rsid w:val="00C96E48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422FE"/>
    <w:rsid w:val="00E57630"/>
    <w:rsid w:val="00E86C2B"/>
    <w:rsid w:val="00EB2D52"/>
    <w:rsid w:val="00EF7646"/>
    <w:rsid w:val="00EF7CC9"/>
    <w:rsid w:val="00F064F7"/>
    <w:rsid w:val="00F207C0"/>
    <w:rsid w:val="00F20AE5"/>
    <w:rsid w:val="00F47E97"/>
    <w:rsid w:val="00F645C7"/>
    <w:rsid w:val="00F92528"/>
    <w:rsid w:val="00FE7863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41A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wsonk/Library/Containers/com.microsoft.Word/Data/Library/Application%20Support/Microsoft/Office/16.0/DTS/Search/%7b3633B72F-5FFF-9545-A6BF-3006AFE736FC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975D91C7A3C74885B0674C9881A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C0A7-BED2-6F49-885A-C16822D18A95}"/>
      </w:docPartPr>
      <w:docPartBody>
        <w:p w:rsidR="00682E49" w:rsidRDefault="00000000">
          <w:pPr>
            <w:pStyle w:val="E3975D91C7A3C74885B0674C9881A0A0"/>
          </w:pPr>
          <w:r w:rsidRPr="00906BEE">
            <w:t>Objective</w:t>
          </w:r>
        </w:p>
      </w:docPartBody>
    </w:docPart>
    <w:docPart>
      <w:docPartPr>
        <w:name w:val="6C76938A05F5FF489E6161FB8A584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C825-9A33-4042-A6C1-4D92BF92929A}"/>
      </w:docPartPr>
      <w:docPartBody>
        <w:p w:rsidR="00682E49" w:rsidRDefault="00000000">
          <w:pPr>
            <w:pStyle w:val="6C76938A05F5FF489E6161FB8A584B9C"/>
          </w:pPr>
          <w:r w:rsidRPr="00906BEE">
            <w:t>Skills</w:t>
          </w:r>
        </w:p>
      </w:docPartBody>
    </w:docPart>
    <w:docPart>
      <w:docPartPr>
        <w:name w:val="284D3952AE17274E8B2E61A214B05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4E06C-2167-F34D-86B4-02F824FBBCF5}"/>
      </w:docPartPr>
      <w:docPartBody>
        <w:p w:rsidR="00682E49" w:rsidRDefault="00000000">
          <w:pPr>
            <w:pStyle w:val="284D3952AE17274E8B2E61A214B05A9C"/>
          </w:pPr>
          <w:r>
            <w:t>Your name</w:t>
          </w:r>
        </w:p>
      </w:docPartBody>
    </w:docPart>
    <w:docPart>
      <w:docPartPr>
        <w:name w:val="5280368B401DF44AA6A787FF5C35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146F-8BF9-F84A-B359-6D697B447171}"/>
      </w:docPartPr>
      <w:docPartBody>
        <w:p w:rsidR="00682E49" w:rsidRDefault="00000000">
          <w:pPr>
            <w:pStyle w:val="5280368B401DF44AA6A787FF5C355B45"/>
          </w:pPr>
          <w:r w:rsidRPr="007D6458">
            <w:t>Profession or Industry</w:t>
          </w:r>
        </w:p>
      </w:docPartBody>
    </w:docPart>
    <w:docPart>
      <w:docPartPr>
        <w:name w:val="B4D4F403E7FCC04DA01373C5F770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207A2-78E1-EE42-91FB-21759EEC756B}"/>
      </w:docPartPr>
      <w:docPartBody>
        <w:p w:rsidR="00682E49" w:rsidRDefault="00000000">
          <w:pPr>
            <w:pStyle w:val="B4D4F403E7FCC04DA01373C5F770252C"/>
          </w:pPr>
          <w:r w:rsidRPr="007D6458">
            <w:t>Link to other online properties: Portfolio/Website/Blog</w:t>
          </w:r>
        </w:p>
      </w:docPartBody>
    </w:docPart>
    <w:docPart>
      <w:docPartPr>
        <w:name w:val="E5A6BC9B8972C74AB1D0D69A0F4D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6D128-D750-4E48-B1E7-DBB2A6530DFB}"/>
      </w:docPartPr>
      <w:docPartBody>
        <w:p w:rsidR="00682E49" w:rsidRDefault="00000000">
          <w:pPr>
            <w:pStyle w:val="E5A6BC9B8972C74AB1D0D69A0F4D0764"/>
          </w:pPr>
          <w:r w:rsidRPr="00906BEE">
            <w:t>Experience</w:t>
          </w:r>
        </w:p>
      </w:docPartBody>
    </w:docPart>
    <w:docPart>
      <w:docPartPr>
        <w:name w:val="EBCA335D9A0784418A6E3DD49674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C348-2E47-1540-AEAB-79C8BC7460A5}"/>
      </w:docPartPr>
      <w:docPartBody>
        <w:p w:rsidR="00682E49" w:rsidRDefault="00000000">
          <w:pPr>
            <w:pStyle w:val="EBCA335D9A0784418A6E3DD49674201A"/>
          </w:pPr>
          <w:r w:rsidRPr="00906BEE">
            <w:t>Education</w:t>
          </w:r>
        </w:p>
      </w:docPartBody>
    </w:docPart>
    <w:docPart>
      <w:docPartPr>
        <w:name w:val="034BC779743BF14B8105AC733CF8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887B-0499-9D4C-A52F-9DBED8604B18}"/>
      </w:docPartPr>
      <w:docPartBody>
        <w:p w:rsidR="00682E49" w:rsidRDefault="00000000">
          <w:pPr>
            <w:pStyle w:val="034BC779743BF14B8105AC733CF86352"/>
          </w:pPr>
          <w:r w:rsidRPr="00906BEE">
            <w:t>School</w:t>
          </w:r>
        </w:p>
      </w:docPartBody>
    </w:docPart>
    <w:docPart>
      <w:docPartPr>
        <w:name w:val="E0D724C8D8606140A01EEEC0E6E4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1AFB-7B49-BB42-AC99-EC28D793EBF0}"/>
      </w:docPartPr>
      <w:docPartBody>
        <w:p w:rsidR="00682E49" w:rsidRDefault="00000000">
          <w:pPr>
            <w:pStyle w:val="E0D724C8D8606140A01EEEC0E6E48312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0B"/>
    <w:rsid w:val="00464790"/>
    <w:rsid w:val="00682E49"/>
    <w:rsid w:val="00775B0A"/>
    <w:rsid w:val="007B1757"/>
    <w:rsid w:val="008F380B"/>
    <w:rsid w:val="0095598A"/>
    <w:rsid w:val="00F8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975D91C7A3C74885B0674C9881A0A0">
    <w:name w:val="E3975D91C7A3C74885B0674C9881A0A0"/>
  </w:style>
  <w:style w:type="paragraph" w:customStyle="1" w:styleId="6C76938A05F5FF489E6161FB8A584B9C">
    <w:name w:val="6C76938A05F5FF489E6161FB8A584B9C"/>
  </w:style>
  <w:style w:type="paragraph" w:customStyle="1" w:styleId="284D3952AE17274E8B2E61A214B05A9C">
    <w:name w:val="284D3952AE17274E8B2E61A214B05A9C"/>
  </w:style>
  <w:style w:type="paragraph" w:customStyle="1" w:styleId="5280368B401DF44AA6A787FF5C355B45">
    <w:name w:val="5280368B401DF44AA6A787FF5C355B45"/>
  </w:style>
  <w:style w:type="paragraph" w:customStyle="1" w:styleId="B4D4F403E7FCC04DA01373C5F770252C">
    <w:name w:val="B4D4F403E7FCC04DA01373C5F770252C"/>
  </w:style>
  <w:style w:type="paragraph" w:customStyle="1" w:styleId="E5A6BC9B8972C74AB1D0D69A0F4D0764">
    <w:name w:val="E5A6BC9B8972C74AB1D0D69A0F4D0764"/>
  </w:style>
  <w:style w:type="paragraph" w:customStyle="1" w:styleId="EBCA335D9A0784418A6E3DD49674201A">
    <w:name w:val="EBCA335D9A0784418A6E3DD49674201A"/>
  </w:style>
  <w:style w:type="paragraph" w:customStyle="1" w:styleId="034BC779743BF14B8105AC733CF86352">
    <w:name w:val="034BC779743BF14B8105AC733CF86352"/>
  </w:style>
  <w:style w:type="paragraph" w:customStyle="1" w:styleId="E0D724C8D8606140A01EEEC0E6E48312">
    <w:name w:val="E0D724C8D8606140A01EEEC0E6E48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{3633B72F-5FFF-9545-A6BF-3006AFE736FC}tf16392716_win32.dotx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Senior Ad Sales Executive</dc:subject>
  <dc:creator/>
  <cp:keywords/>
  <dc:description>keithlawson1@yahoo.com</dc:description>
  <cp:lastModifiedBy/>
  <cp:revision>1</cp:revision>
  <dcterms:created xsi:type="dcterms:W3CDTF">2024-10-31T00:46:00Z</dcterms:created>
  <dcterms:modified xsi:type="dcterms:W3CDTF">2024-10-31T00:46:00Z</dcterms:modified>
</cp:coreProperties>
</file>