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1297"/>
        <w:tblW w:w="4762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Layout table for name, contact info, and objective"/>
      </w:tblPr>
      <w:tblGrid>
        <w:gridCol w:w="4114"/>
      </w:tblGrid>
      <w:tr w:rsidR="00351637" w:rsidRPr="00CF1A49" w14:paraId="299B5728" w14:textId="77777777" w:rsidTr="00CE01B7">
        <w:trPr>
          <w:trHeight w:hRule="exact" w:val="1071"/>
        </w:trPr>
        <w:tc>
          <w:tcPr>
            <w:tcW w:w="4114" w:type="dxa"/>
            <w:tcMar>
              <w:top w:w="0" w:type="dxa"/>
              <w:bottom w:w="0" w:type="dxa"/>
            </w:tcMar>
          </w:tcPr>
          <w:p w14:paraId="2AF232D6" w14:textId="77777777" w:rsidR="00351637" w:rsidRPr="00445733" w:rsidRDefault="00351637" w:rsidP="00CE01B7">
            <w:pPr>
              <w:pStyle w:val="Title"/>
              <w:rPr>
                <w:color w:val="auto"/>
                <w:sz w:val="40"/>
                <w:szCs w:val="40"/>
              </w:rPr>
            </w:pPr>
            <w:r w:rsidRPr="00445733">
              <w:rPr>
                <w:color w:val="auto"/>
                <w:sz w:val="40"/>
                <w:szCs w:val="40"/>
              </w:rPr>
              <w:t>Sofiia sapozhnik</w:t>
            </w:r>
          </w:p>
          <w:p w14:paraId="28950F37" w14:textId="47A6A954" w:rsidR="00351637" w:rsidRPr="00445733" w:rsidRDefault="00F739D5" w:rsidP="00CE01B7">
            <w:pPr>
              <w:pStyle w:val="ContactInfo"/>
              <w:contextualSpacing w:val="0"/>
              <w:rPr>
                <w:color w:val="auto"/>
              </w:rPr>
            </w:pPr>
            <w:r>
              <w:rPr>
                <w:color w:val="auto"/>
              </w:rPr>
              <w:t>15446 Sherman Way St</w:t>
            </w:r>
            <w:r w:rsidR="00351637" w:rsidRPr="00445733">
              <w:rPr>
                <w:color w:val="auto"/>
              </w:rPr>
              <w:t xml:space="preserve"> </w:t>
            </w:r>
            <w:sdt>
              <w:sdtPr>
                <w:rPr>
                  <w:color w:val="auto"/>
                </w:rPr>
                <w:alias w:val="Divider dot:"/>
                <w:tag w:val="Divider dot:"/>
                <w:id w:val="-1459182552"/>
                <w:placeholder>
                  <w:docPart w:val="A2E815B138094D6FB8A12DF9DD853F1E"/>
                </w:placeholder>
                <w:temporary/>
                <w:showingPlcHdr/>
                <w15:appearance w15:val="hidden"/>
              </w:sdtPr>
              <w:sdtContent>
                <w:r w:rsidR="00351637" w:rsidRPr="00445733">
                  <w:rPr>
                    <w:color w:val="auto"/>
                  </w:rPr>
                  <w:t>·</w:t>
                </w:r>
              </w:sdtContent>
            </w:sdt>
            <w:r w:rsidR="00351637" w:rsidRPr="00445733">
              <w:rPr>
                <w:color w:val="auto"/>
              </w:rPr>
              <w:t xml:space="preserve"> 818-679-8370</w:t>
            </w:r>
          </w:p>
          <w:p w14:paraId="797571CA" w14:textId="77777777" w:rsidR="00351637" w:rsidRPr="00CF1A49" w:rsidRDefault="00351637" w:rsidP="00CE01B7">
            <w:pPr>
              <w:pStyle w:val="ContactInfoEmphasis"/>
              <w:contextualSpacing w:val="0"/>
            </w:pPr>
            <w:r>
              <w:t>sonicsapozhnik@gmail.com</w:t>
            </w:r>
          </w:p>
        </w:tc>
      </w:tr>
      <w:tr w:rsidR="00351637" w:rsidRPr="00CF1A49" w14:paraId="7F725DF9" w14:textId="77777777" w:rsidTr="00CE01B7">
        <w:trPr>
          <w:trHeight w:val="19"/>
        </w:trPr>
        <w:tc>
          <w:tcPr>
            <w:tcW w:w="4114" w:type="dxa"/>
            <w:tcMar>
              <w:top w:w="432" w:type="dxa"/>
            </w:tcMar>
          </w:tcPr>
          <w:p w14:paraId="476B6E46" w14:textId="77777777" w:rsidR="00351637" w:rsidRPr="00CF1A49" w:rsidRDefault="00351637" w:rsidP="00CE01B7">
            <w:pPr>
              <w:contextualSpacing w:val="0"/>
            </w:pPr>
          </w:p>
        </w:tc>
      </w:tr>
    </w:tbl>
    <w:p w14:paraId="50C25265" w14:textId="77777777" w:rsidR="00A60E4C" w:rsidRDefault="00A60E4C" w:rsidP="003B3720">
      <w:pPr>
        <w:pStyle w:val="Heading1"/>
      </w:pPr>
    </w:p>
    <w:p w14:paraId="2B11E716" w14:textId="77777777" w:rsidR="00A60E4C" w:rsidRDefault="00A60E4C" w:rsidP="003B3720">
      <w:pPr>
        <w:pStyle w:val="Heading1"/>
      </w:pPr>
    </w:p>
    <w:p w14:paraId="33A95503" w14:textId="77777777" w:rsidR="00A60E4C" w:rsidRDefault="00A60E4C" w:rsidP="003B3720">
      <w:pPr>
        <w:pStyle w:val="Heading1"/>
      </w:pPr>
    </w:p>
    <w:p w14:paraId="680D291A" w14:textId="77777777" w:rsidR="00A60E4C" w:rsidRDefault="00A60E4C" w:rsidP="003B3720">
      <w:pPr>
        <w:pStyle w:val="Heading1"/>
      </w:pPr>
    </w:p>
    <w:p w14:paraId="72DE4B1B" w14:textId="77777777" w:rsidR="00A60E4C" w:rsidRDefault="00A60E4C" w:rsidP="003B3720">
      <w:pPr>
        <w:pStyle w:val="Heading1"/>
      </w:pPr>
    </w:p>
    <w:p w14:paraId="3A1F8D26" w14:textId="77777777" w:rsidR="00A60E4C" w:rsidRDefault="00A60E4C" w:rsidP="003B3720">
      <w:pPr>
        <w:pStyle w:val="Heading1"/>
      </w:pPr>
    </w:p>
    <w:p w14:paraId="1679B703" w14:textId="528315FD" w:rsidR="004E01EB" w:rsidRPr="003A2ED1" w:rsidRDefault="00926892" w:rsidP="003B3720">
      <w:pPr>
        <w:pStyle w:val="Heading1"/>
        <w:rPr>
          <w:sz w:val="24"/>
          <w:szCs w:val="28"/>
        </w:rPr>
      </w:pPr>
      <w:r w:rsidRPr="003A2ED1">
        <w:rPr>
          <w:sz w:val="24"/>
          <w:szCs w:val="28"/>
        </w:rPr>
        <w:t>e</w:t>
      </w:r>
      <w:r w:rsidR="00A60E4C" w:rsidRPr="003A2ED1">
        <w:rPr>
          <w:sz w:val="24"/>
          <w:szCs w:val="28"/>
        </w:rPr>
        <w:t>xperience</w:t>
      </w:r>
    </w:p>
    <w:tbl>
      <w:tblPr>
        <w:tblStyle w:val="TableGrid"/>
        <w:tblW w:w="6192" w:type="pct"/>
        <w:tblInd w:w="-1463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5321"/>
      </w:tblGrid>
      <w:tr w:rsidR="001D0BF1" w:rsidRPr="0047253B" w14:paraId="131B6D43" w14:textId="77777777" w:rsidTr="00C3010A">
        <w:trPr>
          <w:trHeight w:val="1714"/>
        </w:trPr>
        <w:tc>
          <w:tcPr>
            <w:tcW w:w="5321" w:type="dxa"/>
          </w:tcPr>
          <w:p w14:paraId="1C0CCF99" w14:textId="7891E144" w:rsidR="00D905C4" w:rsidRPr="0047253B" w:rsidRDefault="008212BB" w:rsidP="003B3720">
            <w:pPr>
              <w:pStyle w:val="Heading3"/>
              <w:contextualSpacing w:val="0"/>
              <w:rPr>
                <w:szCs w:val="22"/>
              </w:rPr>
            </w:pPr>
            <w:r>
              <w:rPr>
                <w:szCs w:val="22"/>
              </w:rPr>
              <w:t>05/2024-07/2024</w:t>
            </w:r>
          </w:p>
          <w:p w14:paraId="6E11C251" w14:textId="77777777" w:rsidR="00881855" w:rsidRDefault="008212BB" w:rsidP="003B3720">
            <w:pPr>
              <w:pStyle w:val="Heading3"/>
              <w:contextualSpacing w:val="0"/>
              <w:rPr>
                <w:color w:val="1D824C" w:themeColor="accent1"/>
                <w:szCs w:val="22"/>
              </w:rPr>
            </w:pPr>
            <w:r>
              <w:rPr>
                <w:color w:val="1D824C" w:themeColor="accent1"/>
                <w:szCs w:val="22"/>
              </w:rPr>
              <w:t>Acting Role for a Short film</w:t>
            </w:r>
            <w:r w:rsidR="00D905C4" w:rsidRPr="0047253B">
              <w:rPr>
                <w:color w:val="1D824C" w:themeColor="accent1"/>
                <w:szCs w:val="22"/>
              </w:rPr>
              <w:t xml:space="preserve">, </w:t>
            </w:r>
          </w:p>
          <w:p w14:paraId="1231F6C2" w14:textId="6BEF2A99" w:rsidR="00D905C4" w:rsidRPr="0047253B" w:rsidRDefault="00881855" w:rsidP="003B3720">
            <w:pPr>
              <w:pStyle w:val="Heading3"/>
              <w:contextualSpacing w:val="0"/>
              <w:rPr>
                <w:b w:val="0"/>
                <w:bCs/>
                <w:color w:val="auto"/>
                <w:szCs w:val="22"/>
              </w:rPr>
            </w:pPr>
            <w:r>
              <w:rPr>
                <w:b w:val="0"/>
                <w:bCs/>
                <w:color w:val="auto"/>
                <w:szCs w:val="22"/>
              </w:rPr>
              <w:t>“BehiND the wall”</w:t>
            </w:r>
          </w:p>
          <w:p w14:paraId="56432846" w14:textId="64A843E5" w:rsidR="00D905C4" w:rsidRPr="0047253B" w:rsidRDefault="009728BE" w:rsidP="00D905C4">
            <w:pPr>
              <w:rPr>
                <w:color w:val="auto"/>
              </w:rPr>
            </w:pPr>
            <w:r>
              <w:rPr>
                <w:color w:val="auto"/>
              </w:rPr>
              <w:t xml:space="preserve">Played the lead role of a Ukrainian girl. </w:t>
            </w:r>
            <w:r w:rsidR="00CB5758">
              <w:rPr>
                <w:color w:val="auto"/>
              </w:rPr>
              <w:t>Directed, produced, written, and edited</w:t>
            </w:r>
            <w:r w:rsidR="00D600B7">
              <w:rPr>
                <w:color w:val="auto"/>
              </w:rPr>
              <w:t xml:space="preserve"> this </w:t>
            </w:r>
            <w:r w:rsidR="008B3486">
              <w:rPr>
                <w:color w:val="auto"/>
              </w:rPr>
              <w:t>short film.</w:t>
            </w:r>
          </w:p>
          <w:p w14:paraId="6EB04503" w14:textId="77777777" w:rsidR="0011560B" w:rsidRPr="0047253B" w:rsidRDefault="0011560B" w:rsidP="00D905C4"/>
          <w:p w14:paraId="3309EC10" w14:textId="77777777" w:rsidR="00DD77F0" w:rsidRPr="00DD77F0" w:rsidRDefault="00DD77F0" w:rsidP="00DD77F0">
            <w:pPr>
              <w:contextualSpacing w:val="0"/>
              <w:outlineLvl w:val="2"/>
              <w:rPr>
                <w:rFonts w:eastAsiaTheme="majorEastAsia" w:cstheme="majorBidi"/>
                <w:b/>
                <w:caps/>
              </w:rPr>
            </w:pPr>
            <w:r w:rsidRPr="00DD77F0">
              <w:rPr>
                <w:rFonts w:eastAsiaTheme="majorEastAsia" w:cstheme="majorBidi"/>
                <w:b/>
                <w:caps/>
              </w:rPr>
              <w:t>08/20/2023</w:t>
            </w:r>
          </w:p>
          <w:p w14:paraId="1EB1FFED" w14:textId="26F1CB6A" w:rsidR="00DD77F0" w:rsidRPr="00DD77F0" w:rsidRDefault="00DD77F0" w:rsidP="00DD77F0">
            <w:pPr>
              <w:spacing w:after="40"/>
              <w:contextualSpacing w:val="0"/>
              <w:outlineLvl w:val="1"/>
              <w:rPr>
                <w:rFonts w:eastAsiaTheme="majorEastAsia" w:cstheme="majorBidi"/>
                <w:b/>
                <w:caps/>
                <w:color w:val="1D824C" w:themeColor="accent1"/>
              </w:rPr>
            </w:pPr>
            <w:r w:rsidRPr="00DD77F0">
              <w:rPr>
                <w:rFonts w:eastAsiaTheme="majorEastAsia" w:cstheme="majorBidi"/>
                <w:b/>
                <w:caps/>
                <w:color w:val="1D824C" w:themeColor="accent1"/>
              </w:rPr>
              <w:t>Acting role for a short</w:t>
            </w:r>
            <w:r w:rsidR="009C46C1">
              <w:rPr>
                <w:rFonts w:eastAsiaTheme="majorEastAsia" w:cstheme="majorBidi"/>
                <w:b/>
                <w:caps/>
                <w:color w:val="1D824C" w:themeColor="accent1"/>
              </w:rPr>
              <w:t xml:space="preserve"> film</w:t>
            </w:r>
            <w:r w:rsidRPr="00DD77F0">
              <w:rPr>
                <w:rFonts w:eastAsiaTheme="majorEastAsia" w:cstheme="majorBidi"/>
                <w:b/>
                <w:caps/>
                <w:color w:val="1D824C" w:themeColor="accent1"/>
              </w:rPr>
              <w:t>,</w:t>
            </w:r>
          </w:p>
          <w:p w14:paraId="2DB3DFF8" w14:textId="77777777" w:rsidR="00DD77F0" w:rsidRPr="00DD77F0" w:rsidRDefault="00DD77F0" w:rsidP="00DD77F0">
            <w:pPr>
              <w:spacing w:after="40"/>
              <w:contextualSpacing w:val="0"/>
              <w:outlineLvl w:val="1"/>
              <w:rPr>
                <w:rFonts w:eastAsiaTheme="majorEastAsia" w:cstheme="majorBidi"/>
                <w:bCs/>
                <w:caps/>
                <w:color w:val="auto"/>
              </w:rPr>
            </w:pPr>
            <w:r w:rsidRPr="00DD77F0">
              <w:rPr>
                <w:rFonts w:eastAsiaTheme="majorEastAsia" w:cstheme="majorBidi"/>
                <w:bCs/>
                <w:caps/>
                <w:color w:val="auto"/>
              </w:rPr>
              <w:t>“Thank u”</w:t>
            </w:r>
          </w:p>
          <w:p w14:paraId="68A401C3" w14:textId="77777777" w:rsidR="00DD77F0" w:rsidRPr="00DD77F0" w:rsidRDefault="00DD77F0" w:rsidP="00DD77F0">
            <w:pPr>
              <w:contextualSpacing w:val="0"/>
              <w:rPr>
                <w:color w:val="auto"/>
              </w:rPr>
            </w:pPr>
            <w:r w:rsidRPr="00DD77F0">
              <w:rPr>
                <w:color w:val="auto"/>
              </w:rPr>
              <w:t xml:space="preserve">Played the lead role of a Ukrainian refugee. Worked closely with the production crew in the creation of this short movie. </w:t>
            </w:r>
          </w:p>
          <w:p w14:paraId="70E8EB15" w14:textId="77777777" w:rsidR="0011560B" w:rsidRPr="0047253B" w:rsidRDefault="0011560B" w:rsidP="00D905C4"/>
          <w:p w14:paraId="566EB3EC" w14:textId="4AB174A7" w:rsidR="001D0BF1" w:rsidRPr="0047253B" w:rsidRDefault="0083052A" w:rsidP="003B3720">
            <w:pPr>
              <w:pStyle w:val="Heading3"/>
              <w:contextualSpacing w:val="0"/>
              <w:rPr>
                <w:szCs w:val="22"/>
              </w:rPr>
            </w:pPr>
            <w:r w:rsidRPr="0047253B">
              <w:rPr>
                <w:szCs w:val="22"/>
              </w:rPr>
              <w:t>11/27/2022</w:t>
            </w:r>
          </w:p>
          <w:p w14:paraId="6780AAA4" w14:textId="77777777" w:rsidR="00A97C99" w:rsidRPr="0047253B" w:rsidRDefault="00392CC4" w:rsidP="003B3720">
            <w:pPr>
              <w:pStyle w:val="Heading2"/>
              <w:contextualSpacing w:val="0"/>
              <w:rPr>
                <w:sz w:val="22"/>
                <w:szCs w:val="22"/>
              </w:rPr>
            </w:pPr>
            <w:r w:rsidRPr="0047253B">
              <w:rPr>
                <w:sz w:val="22"/>
                <w:szCs w:val="22"/>
              </w:rPr>
              <w:t xml:space="preserve">acting role </w:t>
            </w:r>
            <w:r w:rsidR="0083052A" w:rsidRPr="0047253B">
              <w:rPr>
                <w:sz w:val="22"/>
                <w:szCs w:val="22"/>
              </w:rPr>
              <w:t xml:space="preserve">for a short film, </w:t>
            </w:r>
          </w:p>
          <w:p w14:paraId="6FF949A9" w14:textId="31CED9A7" w:rsidR="001D0BF1" w:rsidRPr="0047253B" w:rsidRDefault="0083052A" w:rsidP="003B3720">
            <w:pPr>
              <w:pStyle w:val="Heading2"/>
              <w:contextualSpacing w:val="0"/>
              <w:rPr>
                <w:color w:val="auto"/>
                <w:sz w:val="22"/>
                <w:szCs w:val="22"/>
              </w:rPr>
            </w:pPr>
            <w:r w:rsidRPr="0047253B">
              <w:rPr>
                <w:rStyle w:val="SubtleReference"/>
                <w:color w:val="auto"/>
                <w:sz w:val="22"/>
                <w:szCs w:val="22"/>
              </w:rPr>
              <w:t>“cherry compot”</w:t>
            </w:r>
            <w:r w:rsidRPr="0047253B">
              <w:rPr>
                <w:color w:val="auto"/>
                <w:sz w:val="22"/>
                <w:szCs w:val="22"/>
              </w:rPr>
              <w:t xml:space="preserve"> </w:t>
            </w:r>
          </w:p>
          <w:p w14:paraId="498BCBEF" w14:textId="4C3A0C2A" w:rsidR="0043092F" w:rsidRPr="00B03836" w:rsidRDefault="00D905C4" w:rsidP="00B03836">
            <w:pPr>
              <w:contextualSpacing w:val="0"/>
              <w:rPr>
                <w:color w:val="auto"/>
              </w:rPr>
            </w:pPr>
            <w:r w:rsidRPr="0047253B">
              <w:rPr>
                <w:color w:val="auto"/>
              </w:rPr>
              <w:t>P</w:t>
            </w:r>
            <w:r w:rsidR="0083052A" w:rsidRPr="0047253B">
              <w:rPr>
                <w:color w:val="auto"/>
              </w:rPr>
              <w:t xml:space="preserve">layed the role of a Ukrainian Jewish girl. </w:t>
            </w:r>
            <w:r w:rsidRPr="0047253B">
              <w:rPr>
                <w:color w:val="auto"/>
              </w:rPr>
              <w:t>W</w:t>
            </w:r>
            <w:r w:rsidR="0083052A" w:rsidRPr="0047253B">
              <w:rPr>
                <w:color w:val="auto"/>
              </w:rPr>
              <w:t>orked closely with the production crew in the creation of this short film.</w:t>
            </w:r>
          </w:p>
        </w:tc>
      </w:tr>
      <w:tr w:rsidR="00F61DF9" w:rsidRPr="0047253B" w14:paraId="79A15A32" w14:textId="77777777" w:rsidTr="00C3010A">
        <w:tc>
          <w:tcPr>
            <w:tcW w:w="5321" w:type="dxa"/>
            <w:tcMar>
              <w:top w:w="216" w:type="dxa"/>
            </w:tcMar>
          </w:tcPr>
          <w:p w14:paraId="6783194F" w14:textId="77777777" w:rsidR="004A66FD" w:rsidRPr="0047253B" w:rsidRDefault="004A66FD" w:rsidP="003B3720">
            <w:pPr>
              <w:pStyle w:val="Heading3"/>
              <w:contextualSpacing w:val="0"/>
              <w:rPr>
                <w:szCs w:val="22"/>
              </w:rPr>
            </w:pPr>
            <w:r w:rsidRPr="0047253B">
              <w:rPr>
                <w:szCs w:val="22"/>
              </w:rPr>
              <w:t>2020-2022</w:t>
            </w:r>
          </w:p>
          <w:p w14:paraId="156A8076" w14:textId="77777777" w:rsidR="00A97C99" w:rsidRPr="0047253B" w:rsidRDefault="004A66FD" w:rsidP="003B3720">
            <w:pPr>
              <w:pStyle w:val="Heading2"/>
              <w:contextualSpacing w:val="0"/>
              <w:rPr>
                <w:sz w:val="22"/>
                <w:szCs w:val="22"/>
              </w:rPr>
            </w:pPr>
            <w:r w:rsidRPr="0047253B">
              <w:rPr>
                <w:sz w:val="22"/>
                <w:szCs w:val="22"/>
              </w:rPr>
              <w:t xml:space="preserve">ACTING ROLES FOR A THEATRE PRODUCTIONS, </w:t>
            </w:r>
          </w:p>
          <w:p w14:paraId="7581BE74" w14:textId="292F44AE" w:rsidR="004A66FD" w:rsidRPr="0047253B" w:rsidRDefault="004A66FD" w:rsidP="003B3720">
            <w:pPr>
              <w:pStyle w:val="Heading2"/>
              <w:contextualSpacing w:val="0"/>
              <w:rPr>
                <w:b w:val="0"/>
                <w:smallCaps/>
                <w:color w:val="auto"/>
                <w:sz w:val="22"/>
                <w:szCs w:val="22"/>
              </w:rPr>
            </w:pPr>
            <w:r w:rsidRPr="0047253B">
              <w:rPr>
                <w:rStyle w:val="SubtleReference"/>
                <w:color w:val="auto"/>
                <w:sz w:val="22"/>
                <w:szCs w:val="22"/>
              </w:rPr>
              <w:t xml:space="preserve">kyiv national i.k. </w:t>
            </w:r>
            <w:proofErr w:type="spellStart"/>
            <w:r w:rsidRPr="0047253B">
              <w:rPr>
                <w:rStyle w:val="SubtleReference"/>
                <w:color w:val="auto"/>
                <w:sz w:val="22"/>
                <w:szCs w:val="22"/>
              </w:rPr>
              <w:t>karpenko-karyi</w:t>
            </w:r>
            <w:proofErr w:type="spellEnd"/>
            <w:r w:rsidRPr="0047253B">
              <w:rPr>
                <w:rStyle w:val="SubtleReference"/>
                <w:color w:val="auto"/>
                <w:sz w:val="22"/>
                <w:szCs w:val="22"/>
              </w:rPr>
              <w:t xml:space="preserve"> Theatre, cinema and television university</w:t>
            </w:r>
          </w:p>
          <w:p w14:paraId="77B5E866" w14:textId="1B7D9CA9" w:rsidR="006C18FE" w:rsidRPr="00DF3C14" w:rsidRDefault="00796094" w:rsidP="00DF3C14">
            <w:pPr>
              <w:pStyle w:val="p1"/>
              <w:contextualSpacing w:val="0"/>
              <w:divId w:val="354889231"/>
              <w:rPr>
                <w:rFonts w:asciiTheme="minorHAnsi" w:hAnsiTheme="minorHAnsi"/>
                <w:sz w:val="22"/>
                <w:szCs w:val="22"/>
              </w:rPr>
            </w:pPr>
            <w:r w:rsidRPr="0047253B">
              <w:t xml:space="preserve">- </w:t>
            </w:r>
            <w:r w:rsidR="00071047" w:rsidRPr="00DF3C14">
              <w:rPr>
                <w:rStyle w:val="s1"/>
                <w:rFonts w:asciiTheme="minorHAnsi" w:hAnsiTheme="minorHAnsi"/>
                <w:sz w:val="22"/>
                <w:szCs w:val="22"/>
              </w:rPr>
              <w:t>the role of “Nun” in the play Giovanni Boccaccio “Decameron”</w:t>
            </w:r>
          </w:p>
          <w:p w14:paraId="5C265681" w14:textId="0793B6A5" w:rsidR="004A66FD" w:rsidRPr="0047253B" w:rsidRDefault="006C18FE" w:rsidP="003B3720">
            <w:pPr>
              <w:rPr>
                <w:color w:val="auto"/>
              </w:rPr>
            </w:pPr>
            <w:r>
              <w:rPr>
                <w:color w:val="auto"/>
              </w:rPr>
              <w:t xml:space="preserve">- </w:t>
            </w:r>
            <w:r w:rsidR="00796094" w:rsidRPr="0047253B">
              <w:rPr>
                <w:color w:val="auto"/>
              </w:rPr>
              <w:t>the role</w:t>
            </w:r>
            <w:r w:rsidR="00065366" w:rsidRPr="0047253B">
              <w:rPr>
                <w:color w:val="auto"/>
              </w:rPr>
              <w:t xml:space="preserve"> of</w:t>
            </w:r>
            <w:r w:rsidR="00796094" w:rsidRPr="0047253B">
              <w:rPr>
                <w:color w:val="auto"/>
              </w:rPr>
              <w:t xml:space="preserve"> “Anna” in the play </w:t>
            </w:r>
            <w:proofErr w:type="spellStart"/>
            <w:r w:rsidR="00796094" w:rsidRPr="0047253B">
              <w:rPr>
                <w:color w:val="auto"/>
              </w:rPr>
              <w:t>Maksym</w:t>
            </w:r>
            <w:proofErr w:type="spellEnd"/>
            <w:r w:rsidR="00796094" w:rsidRPr="0047253B">
              <w:rPr>
                <w:color w:val="auto"/>
              </w:rPr>
              <w:t xml:space="preserve"> </w:t>
            </w:r>
            <w:proofErr w:type="spellStart"/>
            <w:r w:rsidR="00796094" w:rsidRPr="0047253B">
              <w:rPr>
                <w:color w:val="auto"/>
              </w:rPr>
              <w:t>Kidruk</w:t>
            </w:r>
            <w:proofErr w:type="spellEnd"/>
            <w:r w:rsidR="00796094" w:rsidRPr="0047253B">
              <w:rPr>
                <w:color w:val="auto"/>
              </w:rPr>
              <w:t xml:space="preserve"> “Where there is no God” </w:t>
            </w:r>
          </w:p>
          <w:p w14:paraId="3B8ED5DB" w14:textId="0E625962" w:rsidR="00796094" w:rsidRPr="0047253B" w:rsidRDefault="00796094" w:rsidP="003B3720">
            <w:pPr>
              <w:rPr>
                <w:color w:val="auto"/>
              </w:rPr>
            </w:pPr>
            <w:r w:rsidRPr="0047253B">
              <w:rPr>
                <w:color w:val="auto"/>
              </w:rPr>
              <w:t>- the role</w:t>
            </w:r>
            <w:r w:rsidR="00065366" w:rsidRPr="0047253B">
              <w:rPr>
                <w:color w:val="auto"/>
              </w:rPr>
              <w:t xml:space="preserve"> of</w:t>
            </w:r>
            <w:r w:rsidRPr="0047253B">
              <w:rPr>
                <w:color w:val="auto"/>
              </w:rPr>
              <w:t xml:space="preserve"> “</w:t>
            </w:r>
            <w:r w:rsidR="00473D18" w:rsidRPr="0047253B">
              <w:rPr>
                <w:color w:val="auto"/>
              </w:rPr>
              <w:t xml:space="preserve">Grandmother” in the play </w:t>
            </w:r>
            <w:proofErr w:type="spellStart"/>
            <w:r w:rsidR="00473D18" w:rsidRPr="0047253B">
              <w:rPr>
                <w:color w:val="auto"/>
              </w:rPr>
              <w:t>Daryna</w:t>
            </w:r>
            <w:proofErr w:type="spellEnd"/>
            <w:r w:rsidR="00473D18" w:rsidRPr="0047253B">
              <w:rPr>
                <w:color w:val="auto"/>
              </w:rPr>
              <w:t xml:space="preserve"> </w:t>
            </w:r>
            <w:proofErr w:type="spellStart"/>
            <w:r w:rsidR="00473D18" w:rsidRPr="0047253B">
              <w:rPr>
                <w:color w:val="auto"/>
              </w:rPr>
              <w:t>Gnatko</w:t>
            </w:r>
            <w:proofErr w:type="spellEnd"/>
            <w:r w:rsidR="00473D18" w:rsidRPr="0047253B">
              <w:rPr>
                <w:color w:val="auto"/>
              </w:rPr>
              <w:t xml:space="preserve"> “Cursed beauty”</w:t>
            </w:r>
          </w:p>
          <w:p w14:paraId="4DB025A7" w14:textId="6C768DC8" w:rsidR="00796094" w:rsidRPr="0047253B" w:rsidRDefault="00796094" w:rsidP="003B3720"/>
        </w:tc>
      </w:tr>
    </w:tbl>
    <w:p w14:paraId="68ABAE17" w14:textId="77777777" w:rsidR="00EE5834" w:rsidRPr="002B454B" w:rsidRDefault="00EE5834" w:rsidP="003B3720">
      <w:pPr>
        <w:pStyle w:val="Heading1"/>
      </w:pPr>
    </w:p>
    <w:p w14:paraId="20AE0E9B" w14:textId="77777777" w:rsidR="00EE5834" w:rsidRPr="002B454B" w:rsidRDefault="00EE5834" w:rsidP="003B3720">
      <w:pPr>
        <w:pStyle w:val="Heading1"/>
      </w:pPr>
    </w:p>
    <w:p w14:paraId="6BEE5371" w14:textId="77777777" w:rsidR="00EE5834" w:rsidRPr="002B454B" w:rsidRDefault="00EE5834" w:rsidP="003B3720">
      <w:pPr>
        <w:pStyle w:val="Heading1"/>
      </w:pPr>
    </w:p>
    <w:p w14:paraId="027AE886" w14:textId="77777777" w:rsidR="00EE5834" w:rsidRPr="002B454B" w:rsidRDefault="00EE5834" w:rsidP="003B3720">
      <w:pPr>
        <w:pStyle w:val="Heading1"/>
      </w:pPr>
    </w:p>
    <w:p w14:paraId="19E4122F" w14:textId="77777777" w:rsidR="00EE5834" w:rsidRPr="002B454B" w:rsidRDefault="00EE5834" w:rsidP="003B3720">
      <w:pPr>
        <w:pStyle w:val="Heading1"/>
      </w:pPr>
    </w:p>
    <w:p w14:paraId="05DAB87F" w14:textId="77777777" w:rsidR="00EE5834" w:rsidRPr="002B454B" w:rsidRDefault="00EE5834" w:rsidP="003B3720">
      <w:pPr>
        <w:pStyle w:val="Heading1"/>
      </w:pPr>
    </w:p>
    <w:p w14:paraId="3E0E2AE6" w14:textId="32E4A380" w:rsidR="00DA59AA" w:rsidRPr="002B454B" w:rsidRDefault="00EE5834" w:rsidP="003B3720">
      <w:pPr>
        <w:pStyle w:val="Heading1"/>
      </w:pPr>
      <w:r w:rsidRPr="002B454B">
        <w:rPr>
          <w:sz w:val="24"/>
          <w:szCs w:val="28"/>
        </w:rPr>
        <w:t>education</w:t>
      </w:r>
    </w:p>
    <w:tbl>
      <w:tblPr>
        <w:tblStyle w:val="TableGrid"/>
        <w:tblW w:w="6778" w:type="pct"/>
        <w:tblInd w:w="-833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5825"/>
      </w:tblGrid>
      <w:tr w:rsidR="001D0BF1" w:rsidRPr="00D03EC7" w14:paraId="2CDAD3EA" w14:textId="77777777" w:rsidTr="0047253B">
        <w:trPr>
          <w:trHeight w:val="2372"/>
        </w:trPr>
        <w:tc>
          <w:tcPr>
            <w:tcW w:w="5825" w:type="dxa"/>
          </w:tcPr>
          <w:p w14:paraId="6823C2B3" w14:textId="1AABF538" w:rsidR="0044489F" w:rsidRPr="00D03EC7" w:rsidRDefault="0044489F" w:rsidP="003B3720">
            <w:pPr>
              <w:pStyle w:val="Heading3"/>
              <w:contextualSpacing w:val="0"/>
              <w:rPr>
                <w:szCs w:val="22"/>
                <w:lang w:val="uk-UA"/>
              </w:rPr>
            </w:pPr>
            <w:r w:rsidRPr="00D03EC7">
              <w:rPr>
                <w:szCs w:val="22"/>
              </w:rPr>
              <w:t>202</w:t>
            </w:r>
            <w:r w:rsidR="00D92EE8" w:rsidRPr="00D03EC7">
              <w:rPr>
                <w:szCs w:val="22"/>
                <w:lang w:val="uk-UA"/>
              </w:rPr>
              <w:t>3-2024</w:t>
            </w:r>
          </w:p>
          <w:p w14:paraId="68DE628F" w14:textId="77777777" w:rsidR="00326920" w:rsidRPr="00D03EC7" w:rsidRDefault="0044489F" w:rsidP="003B3720">
            <w:pPr>
              <w:pStyle w:val="Heading2"/>
              <w:contextualSpacing w:val="0"/>
              <w:rPr>
                <w:sz w:val="22"/>
                <w:szCs w:val="22"/>
              </w:rPr>
            </w:pPr>
            <w:r w:rsidRPr="00D03EC7">
              <w:rPr>
                <w:sz w:val="22"/>
                <w:szCs w:val="22"/>
              </w:rPr>
              <w:t>college credit classes,</w:t>
            </w:r>
          </w:p>
          <w:p w14:paraId="4BC0CA4E" w14:textId="1F65D6E5" w:rsidR="00A8657E" w:rsidRDefault="001076FB" w:rsidP="00A8657E">
            <w:pPr>
              <w:pStyle w:val="Heading2"/>
              <w:contextualSpacing w:val="0"/>
              <w:rPr>
                <w:b w:val="0"/>
                <w:color w:val="auto"/>
                <w:sz w:val="22"/>
                <w:szCs w:val="22"/>
              </w:rPr>
            </w:pPr>
            <w:r w:rsidRPr="00D03EC7">
              <w:rPr>
                <w:b w:val="0"/>
                <w:color w:val="auto"/>
                <w:sz w:val="22"/>
                <w:szCs w:val="22"/>
              </w:rPr>
              <w:t xml:space="preserve">LOS ANGELES CITY </w:t>
            </w:r>
            <w:r w:rsidR="003F5D17" w:rsidRPr="00D03EC7">
              <w:rPr>
                <w:b w:val="0"/>
                <w:color w:val="auto"/>
                <w:sz w:val="22"/>
                <w:szCs w:val="22"/>
              </w:rPr>
              <w:t>COLLEG</w:t>
            </w:r>
            <w:r w:rsidR="00EC13EF">
              <w:rPr>
                <w:b w:val="0"/>
                <w:color w:val="auto"/>
                <w:sz w:val="22"/>
                <w:szCs w:val="22"/>
              </w:rPr>
              <w:t>E</w:t>
            </w:r>
          </w:p>
          <w:p w14:paraId="2E9BF994" w14:textId="7508310A" w:rsidR="00EC13EF" w:rsidRPr="00F401CE" w:rsidRDefault="006D27F5" w:rsidP="00A8657E">
            <w:pPr>
              <w:pStyle w:val="Heading2"/>
              <w:contextualSpacing w:val="0"/>
              <w:rPr>
                <w:b w:val="0"/>
                <w:color w:val="auto"/>
                <w:sz w:val="22"/>
                <w:szCs w:val="22"/>
              </w:rPr>
            </w:pPr>
            <w:r w:rsidRPr="00D03EC7">
              <w:rPr>
                <w:b w:val="0"/>
                <w:bCs/>
                <w:caps w:val="0"/>
                <w:color w:val="auto"/>
                <w:sz w:val="22"/>
                <w:szCs w:val="22"/>
              </w:rPr>
              <w:t>Student</w:t>
            </w:r>
            <w:r>
              <w:rPr>
                <w:b w:val="0"/>
                <w:bCs/>
                <w:caps w:val="0"/>
                <w:color w:val="auto"/>
                <w:sz w:val="22"/>
                <w:szCs w:val="22"/>
              </w:rPr>
              <w:t xml:space="preserve"> of cinema production</w:t>
            </w:r>
            <w:r w:rsidR="009E394C">
              <w:rPr>
                <w:b w:val="0"/>
                <w:bCs/>
                <w:caps w:val="0"/>
                <w:color w:val="auto"/>
                <w:sz w:val="22"/>
                <w:szCs w:val="22"/>
              </w:rPr>
              <w:t xml:space="preserve">. </w:t>
            </w:r>
          </w:p>
          <w:p w14:paraId="2A6F21B8" w14:textId="77777777" w:rsidR="00EC13EF" w:rsidRDefault="00EC13EF" w:rsidP="003B3720">
            <w:pPr>
              <w:pStyle w:val="Heading3"/>
              <w:contextualSpacing w:val="0"/>
              <w:rPr>
                <w:szCs w:val="22"/>
              </w:rPr>
            </w:pPr>
          </w:p>
          <w:p w14:paraId="283E8655" w14:textId="288C5394" w:rsidR="0044489F" w:rsidRPr="00D03EC7" w:rsidRDefault="0044489F" w:rsidP="003B3720">
            <w:pPr>
              <w:pStyle w:val="Heading3"/>
              <w:contextualSpacing w:val="0"/>
              <w:rPr>
                <w:szCs w:val="22"/>
              </w:rPr>
            </w:pPr>
            <w:r w:rsidRPr="00D03EC7">
              <w:rPr>
                <w:szCs w:val="22"/>
              </w:rPr>
              <w:t>2020-2022</w:t>
            </w:r>
          </w:p>
          <w:p w14:paraId="16F57255" w14:textId="77777777" w:rsidR="00A97C99" w:rsidRPr="00D03EC7" w:rsidRDefault="0044489F" w:rsidP="003B3720">
            <w:pPr>
              <w:pStyle w:val="Heading2"/>
              <w:contextualSpacing w:val="0"/>
              <w:rPr>
                <w:sz w:val="22"/>
                <w:szCs w:val="22"/>
              </w:rPr>
            </w:pPr>
            <w:r w:rsidRPr="00D03EC7">
              <w:rPr>
                <w:sz w:val="22"/>
                <w:szCs w:val="22"/>
              </w:rPr>
              <w:t xml:space="preserve">college credit classes, </w:t>
            </w:r>
          </w:p>
          <w:p w14:paraId="01B43BCE" w14:textId="505CE621" w:rsidR="0044489F" w:rsidRPr="00D03EC7" w:rsidRDefault="0044489F" w:rsidP="003B3720">
            <w:pPr>
              <w:pStyle w:val="Heading2"/>
              <w:contextualSpacing w:val="0"/>
              <w:rPr>
                <w:color w:val="auto"/>
                <w:sz w:val="22"/>
                <w:szCs w:val="22"/>
              </w:rPr>
            </w:pPr>
            <w:r w:rsidRPr="00D03EC7">
              <w:rPr>
                <w:rStyle w:val="SubtleReference"/>
                <w:color w:val="auto"/>
                <w:sz w:val="22"/>
                <w:szCs w:val="22"/>
              </w:rPr>
              <w:t xml:space="preserve">kyiv national i.k. </w:t>
            </w:r>
            <w:proofErr w:type="spellStart"/>
            <w:r w:rsidRPr="00D03EC7">
              <w:rPr>
                <w:rStyle w:val="SubtleReference"/>
                <w:color w:val="auto"/>
                <w:sz w:val="22"/>
                <w:szCs w:val="22"/>
              </w:rPr>
              <w:t>karpenko-karyi</w:t>
            </w:r>
            <w:proofErr w:type="spellEnd"/>
            <w:r w:rsidRPr="00D03EC7">
              <w:rPr>
                <w:rStyle w:val="SubtleReference"/>
                <w:color w:val="auto"/>
                <w:sz w:val="22"/>
                <w:szCs w:val="22"/>
              </w:rPr>
              <w:t xml:space="preserve"> Theatre, cinema and television university</w:t>
            </w:r>
          </w:p>
          <w:p w14:paraId="7077DDE1" w14:textId="0A0DBB02" w:rsidR="0044489F" w:rsidRPr="00D03EC7" w:rsidRDefault="0042076F" w:rsidP="003B3720">
            <w:pPr>
              <w:pStyle w:val="Heading3"/>
              <w:contextualSpacing w:val="0"/>
              <w:rPr>
                <w:b w:val="0"/>
                <w:bCs/>
                <w:color w:val="auto"/>
                <w:szCs w:val="22"/>
              </w:rPr>
            </w:pPr>
            <w:r w:rsidRPr="00D03EC7">
              <w:rPr>
                <w:b w:val="0"/>
                <w:bCs/>
                <w:caps w:val="0"/>
                <w:color w:val="auto"/>
                <w:szCs w:val="22"/>
              </w:rPr>
              <w:t>Student of theatre production and arts of acting.</w:t>
            </w:r>
          </w:p>
          <w:p w14:paraId="1F7B0ADF" w14:textId="77777777" w:rsidR="00A60E4C" w:rsidRPr="00D03EC7" w:rsidRDefault="00A60E4C" w:rsidP="003B3720">
            <w:pPr>
              <w:pStyle w:val="Heading3"/>
              <w:contextualSpacing w:val="0"/>
              <w:rPr>
                <w:szCs w:val="22"/>
              </w:rPr>
            </w:pPr>
          </w:p>
          <w:p w14:paraId="0E36E963" w14:textId="752390D3" w:rsidR="0044489F" w:rsidRPr="00D03EC7" w:rsidRDefault="0069531E" w:rsidP="003B3720">
            <w:pPr>
              <w:pStyle w:val="Heading3"/>
              <w:contextualSpacing w:val="0"/>
              <w:rPr>
                <w:szCs w:val="22"/>
              </w:rPr>
            </w:pPr>
            <w:r w:rsidRPr="00D03EC7">
              <w:rPr>
                <w:szCs w:val="22"/>
              </w:rPr>
              <w:t>2019-2020</w:t>
            </w:r>
          </w:p>
          <w:p w14:paraId="04E6DA94" w14:textId="77777777" w:rsidR="00A97C99" w:rsidRPr="00D03EC7" w:rsidRDefault="0069531E" w:rsidP="003B3720">
            <w:pPr>
              <w:pStyle w:val="Heading2"/>
              <w:contextualSpacing w:val="0"/>
              <w:rPr>
                <w:sz w:val="22"/>
                <w:szCs w:val="22"/>
              </w:rPr>
            </w:pPr>
            <w:r w:rsidRPr="00D03EC7">
              <w:rPr>
                <w:sz w:val="22"/>
                <w:szCs w:val="22"/>
              </w:rPr>
              <w:t xml:space="preserve">college credit classes, </w:t>
            </w:r>
          </w:p>
          <w:p w14:paraId="47A29D1F" w14:textId="612FE165" w:rsidR="0069531E" w:rsidRPr="00D03EC7" w:rsidRDefault="0069531E" w:rsidP="003B3720">
            <w:pPr>
              <w:pStyle w:val="Heading2"/>
              <w:contextualSpacing w:val="0"/>
              <w:rPr>
                <w:color w:val="auto"/>
                <w:sz w:val="22"/>
                <w:szCs w:val="22"/>
              </w:rPr>
            </w:pPr>
            <w:r w:rsidRPr="00D03EC7">
              <w:rPr>
                <w:rStyle w:val="SubtleReference"/>
                <w:color w:val="auto"/>
                <w:sz w:val="22"/>
                <w:szCs w:val="22"/>
              </w:rPr>
              <w:t>kyiv national university of art</w:t>
            </w:r>
          </w:p>
          <w:p w14:paraId="398C8365" w14:textId="2E58B55B" w:rsidR="00392CC4" w:rsidRPr="00D03EC7" w:rsidRDefault="008650B4" w:rsidP="003B3720">
            <w:pPr>
              <w:pStyle w:val="Heading3"/>
              <w:contextualSpacing w:val="0"/>
              <w:rPr>
                <w:b w:val="0"/>
                <w:bCs/>
                <w:color w:val="auto"/>
                <w:szCs w:val="22"/>
              </w:rPr>
            </w:pPr>
            <w:r w:rsidRPr="00D03EC7">
              <w:rPr>
                <w:b w:val="0"/>
                <w:bCs/>
                <w:caps w:val="0"/>
                <w:color w:val="auto"/>
                <w:szCs w:val="22"/>
              </w:rPr>
              <w:t>S</w:t>
            </w:r>
            <w:r w:rsidR="0042076F" w:rsidRPr="00D03EC7">
              <w:rPr>
                <w:b w:val="0"/>
                <w:bCs/>
                <w:caps w:val="0"/>
                <w:color w:val="auto"/>
                <w:szCs w:val="22"/>
              </w:rPr>
              <w:t>tudent of theatre and cinema arts.</w:t>
            </w:r>
          </w:p>
          <w:p w14:paraId="584E41B3" w14:textId="77777777" w:rsidR="00A60E4C" w:rsidRPr="00D03EC7" w:rsidRDefault="00A60E4C" w:rsidP="003B3720">
            <w:pPr>
              <w:pStyle w:val="Heading3"/>
              <w:contextualSpacing w:val="0"/>
              <w:rPr>
                <w:b w:val="0"/>
                <w:bCs/>
                <w:color w:val="auto"/>
                <w:szCs w:val="22"/>
              </w:rPr>
            </w:pPr>
          </w:p>
          <w:p w14:paraId="7D069450" w14:textId="1A46BE1B" w:rsidR="0044489F" w:rsidRPr="00D03EC7" w:rsidRDefault="0069531E" w:rsidP="003B3720">
            <w:pPr>
              <w:pStyle w:val="Heading3"/>
              <w:contextualSpacing w:val="0"/>
              <w:rPr>
                <w:szCs w:val="22"/>
              </w:rPr>
            </w:pPr>
            <w:r w:rsidRPr="00D03EC7">
              <w:rPr>
                <w:szCs w:val="22"/>
              </w:rPr>
              <w:t>2015-2019</w:t>
            </w:r>
            <w:r w:rsidR="001D0BF1" w:rsidRPr="00D03EC7">
              <w:rPr>
                <w:szCs w:val="22"/>
              </w:rPr>
              <w:t xml:space="preserve"> </w:t>
            </w:r>
          </w:p>
          <w:p w14:paraId="11BA0A71" w14:textId="77777777" w:rsidR="00A97C99" w:rsidRPr="00D03EC7" w:rsidRDefault="0069531E" w:rsidP="003B3720">
            <w:pPr>
              <w:pStyle w:val="Heading2"/>
              <w:contextualSpacing w:val="0"/>
              <w:rPr>
                <w:sz w:val="22"/>
                <w:szCs w:val="22"/>
              </w:rPr>
            </w:pPr>
            <w:r w:rsidRPr="00D03EC7">
              <w:rPr>
                <w:sz w:val="22"/>
                <w:szCs w:val="22"/>
              </w:rPr>
              <w:t>high school education</w:t>
            </w:r>
            <w:r w:rsidR="001D0BF1" w:rsidRPr="00D03EC7">
              <w:rPr>
                <w:sz w:val="22"/>
                <w:szCs w:val="22"/>
              </w:rPr>
              <w:t xml:space="preserve">, </w:t>
            </w:r>
          </w:p>
          <w:p w14:paraId="02C17A68" w14:textId="12B7DD6D" w:rsidR="001D0BF1" w:rsidRPr="00D03EC7" w:rsidRDefault="009B429A" w:rsidP="003B3720">
            <w:pPr>
              <w:pStyle w:val="Heading2"/>
              <w:contextualSpacing w:val="0"/>
              <w:rPr>
                <w:color w:val="auto"/>
                <w:sz w:val="22"/>
                <w:szCs w:val="22"/>
              </w:rPr>
            </w:pPr>
            <w:r w:rsidRPr="00D03EC7">
              <w:rPr>
                <w:rStyle w:val="SubtleReference"/>
                <w:color w:val="auto"/>
                <w:sz w:val="22"/>
                <w:szCs w:val="22"/>
              </w:rPr>
              <w:t>SCANDINAVIAN</w:t>
            </w:r>
            <w:r w:rsidR="0069531E" w:rsidRPr="00D03EC7">
              <w:rPr>
                <w:rStyle w:val="SubtleReference"/>
                <w:color w:val="auto"/>
                <w:sz w:val="22"/>
                <w:szCs w:val="22"/>
              </w:rPr>
              <w:t xml:space="preserve"> gymnasium</w:t>
            </w:r>
          </w:p>
          <w:p w14:paraId="53FFC21A" w14:textId="77777777" w:rsidR="00B550F5" w:rsidRPr="00D03EC7" w:rsidRDefault="00B550F5" w:rsidP="00B550F5">
            <w:pPr>
              <w:pStyle w:val="Heading1"/>
              <w:pBdr>
                <w:bar w:val="single" w:sz="4" w:color="auto"/>
              </w:pBdr>
              <w:rPr>
                <w:sz w:val="22"/>
                <w:szCs w:val="22"/>
              </w:rPr>
            </w:pPr>
            <w:r w:rsidRPr="00D03EC7">
              <w:rPr>
                <w:sz w:val="22"/>
                <w:szCs w:val="22"/>
              </w:rPr>
              <w:t xml:space="preserve">soft skills                                                </w:t>
            </w:r>
          </w:p>
          <w:tbl>
            <w:tblPr>
              <w:tblStyle w:val="TableGrid"/>
              <w:tblW w:w="518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Skills layout table"/>
            </w:tblPr>
            <w:tblGrid>
              <w:gridCol w:w="3089"/>
              <w:gridCol w:w="2091"/>
            </w:tblGrid>
            <w:tr w:rsidR="004F5866" w:rsidRPr="00D03EC7" w14:paraId="7BCFAFCE" w14:textId="77777777" w:rsidTr="0047253B">
              <w:trPr>
                <w:trHeight w:val="4383"/>
              </w:trPr>
              <w:tc>
                <w:tcPr>
                  <w:tcW w:w="3089" w:type="dxa"/>
                </w:tcPr>
                <w:p w14:paraId="15C6468D" w14:textId="65455B7C" w:rsidR="00B550F5" w:rsidRPr="00D03EC7" w:rsidRDefault="00A44F5A" w:rsidP="00F721DB">
                  <w:pPr>
                    <w:pStyle w:val="ListBullet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Creative</w:t>
                  </w:r>
                  <w:r w:rsidR="00B550F5" w:rsidRPr="00D03EC7">
                    <w:rPr>
                      <w:color w:val="auto"/>
                    </w:rPr>
                    <w:t xml:space="preserve"> worker</w:t>
                  </w:r>
                </w:p>
                <w:p w14:paraId="2ADF69D7" w14:textId="16E3F920" w:rsidR="001A1D8F" w:rsidRPr="00D03EC7" w:rsidRDefault="00B550F5" w:rsidP="001A1D8F">
                  <w:pPr>
                    <w:pStyle w:val="ListBullet"/>
                    <w:contextualSpacing w:val="0"/>
                    <w:rPr>
                      <w:color w:val="auto"/>
                    </w:rPr>
                  </w:pPr>
                  <w:r w:rsidRPr="00D03EC7">
                    <w:rPr>
                      <w:color w:val="auto"/>
                    </w:rPr>
                    <w:t xml:space="preserve">Team player </w:t>
                  </w:r>
                </w:p>
                <w:p w14:paraId="7DF4E539" w14:textId="40FFE1B5" w:rsidR="00495C52" w:rsidRPr="00D03EC7" w:rsidRDefault="00495C52" w:rsidP="00302306">
                  <w:pPr>
                    <w:pStyle w:val="ListBullet"/>
                    <w:contextualSpacing w:val="0"/>
                    <w:rPr>
                      <w:color w:val="auto"/>
                    </w:rPr>
                  </w:pPr>
                  <w:r w:rsidRPr="00D03EC7">
                    <w:rPr>
                      <w:color w:val="auto"/>
                    </w:rPr>
                    <w:t>Multitasker</w:t>
                  </w:r>
                </w:p>
                <w:p w14:paraId="72467E68" w14:textId="37F69C46" w:rsidR="00495C52" w:rsidRPr="00D03EC7" w:rsidRDefault="008354FA" w:rsidP="001A1D8F">
                  <w:pPr>
                    <w:pStyle w:val="ListBullet"/>
                    <w:contextualSpacing w:val="0"/>
                    <w:rPr>
                      <w:color w:val="auto"/>
                    </w:rPr>
                  </w:pPr>
                  <w:r w:rsidRPr="00D03EC7">
                    <w:rPr>
                      <w:color w:val="auto"/>
                    </w:rPr>
                    <w:t xml:space="preserve">Quick learner </w:t>
                  </w:r>
                </w:p>
                <w:p w14:paraId="4BB908BC" w14:textId="77777777" w:rsidR="008354FA" w:rsidRPr="00D03EC7" w:rsidRDefault="008354FA" w:rsidP="008354FA">
                  <w:pPr>
                    <w:pStyle w:val="ListBullet"/>
                    <w:numPr>
                      <w:ilvl w:val="0"/>
                      <w:numId w:val="0"/>
                    </w:numPr>
                    <w:contextualSpacing w:val="0"/>
                    <w:rPr>
                      <w:rFonts w:asciiTheme="majorHAnsi" w:hAnsiTheme="majorHAnsi"/>
                      <w:b/>
                      <w:bCs/>
                      <w:color w:val="auto"/>
                    </w:rPr>
                  </w:pPr>
                </w:p>
                <w:p w14:paraId="6A77D0BF" w14:textId="77777777" w:rsidR="00ED3705" w:rsidRPr="00D03EC7" w:rsidRDefault="00ED3705" w:rsidP="001A1D8F">
                  <w:pPr>
                    <w:pStyle w:val="ListBullet"/>
                    <w:numPr>
                      <w:ilvl w:val="0"/>
                      <w:numId w:val="0"/>
                    </w:numPr>
                    <w:ind w:left="360"/>
                    <w:contextualSpacing w:val="0"/>
                    <w:rPr>
                      <w:rFonts w:asciiTheme="majorHAnsi" w:hAnsiTheme="majorHAnsi"/>
                      <w:b/>
                      <w:bCs/>
                    </w:rPr>
                  </w:pPr>
                </w:p>
                <w:p w14:paraId="7017520A" w14:textId="3484CA9B" w:rsidR="007B45D6" w:rsidRPr="00D03EC7" w:rsidRDefault="00FB485B" w:rsidP="007B45D6">
                  <w:pPr>
                    <w:pStyle w:val="ListBullet"/>
                    <w:numPr>
                      <w:ilvl w:val="0"/>
                      <w:numId w:val="0"/>
                    </w:numPr>
                    <w:ind w:left="360" w:hanging="360"/>
                    <w:contextualSpacing w:val="0"/>
                    <w:rPr>
                      <w:rFonts w:asciiTheme="majorHAnsi" w:hAnsiTheme="majorHAnsi"/>
                      <w:b/>
                      <w:bCs/>
                      <w:color w:val="auto"/>
                    </w:rPr>
                  </w:pPr>
                  <w:r w:rsidRPr="00D03EC7">
                    <w:rPr>
                      <w:rFonts w:asciiTheme="majorHAnsi" w:hAnsiTheme="majorHAnsi"/>
                      <w:b/>
                      <w:bCs/>
                      <w:color w:val="auto"/>
                    </w:rPr>
                    <w:t>HARD SKILLS</w:t>
                  </w:r>
                </w:p>
                <w:p w14:paraId="655D62E4" w14:textId="77777777" w:rsidR="00883EA6" w:rsidRPr="00D03EC7" w:rsidRDefault="00883EA6" w:rsidP="007B45D6">
                  <w:pPr>
                    <w:pStyle w:val="ListBullet"/>
                    <w:numPr>
                      <w:ilvl w:val="0"/>
                      <w:numId w:val="0"/>
                    </w:numPr>
                    <w:ind w:left="360" w:hanging="360"/>
                    <w:contextualSpacing w:val="0"/>
                    <w:rPr>
                      <w:rFonts w:asciiTheme="majorHAnsi" w:hAnsiTheme="majorHAnsi"/>
                      <w:b/>
                      <w:bCs/>
                      <w:color w:val="auto"/>
                    </w:rPr>
                  </w:pPr>
                </w:p>
                <w:p w14:paraId="61958A30" w14:textId="7DC8639A" w:rsidR="001A1D8F" w:rsidRPr="00D03EC7" w:rsidRDefault="007B45D6" w:rsidP="007B45D6">
                  <w:pPr>
                    <w:pStyle w:val="ListBullet"/>
                    <w:spacing w:after="240"/>
                    <w:rPr>
                      <w:color w:val="auto"/>
                    </w:rPr>
                  </w:pPr>
                  <w:r w:rsidRPr="00D03EC7">
                    <w:rPr>
                      <w:color w:val="auto"/>
                    </w:rPr>
                    <w:t>Fluent in Ukrainian</w:t>
                  </w:r>
                  <w:r w:rsidR="004F5866" w:rsidRPr="00D03EC7">
                    <w:rPr>
                      <w:color w:val="auto"/>
                    </w:rPr>
                    <w:t xml:space="preserve"> and </w:t>
                  </w:r>
                  <w:r w:rsidRPr="00D03EC7">
                    <w:rPr>
                      <w:color w:val="auto"/>
                    </w:rPr>
                    <w:t>Russian</w:t>
                  </w:r>
                </w:p>
                <w:p w14:paraId="391F2301" w14:textId="77777777" w:rsidR="00F721DB" w:rsidRPr="00A44F5A" w:rsidRDefault="00A33D4A" w:rsidP="00547898">
                  <w:pPr>
                    <w:pStyle w:val="ListBullet"/>
                    <w:spacing w:after="240"/>
                    <w:rPr>
                      <w:rStyle w:val="IntenseEmphasis"/>
                      <w:b w:val="0"/>
                      <w:bCs/>
                    </w:rPr>
                  </w:pPr>
                  <w:r w:rsidRPr="00A44F5A">
                    <w:rPr>
                      <w:rStyle w:val="IntenseEmphasis"/>
                      <w:b w:val="0"/>
                      <w:bCs/>
                    </w:rPr>
                    <w:t>Developing characters, conveying emotion</w:t>
                  </w:r>
                </w:p>
                <w:p w14:paraId="122E9DBE" w14:textId="77777777" w:rsidR="00FC79BA" w:rsidRPr="00A44F5A" w:rsidRDefault="0075451D" w:rsidP="00547898">
                  <w:pPr>
                    <w:pStyle w:val="ListBullet"/>
                    <w:spacing w:after="240"/>
                    <w:rPr>
                      <w:rStyle w:val="IntenseEmphasis"/>
                      <w:b w:val="0"/>
                      <w:bCs/>
                    </w:rPr>
                  </w:pPr>
                  <w:r w:rsidRPr="00A44F5A">
                    <w:rPr>
                      <w:rStyle w:val="IntenseEmphasis"/>
                      <w:b w:val="0"/>
                      <w:bCs/>
                    </w:rPr>
                    <w:t>Understanding and interpreting scripts</w:t>
                  </w:r>
                </w:p>
                <w:p w14:paraId="2FE8A2D7" w14:textId="1D239E1D" w:rsidR="0075451D" w:rsidRPr="00D03EC7" w:rsidRDefault="00C83D19" w:rsidP="00547898">
                  <w:pPr>
                    <w:pStyle w:val="ListBullet"/>
                    <w:spacing w:after="240"/>
                  </w:pPr>
                  <w:r w:rsidRPr="00A44F5A">
                    <w:rPr>
                      <w:rStyle w:val="IntenseEmphasis"/>
                      <w:b w:val="0"/>
                      <w:bCs/>
                    </w:rPr>
                    <w:t>Projection and pronunciation for audience</w:t>
                  </w:r>
                </w:p>
              </w:tc>
              <w:tc>
                <w:tcPr>
                  <w:tcW w:w="2091" w:type="dxa"/>
                  <w:tcMar>
                    <w:left w:w="360" w:type="dxa"/>
                  </w:tcMar>
                </w:tcPr>
                <w:p w14:paraId="0ABBD612" w14:textId="77777777" w:rsidR="00B550F5" w:rsidRPr="00D03EC7" w:rsidRDefault="00B550F5" w:rsidP="00B550F5">
                  <w:pPr>
                    <w:pStyle w:val="ListBullet"/>
                    <w:numPr>
                      <w:ilvl w:val="0"/>
                      <w:numId w:val="0"/>
                    </w:numPr>
                    <w:contextualSpacing w:val="0"/>
                  </w:pPr>
                </w:p>
                <w:p w14:paraId="63101A59" w14:textId="77777777" w:rsidR="00B550F5" w:rsidRPr="00D03EC7" w:rsidRDefault="00B550F5" w:rsidP="00B550F5">
                  <w:pPr>
                    <w:pStyle w:val="ListBullet"/>
                    <w:numPr>
                      <w:ilvl w:val="0"/>
                      <w:numId w:val="0"/>
                    </w:numPr>
                    <w:contextualSpacing w:val="0"/>
                  </w:pPr>
                </w:p>
              </w:tc>
            </w:tr>
          </w:tbl>
          <w:p w14:paraId="5381926A" w14:textId="1DE317A8" w:rsidR="007538DC" w:rsidRPr="00D03EC7" w:rsidRDefault="007538DC" w:rsidP="007B45D6">
            <w:pPr>
              <w:pStyle w:val="ListParagraph"/>
              <w:ind w:left="0"/>
            </w:pPr>
          </w:p>
        </w:tc>
      </w:tr>
      <w:tr w:rsidR="00F61DF9" w:rsidRPr="00D03EC7" w14:paraId="389A8065" w14:textId="77777777" w:rsidTr="0047253B">
        <w:trPr>
          <w:trHeight w:val="186"/>
        </w:trPr>
        <w:tc>
          <w:tcPr>
            <w:tcW w:w="5825" w:type="dxa"/>
            <w:tcMar>
              <w:top w:w="216" w:type="dxa"/>
            </w:tcMar>
          </w:tcPr>
          <w:p w14:paraId="5C295479" w14:textId="170937C2" w:rsidR="00F61DF9" w:rsidRPr="00D03EC7" w:rsidRDefault="00F61DF9" w:rsidP="003B3720"/>
        </w:tc>
      </w:tr>
    </w:tbl>
    <w:p w14:paraId="288444F2" w14:textId="6033C12B" w:rsidR="00BF44D4" w:rsidRPr="00152E96" w:rsidRDefault="00BF44D4" w:rsidP="009C32AD"/>
    <w:sectPr w:rsidR="00BF44D4" w:rsidRPr="00152E96" w:rsidSect="00421760">
      <w:footerReference w:type="default" r:id="rId8"/>
      <w:headerReference w:type="first" r:id="rId9"/>
      <w:pgSz w:w="12240" w:h="15840" w:code="1"/>
      <w:pgMar w:top="950" w:right="1440" w:bottom="1080" w:left="1440" w:header="576" w:footer="720" w:gutter="0"/>
      <w:cols w:num="2"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B6DE72" w14:textId="77777777" w:rsidR="00AD6268" w:rsidRDefault="00AD6268" w:rsidP="0068194B">
      <w:r>
        <w:separator/>
      </w:r>
    </w:p>
    <w:p w14:paraId="118098ED" w14:textId="77777777" w:rsidR="00AD6268" w:rsidRDefault="00AD6268"/>
    <w:p w14:paraId="0D7789F4" w14:textId="77777777" w:rsidR="00AD6268" w:rsidRDefault="00AD6268"/>
  </w:endnote>
  <w:endnote w:type="continuationSeparator" w:id="0">
    <w:p w14:paraId="547947CE" w14:textId="77777777" w:rsidR="00AD6268" w:rsidRDefault="00AD6268" w:rsidP="0068194B">
      <w:r>
        <w:continuationSeparator/>
      </w:r>
    </w:p>
    <w:p w14:paraId="4BC488D8" w14:textId="77777777" w:rsidR="00AD6268" w:rsidRDefault="00AD6268"/>
    <w:p w14:paraId="4DC2AC98" w14:textId="77777777" w:rsidR="00AD6268" w:rsidRDefault="00AD626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AppleSystemUIFont">
    <w:altName w:val="Cambria"/>
    <w:panose1 w:val="020B0604020202020204"/>
    <w:charset w:val="00"/>
    <w:family w:val="roman"/>
    <w:pitch w:val="default"/>
  </w:font>
  <w:font w:name="UICTFontTextStyleBody">
    <w:altName w:val="Cambria"/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2B8E40" w14:textId="77777777" w:rsidR="002B2958" w:rsidRDefault="002B295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194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D0D827" w14:textId="77777777" w:rsidR="00AD6268" w:rsidRDefault="00AD6268" w:rsidP="0068194B">
      <w:r>
        <w:separator/>
      </w:r>
    </w:p>
    <w:p w14:paraId="740152C4" w14:textId="77777777" w:rsidR="00AD6268" w:rsidRDefault="00AD6268"/>
    <w:p w14:paraId="71D11A1E" w14:textId="77777777" w:rsidR="00AD6268" w:rsidRDefault="00AD6268"/>
  </w:footnote>
  <w:footnote w:type="continuationSeparator" w:id="0">
    <w:p w14:paraId="2B1E55C8" w14:textId="77777777" w:rsidR="00AD6268" w:rsidRDefault="00AD6268" w:rsidP="0068194B">
      <w:r>
        <w:continuationSeparator/>
      </w:r>
    </w:p>
    <w:p w14:paraId="45CDAB1A" w14:textId="77777777" w:rsidR="00AD6268" w:rsidRDefault="00AD6268"/>
    <w:p w14:paraId="7E29EF4A" w14:textId="77777777" w:rsidR="00AD6268" w:rsidRDefault="00AD626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8E1986" w14:textId="77777777" w:rsidR="00236D54" w:rsidRPr="004E01EB" w:rsidRDefault="00F476C4" w:rsidP="005A1B10">
    <w:pPr>
      <w:pStyle w:val="Header"/>
    </w:pPr>
    <w:r w:rsidRPr="004E01EB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1C998B8" wp14:editId="2DF47FAB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1739900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Straight Connector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w14:anchorId="180DE3E7" id="Straight Connector 5" o:spid="_x0000_s1026" alt="&quot;&quot;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990"/>
        </w:tabs>
        <w:ind w:left="99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93A8257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19FD4007"/>
    <w:multiLevelType w:val="multilevel"/>
    <w:tmpl w:val="20A017B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4E0E38BA"/>
    <w:multiLevelType w:val="hybridMultilevel"/>
    <w:tmpl w:val="D74C0E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30066112">
    <w:abstractNumId w:val="9"/>
  </w:num>
  <w:num w:numId="2" w16cid:durableId="1685400783">
    <w:abstractNumId w:val="8"/>
  </w:num>
  <w:num w:numId="3" w16cid:durableId="18892673">
    <w:abstractNumId w:val="7"/>
  </w:num>
  <w:num w:numId="4" w16cid:durableId="638999756">
    <w:abstractNumId w:val="6"/>
  </w:num>
  <w:num w:numId="5" w16cid:durableId="1522285186">
    <w:abstractNumId w:val="10"/>
  </w:num>
  <w:num w:numId="6" w16cid:durableId="1330593895">
    <w:abstractNumId w:val="3"/>
  </w:num>
  <w:num w:numId="7" w16cid:durableId="2119333403">
    <w:abstractNumId w:val="11"/>
  </w:num>
  <w:num w:numId="8" w16cid:durableId="1892879931">
    <w:abstractNumId w:val="2"/>
  </w:num>
  <w:num w:numId="9" w16cid:durableId="449667203">
    <w:abstractNumId w:val="12"/>
  </w:num>
  <w:num w:numId="10" w16cid:durableId="1621839181">
    <w:abstractNumId w:val="5"/>
  </w:num>
  <w:num w:numId="11" w16cid:durableId="719331535">
    <w:abstractNumId w:val="4"/>
  </w:num>
  <w:num w:numId="12" w16cid:durableId="1828552313">
    <w:abstractNumId w:val="1"/>
  </w:num>
  <w:num w:numId="13" w16cid:durableId="2064283978">
    <w:abstractNumId w:val="0"/>
  </w:num>
  <w:num w:numId="14" w16cid:durableId="24919948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2"/>
  <w:removePersonalInformation/>
  <w:removeDateAndTime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31E"/>
    <w:rsid w:val="000001EF"/>
    <w:rsid w:val="00007322"/>
    <w:rsid w:val="00007728"/>
    <w:rsid w:val="00016F52"/>
    <w:rsid w:val="00020CB2"/>
    <w:rsid w:val="00022EB2"/>
    <w:rsid w:val="00024584"/>
    <w:rsid w:val="00024730"/>
    <w:rsid w:val="00032D33"/>
    <w:rsid w:val="00055E95"/>
    <w:rsid w:val="000609C4"/>
    <w:rsid w:val="000651E9"/>
    <w:rsid w:val="00065366"/>
    <w:rsid w:val="0007021F"/>
    <w:rsid w:val="00071047"/>
    <w:rsid w:val="00074FF8"/>
    <w:rsid w:val="00081E78"/>
    <w:rsid w:val="000A7A03"/>
    <w:rsid w:val="000B21E7"/>
    <w:rsid w:val="000B2BA5"/>
    <w:rsid w:val="000E32AD"/>
    <w:rsid w:val="000F2F8C"/>
    <w:rsid w:val="0010006E"/>
    <w:rsid w:val="00103725"/>
    <w:rsid w:val="001045A8"/>
    <w:rsid w:val="001076FB"/>
    <w:rsid w:val="0011055C"/>
    <w:rsid w:val="001149E9"/>
    <w:rsid w:val="00114A91"/>
    <w:rsid w:val="0011560B"/>
    <w:rsid w:val="001279AB"/>
    <w:rsid w:val="00132651"/>
    <w:rsid w:val="001427E1"/>
    <w:rsid w:val="00152E96"/>
    <w:rsid w:val="00163668"/>
    <w:rsid w:val="00171566"/>
    <w:rsid w:val="00174676"/>
    <w:rsid w:val="001755A8"/>
    <w:rsid w:val="0018126A"/>
    <w:rsid w:val="00184014"/>
    <w:rsid w:val="0019142B"/>
    <w:rsid w:val="00192008"/>
    <w:rsid w:val="001A1D8F"/>
    <w:rsid w:val="001C0E68"/>
    <w:rsid w:val="001C4B6F"/>
    <w:rsid w:val="001C73F9"/>
    <w:rsid w:val="001D0BF1"/>
    <w:rsid w:val="001E3120"/>
    <w:rsid w:val="001E3A8B"/>
    <w:rsid w:val="001E7E0C"/>
    <w:rsid w:val="001F06E3"/>
    <w:rsid w:val="001F0BB0"/>
    <w:rsid w:val="001F22D9"/>
    <w:rsid w:val="001F4E6D"/>
    <w:rsid w:val="001F6140"/>
    <w:rsid w:val="00203573"/>
    <w:rsid w:val="0020597D"/>
    <w:rsid w:val="00213B4C"/>
    <w:rsid w:val="002253B0"/>
    <w:rsid w:val="002262A1"/>
    <w:rsid w:val="002310F2"/>
    <w:rsid w:val="00233D6C"/>
    <w:rsid w:val="00236B98"/>
    <w:rsid w:val="00236D54"/>
    <w:rsid w:val="00241D8C"/>
    <w:rsid w:val="00241FDB"/>
    <w:rsid w:val="002462F3"/>
    <w:rsid w:val="0024720C"/>
    <w:rsid w:val="00250B89"/>
    <w:rsid w:val="002617AE"/>
    <w:rsid w:val="002638D0"/>
    <w:rsid w:val="002647D3"/>
    <w:rsid w:val="00275EAE"/>
    <w:rsid w:val="00281053"/>
    <w:rsid w:val="002942FC"/>
    <w:rsid w:val="00294998"/>
    <w:rsid w:val="00297F18"/>
    <w:rsid w:val="002A1945"/>
    <w:rsid w:val="002B2958"/>
    <w:rsid w:val="002B3FC8"/>
    <w:rsid w:val="002B454B"/>
    <w:rsid w:val="002D23C5"/>
    <w:rsid w:val="002D6137"/>
    <w:rsid w:val="002E7E61"/>
    <w:rsid w:val="002F05E5"/>
    <w:rsid w:val="002F11E5"/>
    <w:rsid w:val="002F254D"/>
    <w:rsid w:val="002F30E4"/>
    <w:rsid w:val="00302306"/>
    <w:rsid w:val="00307140"/>
    <w:rsid w:val="00307764"/>
    <w:rsid w:val="00310224"/>
    <w:rsid w:val="00316DFF"/>
    <w:rsid w:val="00325B57"/>
    <w:rsid w:val="00326920"/>
    <w:rsid w:val="00336056"/>
    <w:rsid w:val="00351637"/>
    <w:rsid w:val="003544E1"/>
    <w:rsid w:val="00360981"/>
    <w:rsid w:val="00366398"/>
    <w:rsid w:val="00392CC4"/>
    <w:rsid w:val="0039589A"/>
    <w:rsid w:val="003A0632"/>
    <w:rsid w:val="003A2ED1"/>
    <w:rsid w:val="003A30E5"/>
    <w:rsid w:val="003A3551"/>
    <w:rsid w:val="003A54C9"/>
    <w:rsid w:val="003A6ADF"/>
    <w:rsid w:val="003B3720"/>
    <w:rsid w:val="003B5928"/>
    <w:rsid w:val="003C1CB0"/>
    <w:rsid w:val="003C41DC"/>
    <w:rsid w:val="003C7554"/>
    <w:rsid w:val="003D380F"/>
    <w:rsid w:val="003E160D"/>
    <w:rsid w:val="003F1D5F"/>
    <w:rsid w:val="003F5D17"/>
    <w:rsid w:val="00405128"/>
    <w:rsid w:val="004064B8"/>
    <w:rsid w:val="00406CFF"/>
    <w:rsid w:val="00412C6B"/>
    <w:rsid w:val="00416B25"/>
    <w:rsid w:val="00420592"/>
    <w:rsid w:val="0042076F"/>
    <w:rsid w:val="00420A8C"/>
    <w:rsid w:val="00421760"/>
    <w:rsid w:val="0043092F"/>
    <w:rsid w:val="004319E0"/>
    <w:rsid w:val="00437E8C"/>
    <w:rsid w:val="00440225"/>
    <w:rsid w:val="0044489F"/>
    <w:rsid w:val="00445733"/>
    <w:rsid w:val="004547DD"/>
    <w:rsid w:val="00463D29"/>
    <w:rsid w:val="0047253B"/>
    <w:rsid w:val="004726BC"/>
    <w:rsid w:val="00473D18"/>
    <w:rsid w:val="00474105"/>
    <w:rsid w:val="004756B4"/>
    <w:rsid w:val="00480E6E"/>
    <w:rsid w:val="00486277"/>
    <w:rsid w:val="00494CF6"/>
    <w:rsid w:val="00495C52"/>
    <w:rsid w:val="00495F8D"/>
    <w:rsid w:val="004A121F"/>
    <w:rsid w:val="004A1FAE"/>
    <w:rsid w:val="004A32FF"/>
    <w:rsid w:val="004A66FD"/>
    <w:rsid w:val="004B06EB"/>
    <w:rsid w:val="004B6AD0"/>
    <w:rsid w:val="004C2D5D"/>
    <w:rsid w:val="004C33E1"/>
    <w:rsid w:val="004E01EB"/>
    <w:rsid w:val="004E2794"/>
    <w:rsid w:val="004F5866"/>
    <w:rsid w:val="00504711"/>
    <w:rsid w:val="00510392"/>
    <w:rsid w:val="00513E2A"/>
    <w:rsid w:val="005424EF"/>
    <w:rsid w:val="005467CA"/>
    <w:rsid w:val="00547898"/>
    <w:rsid w:val="00552475"/>
    <w:rsid w:val="005645B6"/>
    <w:rsid w:val="00566A35"/>
    <w:rsid w:val="0056701E"/>
    <w:rsid w:val="005740D7"/>
    <w:rsid w:val="00581774"/>
    <w:rsid w:val="00587919"/>
    <w:rsid w:val="005A0F26"/>
    <w:rsid w:val="005A1B10"/>
    <w:rsid w:val="005A6850"/>
    <w:rsid w:val="005B1B1B"/>
    <w:rsid w:val="005C5932"/>
    <w:rsid w:val="005D3CA7"/>
    <w:rsid w:val="005D4CC1"/>
    <w:rsid w:val="005E574E"/>
    <w:rsid w:val="005E6979"/>
    <w:rsid w:val="005F175A"/>
    <w:rsid w:val="005F41FB"/>
    <w:rsid w:val="005F4B91"/>
    <w:rsid w:val="005F55D2"/>
    <w:rsid w:val="0062106A"/>
    <w:rsid w:val="0062312F"/>
    <w:rsid w:val="00625F2C"/>
    <w:rsid w:val="0063557B"/>
    <w:rsid w:val="006618E9"/>
    <w:rsid w:val="0068194B"/>
    <w:rsid w:val="00692703"/>
    <w:rsid w:val="0069531E"/>
    <w:rsid w:val="006A1962"/>
    <w:rsid w:val="006B5D48"/>
    <w:rsid w:val="006B7D7B"/>
    <w:rsid w:val="006C18FE"/>
    <w:rsid w:val="006C1A5E"/>
    <w:rsid w:val="006D27F5"/>
    <w:rsid w:val="006D65FA"/>
    <w:rsid w:val="006E1507"/>
    <w:rsid w:val="006E246B"/>
    <w:rsid w:val="006E2BE6"/>
    <w:rsid w:val="006E34D3"/>
    <w:rsid w:val="006F21F2"/>
    <w:rsid w:val="006F7CC8"/>
    <w:rsid w:val="00712D8B"/>
    <w:rsid w:val="007273B7"/>
    <w:rsid w:val="00732A54"/>
    <w:rsid w:val="00733E0A"/>
    <w:rsid w:val="00742A0A"/>
    <w:rsid w:val="0074403D"/>
    <w:rsid w:val="00746D44"/>
    <w:rsid w:val="007538DC"/>
    <w:rsid w:val="0075451D"/>
    <w:rsid w:val="00757803"/>
    <w:rsid w:val="00757FAC"/>
    <w:rsid w:val="00776D8F"/>
    <w:rsid w:val="0079206B"/>
    <w:rsid w:val="00796076"/>
    <w:rsid w:val="00796094"/>
    <w:rsid w:val="007B45D6"/>
    <w:rsid w:val="007B6E3E"/>
    <w:rsid w:val="007B7D27"/>
    <w:rsid w:val="007C0566"/>
    <w:rsid w:val="007C606B"/>
    <w:rsid w:val="007E23BD"/>
    <w:rsid w:val="007E6A61"/>
    <w:rsid w:val="00801140"/>
    <w:rsid w:val="00803404"/>
    <w:rsid w:val="008212BB"/>
    <w:rsid w:val="008237A7"/>
    <w:rsid w:val="0083052A"/>
    <w:rsid w:val="00834955"/>
    <w:rsid w:val="008354FA"/>
    <w:rsid w:val="00843457"/>
    <w:rsid w:val="00846C0F"/>
    <w:rsid w:val="00855B59"/>
    <w:rsid w:val="00860461"/>
    <w:rsid w:val="0086487C"/>
    <w:rsid w:val="008650B4"/>
    <w:rsid w:val="00870B20"/>
    <w:rsid w:val="00881855"/>
    <w:rsid w:val="008829F8"/>
    <w:rsid w:val="00883EA6"/>
    <w:rsid w:val="00885897"/>
    <w:rsid w:val="008A1037"/>
    <w:rsid w:val="008A6538"/>
    <w:rsid w:val="008B2F89"/>
    <w:rsid w:val="008B3486"/>
    <w:rsid w:val="008C7056"/>
    <w:rsid w:val="008E414E"/>
    <w:rsid w:val="008F3B14"/>
    <w:rsid w:val="00901899"/>
    <w:rsid w:val="0090344B"/>
    <w:rsid w:val="00905715"/>
    <w:rsid w:val="00905BB1"/>
    <w:rsid w:val="00911290"/>
    <w:rsid w:val="0091321E"/>
    <w:rsid w:val="00913946"/>
    <w:rsid w:val="0092569B"/>
    <w:rsid w:val="00926892"/>
    <w:rsid w:val="0092726B"/>
    <w:rsid w:val="0093040E"/>
    <w:rsid w:val="009361BA"/>
    <w:rsid w:val="00944F78"/>
    <w:rsid w:val="0094798D"/>
    <w:rsid w:val="009510E7"/>
    <w:rsid w:val="00952C89"/>
    <w:rsid w:val="009571D8"/>
    <w:rsid w:val="009625D8"/>
    <w:rsid w:val="009650EA"/>
    <w:rsid w:val="009728BE"/>
    <w:rsid w:val="0097790C"/>
    <w:rsid w:val="0098506E"/>
    <w:rsid w:val="0098698D"/>
    <w:rsid w:val="009911B4"/>
    <w:rsid w:val="00997461"/>
    <w:rsid w:val="009A22DF"/>
    <w:rsid w:val="009A44CE"/>
    <w:rsid w:val="009B429A"/>
    <w:rsid w:val="009C32AD"/>
    <w:rsid w:val="009C46C1"/>
    <w:rsid w:val="009C4DFC"/>
    <w:rsid w:val="009C79E8"/>
    <w:rsid w:val="009D253C"/>
    <w:rsid w:val="009D44F8"/>
    <w:rsid w:val="009E0283"/>
    <w:rsid w:val="009E3160"/>
    <w:rsid w:val="009E394C"/>
    <w:rsid w:val="009F220C"/>
    <w:rsid w:val="009F3B05"/>
    <w:rsid w:val="009F4931"/>
    <w:rsid w:val="009F7AE2"/>
    <w:rsid w:val="00A14534"/>
    <w:rsid w:val="00A16DAA"/>
    <w:rsid w:val="00A24162"/>
    <w:rsid w:val="00A25023"/>
    <w:rsid w:val="00A270EA"/>
    <w:rsid w:val="00A33D4A"/>
    <w:rsid w:val="00A34BA2"/>
    <w:rsid w:val="00A36F27"/>
    <w:rsid w:val="00A42E32"/>
    <w:rsid w:val="00A44F5A"/>
    <w:rsid w:val="00A46E63"/>
    <w:rsid w:val="00A51DC5"/>
    <w:rsid w:val="00A53DE1"/>
    <w:rsid w:val="00A57354"/>
    <w:rsid w:val="00A60E4C"/>
    <w:rsid w:val="00A615E1"/>
    <w:rsid w:val="00A61A91"/>
    <w:rsid w:val="00A653C2"/>
    <w:rsid w:val="00A659DA"/>
    <w:rsid w:val="00A755E8"/>
    <w:rsid w:val="00A8657E"/>
    <w:rsid w:val="00A924DE"/>
    <w:rsid w:val="00A93A5D"/>
    <w:rsid w:val="00A97C99"/>
    <w:rsid w:val="00AB32F8"/>
    <w:rsid w:val="00AB610B"/>
    <w:rsid w:val="00AC0B77"/>
    <w:rsid w:val="00AD360E"/>
    <w:rsid w:val="00AD40FB"/>
    <w:rsid w:val="00AD6268"/>
    <w:rsid w:val="00AD782D"/>
    <w:rsid w:val="00AE7650"/>
    <w:rsid w:val="00B03836"/>
    <w:rsid w:val="00B10EBE"/>
    <w:rsid w:val="00B236F1"/>
    <w:rsid w:val="00B30D0B"/>
    <w:rsid w:val="00B50F99"/>
    <w:rsid w:val="00B51D1B"/>
    <w:rsid w:val="00B521AD"/>
    <w:rsid w:val="00B532C2"/>
    <w:rsid w:val="00B540F4"/>
    <w:rsid w:val="00B550F5"/>
    <w:rsid w:val="00B60FD0"/>
    <w:rsid w:val="00B622DF"/>
    <w:rsid w:val="00B6332A"/>
    <w:rsid w:val="00B81760"/>
    <w:rsid w:val="00B8494C"/>
    <w:rsid w:val="00B86FA6"/>
    <w:rsid w:val="00B91624"/>
    <w:rsid w:val="00B94BE6"/>
    <w:rsid w:val="00BA0D22"/>
    <w:rsid w:val="00BA1546"/>
    <w:rsid w:val="00BB4E51"/>
    <w:rsid w:val="00BC085E"/>
    <w:rsid w:val="00BC6BE6"/>
    <w:rsid w:val="00BD3A0C"/>
    <w:rsid w:val="00BD431F"/>
    <w:rsid w:val="00BD76CA"/>
    <w:rsid w:val="00BE23AB"/>
    <w:rsid w:val="00BE423E"/>
    <w:rsid w:val="00BE6E69"/>
    <w:rsid w:val="00BF1101"/>
    <w:rsid w:val="00BF44D4"/>
    <w:rsid w:val="00BF61AC"/>
    <w:rsid w:val="00C007AD"/>
    <w:rsid w:val="00C22726"/>
    <w:rsid w:val="00C24618"/>
    <w:rsid w:val="00C3010A"/>
    <w:rsid w:val="00C45DE5"/>
    <w:rsid w:val="00C47FA6"/>
    <w:rsid w:val="00C57FC6"/>
    <w:rsid w:val="00C60CE6"/>
    <w:rsid w:val="00C66A7D"/>
    <w:rsid w:val="00C779DA"/>
    <w:rsid w:val="00C814F7"/>
    <w:rsid w:val="00C83D19"/>
    <w:rsid w:val="00C90505"/>
    <w:rsid w:val="00C96C36"/>
    <w:rsid w:val="00CA4B4D"/>
    <w:rsid w:val="00CB35C3"/>
    <w:rsid w:val="00CB5758"/>
    <w:rsid w:val="00CD323D"/>
    <w:rsid w:val="00CE01B7"/>
    <w:rsid w:val="00CE4030"/>
    <w:rsid w:val="00CE5280"/>
    <w:rsid w:val="00CE64B3"/>
    <w:rsid w:val="00CF1A49"/>
    <w:rsid w:val="00D02F14"/>
    <w:rsid w:val="00D03EC7"/>
    <w:rsid w:val="00D0594A"/>
    <w:rsid w:val="00D0630C"/>
    <w:rsid w:val="00D11EDD"/>
    <w:rsid w:val="00D2174D"/>
    <w:rsid w:val="00D243A9"/>
    <w:rsid w:val="00D305E5"/>
    <w:rsid w:val="00D37CD3"/>
    <w:rsid w:val="00D51F61"/>
    <w:rsid w:val="00D600B7"/>
    <w:rsid w:val="00D66A52"/>
    <w:rsid w:val="00D66EFA"/>
    <w:rsid w:val="00D72A2D"/>
    <w:rsid w:val="00D84180"/>
    <w:rsid w:val="00D905C4"/>
    <w:rsid w:val="00D92EE8"/>
    <w:rsid w:val="00D9521A"/>
    <w:rsid w:val="00DA3914"/>
    <w:rsid w:val="00DA59AA"/>
    <w:rsid w:val="00DB6915"/>
    <w:rsid w:val="00DB7E1E"/>
    <w:rsid w:val="00DC1B78"/>
    <w:rsid w:val="00DC2A2F"/>
    <w:rsid w:val="00DC600B"/>
    <w:rsid w:val="00DD51C1"/>
    <w:rsid w:val="00DD77F0"/>
    <w:rsid w:val="00DE0FAA"/>
    <w:rsid w:val="00DE136D"/>
    <w:rsid w:val="00DE4DAE"/>
    <w:rsid w:val="00DE6534"/>
    <w:rsid w:val="00DF3C14"/>
    <w:rsid w:val="00DF4D6C"/>
    <w:rsid w:val="00E01923"/>
    <w:rsid w:val="00E14498"/>
    <w:rsid w:val="00E2397A"/>
    <w:rsid w:val="00E254DB"/>
    <w:rsid w:val="00E300FC"/>
    <w:rsid w:val="00E3368E"/>
    <w:rsid w:val="00E362DB"/>
    <w:rsid w:val="00E400C9"/>
    <w:rsid w:val="00E46F26"/>
    <w:rsid w:val="00E5632B"/>
    <w:rsid w:val="00E70240"/>
    <w:rsid w:val="00E71E6B"/>
    <w:rsid w:val="00E81CC5"/>
    <w:rsid w:val="00E85A87"/>
    <w:rsid w:val="00E85B4A"/>
    <w:rsid w:val="00E9528E"/>
    <w:rsid w:val="00EA5099"/>
    <w:rsid w:val="00EC1351"/>
    <w:rsid w:val="00EC13EF"/>
    <w:rsid w:val="00EC4CBF"/>
    <w:rsid w:val="00ED3705"/>
    <w:rsid w:val="00EE2CA8"/>
    <w:rsid w:val="00EE5834"/>
    <w:rsid w:val="00EF17E8"/>
    <w:rsid w:val="00EF3F0D"/>
    <w:rsid w:val="00EF51D9"/>
    <w:rsid w:val="00F130DD"/>
    <w:rsid w:val="00F14666"/>
    <w:rsid w:val="00F24884"/>
    <w:rsid w:val="00F27A82"/>
    <w:rsid w:val="00F401CE"/>
    <w:rsid w:val="00F476C4"/>
    <w:rsid w:val="00F61DF9"/>
    <w:rsid w:val="00F7141A"/>
    <w:rsid w:val="00F721DB"/>
    <w:rsid w:val="00F739D5"/>
    <w:rsid w:val="00F81960"/>
    <w:rsid w:val="00F82424"/>
    <w:rsid w:val="00F829E7"/>
    <w:rsid w:val="00F8769D"/>
    <w:rsid w:val="00F9350C"/>
    <w:rsid w:val="00F94EB5"/>
    <w:rsid w:val="00F9624D"/>
    <w:rsid w:val="00FB06A8"/>
    <w:rsid w:val="00FB2694"/>
    <w:rsid w:val="00FB31C1"/>
    <w:rsid w:val="00FB42AE"/>
    <w:rsid w:val="00FB485B"/>
    <w:rsid w:val="00FB58F2"/>
    <w:rsid w:val="00FC6AEA"/>
    <w:rsid w:val="00FC79BA"/>
    <w:rsid w:val="00FD03E4"/>
    <w:rsid w:val="00FD3D13"/>
    <w:rsid w:val="00FE55A2"/>
    <w:rsid w:val="00FF1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2FCE4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60B"/>
  </w:style>
  <w:style w:type="paragraph" w:styleId="Heading1">
    <w:name w:val="heading 1"/>
    <w:basedOn w:val="Normal"/>
    <w:link w:val="Heading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D66A5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66A52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DF9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/>
  </w:style>
  <w:style w:type="character" w:styleId="SubtleReference">
    <w:name w:val="Subtle Reference"/>
    <w:basedOn w:val="DefaultParagraphFont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6E1507"/>
    <w:pPr>
      <w:numPr>
        <w:numId w:val="5"/>
      </w:numPr>
    </w:pPr>
  </w:style>
  <w:style w:type="paragraph" w:styleId="ListNumber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rfulGrid">
    <w:name w:val="Colorful Grid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7D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styleId="GridTable1Light">
    <w:name w:val="Grid Table 1 Light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3">
    <w:name w:val="Grid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rsid w:val="0079206B"/>
    <w:rPr>
      <w:b/>
      <w:iCs/>
      <w:color w:val="262626" w:themeColor="text1" w:themeTint="D9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unhideWhenUsed/>
    <w:rsid w:val="002647D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2">
    <w:name w:val="List Table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3">
    <w:name w:val="List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styleId="PlainTable1">
    <w:name w:val="Plain Table 1"/>
    <w:basedOn w:val="TableNormal"/>
    <w:uiPriority w:val="41"/>
    <w:rsid w:val="002647D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647D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647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647D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647D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647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1D824C" w:themeColor="accent1"/>
    </w:rPr>
  </w:style>
  <w:style w:type="paragraph" w:customStyle="1" w:styleId="p1">
    <w:name w:val="p1"/>
    <w:basedOn w:val="Normal"/>
    <w:rsid w:val="00071047"/>
    <w:rPr>
      <w:rFonts w:ascii=".AppleSystemUIFont" w:eastAsiaTheme="minorEastAsia" w:hAnsi=".AppleSystemUIFont" w:cs="Times New Roman"/>
      <w:color w:val="auto"/>
      <w:sz w:val="26"/>
      <w:szCs w:val="26"/>
    </w:rPr>
  </w:style>
  <w:style w:type="character" w:customStyle="1" w:styleId="s1">
    <w:name w:val="s1"/>
    <w:basedOn w:val="DefaultParagraphFont"/>
    <w:rsid w:val="00071047"/>
    <w:rPr>
      <w:rFonts w:ascii="UICTFontTextStyleBody" w:hAnsi="UICTFontTextStyleBody" w:hint="default"/>
      <w:b w:val="0"/>
      <w:bCs w:val="0"/>
      <w:i w:val="0"/>
      <w:iCs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488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emerrit\AppData\Roaming\Microsoft\Templates\Modern%20chronological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815B138094D6FB8A12DF9DD853F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CD51BE-3E4F-4A7D-9969-4F393DEDAF91}"/>
      </w:docPartPr>
      <w:docPartBody>
        <w:p w:rsidR="00614A8B" w:rsidRDefault="009C4C27" w:rsidP="009C4C27">
          <w:pPr>
            <w:pStyle w:val="A2E815B138094D6FB8A12DF9DD853F1E"/>
          </w:pPr>
          <w:r w:rsidRPr="00CF1A49">
            <w:t>·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AppleSystemUIFont">
    <w:altName w:val="Cambria"/>
    <w:panose1 w:val="020B0604020202020204"/>
    <w:charset w:val="00"/>
    <w:family w:val="roman"/>
    <w:pitch w:val="default"/>
  </w:font>
  <w:font w:name="UICTFontTextStyleBody">
    <w:altName w:val="Cambria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C27"/>
    <w:rsid w:val="00095815"/>
    <w:rsid w:val="000A5A37"/>
    <w:rsid w:val="001F4CAE"/>
    <w:rsid w:val="00322924"/>
    <w:rsid w:val="0033061B"/>
    <w:rsid w:val="0048496A"/>
    <w:rsid w:val="00614A8B"/>
    <w:rsid w:val="007815D0"/>
    <w:rsid w:val="008E3745"/>
    <w:rsid w:val="009C4C27"/>
    <w:rsid w:val="00A653C2"/>
    <w:rsid w:val="00BF48F6"/>
    <w:rsid w:val="00D92036"/>
    <w:rsid w:val="00E34B72"/>
    <w:rsid w:val="00E44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Emphasis">
    <w:name w:val="Intense Emphasis"/>
    <w:basedOn w:val="DefaultParagraphFont"/>
    <w:uiPriority w:val="2"/>
    <w:rPr>
      <w:b/>
      <w:iCs/>
      <w:color w:val="262626" w:themeColor="text1" w:themeTint="D9"/>
    </w:rPr>
  </w:style>
  <w:style w:type="character" w:styleId="SubtleReference">
    <w:name w:val="Subtle Reference"/>
    <w:basedOn w:val="DefaultParagraphFont"/>
    <w:uiPriority w:val="10"/>
    <w:qFormat/>
    <w:rsid w:val="009C4C27"/>
    <w:rPr>
      <w:b/>
      <w:caps w:val="0"/>
      <w:smallCaps/>
      <w:color w:val="595959" w:themeColor="text1" w:themeTint="A6"/>
    </w:rPr>
  </w:style>
  <w:style w:type="paragraph" w:customStyle="1" w:styleId="A2E815B138094D6FB8A12DF9DD853F1E">
    <w:name w:val="A2E815B138094D6FB8A12DF9DD853F1E"/>
    <w:rsid w:val="009C4C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5F62A4-6E2F-45F5-9AC3-E055185B5738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Modern%20chronological%20resume.dotx</Template>
  <TotalTime>0</TotalTime>
  <Pages>2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2023-10-17T23:02:00Z</dcterms:created>
  <dcterms:modified xsi:type="dcterms:W3CDTF">2024-07-24T23:35:00Z</dcterms:modified>
  <cp:category/>
</cp:coreProperties>
</file>