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63BA760B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6EF2F56B" w14:textId="76B98145" w:rsidR="001B2ABD" w:rsidRDefault="001B2ABD" w:rsidP="001B0423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14:paraId="79BE0A25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4B400F58" w14:textId="75F9079D" w:rsidR="001D3C6D" w:rsidRPr="001B0423" w:rsidRDefault="001D3C6D" w:rsidP="00D335AC">
            <w:pPr>
              <w:pStyle w:val="Title"/>
            </w:pPr>
            <w:r>
              <w:t>Matteen S</w:t>
            </w:r>
            <w:r w:rsidR="00D335AC">
              <w:t>aremi</w:t>
            </w:r>
            <w:r w:rsidRPr="00D335AC">
              <w:rPr>
                <w:spacing w:val="2104"/>
                <w:w w:val="63"/>
              </w:rPr>
              <w:t xml:space="preserve"> </w:t>
            </w:r>
          </w:p>
          <w:p w14:paraId="64558BD9" w14:textId="77777777" w:rsidR="001D3C6D" w:rsidRPr="001D3C6D" w:rsidRDefault="001D3C6D" w:rsidP="001D3C6D"/>
          <w:p w14:paraId="0AEDE6C3" w14:textId="769CDE40" w:rsidR="001D3C6D" w:rsidRPr="001D3C6D" w:rsidRDefault="001D3C6D" w:rsidP="001D3C6D"/>
        </w:tc>
      </w:tr>
      <w:tr w:rsidR="001B2ABD" w14:paraId="6273EF3F" w14:textId="77777777" w:rsidTr="001B2ABD">
        <w:tc>
          <w:tcPr>
            <w:tcW w:w="3600" w:type="dxa"/>
          </w:tcPr>
          <w:p w14:paraId="3B8E40A0" w14:textId="744E17A4" w:rsidR="00036450" w:rsidRPr="001B0423" w:rsidRDefault="00036450" w:rsidP="001B0423">
            <w:pPr>
              <w:pStyle w:val="Heading3"/>
            </w:pPr>
          </w:p>
          <w:p w14:paraId="5B51FDC9" w14:textId="3D9B1931" w:rsidR="00036450" w:rsidRPr="00CB0055" w:rsidRDefault="00036450" w:rsidP="00CB0055">
            <w:pPr>
              <w:pStyle w:val="Heading3"/>
            </w:pPr>
          </w:p>
          <w:sdt>
            <w:sdtPr>
              <w:id w:val="1111563247"/>
              <w:placeholder>
                <w:docPart w:val="DA94C02BC6414170B2F79E2E0C12E96D"/>
              </w:placeholder>
              <w:temporary/>
              <w:showingPlcHdr/>
              <w15:appearance w15:val="hidden"/>
            </w:sdtPr>
            <w:sdtEndPr/>
            <w:sdtContent>
              <w:p w14:paraId="58E2252C" w14:textId="1C114FD3" w:rsidR="004D3011" w:rsidRPr="006D4EE4" w:rsidRDefault="004D3011" w:rsidP="004D3011">
                <w:r w:rsidRPr="006D4EE4">
                  <w:t>PHONE:</w:t>
                </w:r>
              </w:p>
            </w:sdtContent>
          </w:sdt>
          <w:p w14:paraId="7E33D4A9" w14:textId="257243F8" w:rsidR="001B0423" w:rsidRPr="006D4EE4" w:rsidRDefault="001B0423" w:rsidP="004D3011">
            <w:r w:rsidRPr="006D4EE4">
              <w:t>720-357-5045</w:t>
            </w:r>
          </w:p>
          <w:p w14:paraId="063C4723" w14:textId="1E0292E0" w:rsidR="001B0423" w:rsidRPr="006D4EE4" w:rsidRDefault="006D4EE4" w:rsidP="004D3011">
            <w:hyperlink r:id="rId8" w:history="1">
              <w:r w:rsidR="001B0423" w:rsidRPr="006D4EE4">
                <w:rPr>
                  <w:rStyle w:val="Hyperlink"/>
                  <w:color w:val="auto"/>
                </w:rPr>
                <w:t>masthorn@outlook.com</w:t>
              </w:r>
            </w:hyperlink>
            <w:r w:rsidR="001B0423" w:rsidRPr="006D4EE4">
              <w:br/>
              <w:t>12982 Kearney Way</w:t>
            </w:r>
          </w:p>
          <w:p w14:paraId="72D5EFCC" w14:textId="052D7C95" w:rsidR="004D3011" w:rsidRPr="006D4EE4" w:rsidRDefault="004D3011" w:rsidP="004D3011">
            <w:pPr>
              <w:rPr>
                <w:color w:val="FFFFFF" w:themeColor="background1"/>
              </w:rPr>
            </w:pPr>
          </w:p>
          <w:p w14:paraId="59DA0FB7" w14:textId="1C1E2927" w:rsidR="004D3011" w:rsidRPr="006D4EE4" w:rsidRDefault="004D3011" w:rsidP="00CB0055">
            <w:pPr>
              <w:pStyle w:val="Heading3"/>
              <w:rPr>
                <w:color w:val="FFFFFF" w:themeColor="background1"/>
              </w:rPr>
            </w:pPr>
          </w:p>
          <w:p w14:paraId="2C7E7AF0" w14:textId="308FCB05" w:rsidR="004D3011" w:rsidRDefault="004D3011" w:rsidP="004D3011"/>
          <w:p w14:paraId="66D3CB14" w14:textId="6C6E0949" w:rsidR="001B0423" w:rsidRPr="003F1B07" w:rsidRDefault="001B0423" w:rsidP="004D3011">
            <w:r w:rsidRPr="003F1B07">
              <w:t>-Video Games</w:t>
            </w:r>
          </w:p>
          <w:p w14:paraId="12A518A6" w14:textId="20797D84" w:rsidR="001B0423" w:rsidRPr="003F1B07" w:rsidRDefault="001B0423" w:rsidP="004D3011">
            <w:r w:rsidRPr="003F1B07">
              <w:t>-Reading</w:t>
            </w:r>
          </w:p>
          <w:p w14:paraId="3FAF3567" w14:textId="6FFA3D7F" w:rsidR="001B0423" w:rsidRPr="003F1B07" w:rsidRDefault="001B0423" w:rsidP="004D3011">
            <w:r w:rsidRPr="003F1B07">
              <w:t>-Comic Books</w:t>
            </w:r>
          </w:p>
          <w:p w14:paraId="649226CC" w14:textId="0068CECD" w:rsidR="001B0423" w:rsidRPr="003F1B07" w:rsidRDefault="001B0423" w:rsidP="004D3011">
            <w:r w:rsidRPr="003F1B07">
              <w:t>-Movies</w:t>
            </w:r>
          </w:p>
          <w:p w14:paraId="27BC1291" w14:textId="6E7DD9BC" w:rsidR="001B0423" w:rsidRPr="003F1B07" w:rsidRDefault="001B0423" w:rsidP="004D3011">
            <w:r w:rsidRPr="003F1B07">
              <w:t>-Technology</w:t>
            </w:r>
          </w:p>
          <w:p w14:paraId="7AE7D97D" w14:textId="63A26659" w:rsidR="001B0423" w:rsidRPr="003F1B07" w:rsidRDefault="001B0423" w:rsidP="004D3011">
            <w:r w:rsidRPr="003F1B07">
              <w:t>-Cameras</w:t>
            </w:r>
          </w:p>
          <w:p w14:paraId="155AF80D" w14:textId="1168A61E" w:rsidR="001B0423" w:rsidRPr="003F1B07" w:rsidRDefault="001B0423" w:rsidP="004D3011">
            <w:r w:rsidRPr="003F1B07">
              <w:t>-Exercise</w:t>
            </w:r>
          </w:p>
          <w:p w14:paraId="0E6689C8" w14:textId="3CB5F121" w:rsidR="004D3011" w:rsidRPr="004D3011" w:rsidRDefault="004D3011" w:rsidP="004D3011"/>
        </w:tc>
        <w:tc>
          <w:tcPr>
            <w:tcW w:w="720" w:type="dxa"/>
          </w:tcPr>
          <w:p w14:paraId="0EC073C2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C2770030BF8049DF879DBEFF8D827DB9"/>
              </w:placeholder>
              <w:temporary/>
              <w:showingPlcHdr/>
              <w15:appearance w15:val="hidden"/>
            </w:sdtPr>
            <w:sdtEndPr/>
            <w:sdtContent>
              <w:p w14:paraId="08259280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2471F4BF" w14:textId="689685B1" w:rsidR="00036450" w:rsidRPr="00036450" w:rsidRDefault="001D3C6D" w:rsidP="00B359E4">
            <w:pPr>
              <w:pStyle w:val="Heading4"/>
            </w:pPr>
            <w:r>
              <w:t>Westgate Community School</w:t>
            </w:r>
          </w:p>
          <w:p w14:paraId="42C6F85C" w14:textId="2F4A0381" w:rsidR="00036450" w:rsidRPr="00B359E4" w:rsidRDefault="001D3C6D" w:rsidP="00B359E4">
            <w:pPr>
              <w:pStyle w:val="Date"/>
            </w:pPr>
            <w:r>
              <w:t>August 2015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May 2021</w:t>
            </w:r>
          </w:p>
          <w:p w14:paraId="45B0CF35" w14:textId="4458FC42" w:rsidR="00036450" w:rsidRDefault="001D3C6D" w:rsidP="00036450">
            <w:r>
              <w:t>GPA:P 4.5 (Unweighted), general coursework, I went here from 2015 to 2021 from 7</w:t>
            </w:r>
            <w:r w:rsidRPr="001D3C6D">
              <w:rPr>
                <w:vertAlign w:val="superscript"/>
              </w:rPr>
              <w:t>th</w:t>
            </w:r>
            <w:r>
              <w:t xml:space="preserve"> to 12</w:t>
            </w:r>
            <w:r w:rsidRPr="001D3C6D">
              <w:rPr>
                <w:vertAlign w:val="superscript"/>
              </w:rPr>
              <w:t>th</w:t>
            </w:r>
            <w:r>
              <w:t xml:space="preserve"> grade. </w:t>
            </w:r>
          </w:p>
          <w:p w14:paraId="2B09F9F9" w14:textId="280F90CD" w:rsidR="00036450" w:rsidRPr="00B359E4" w:rsidRDefault="001D3C6D" w:rsidP="00B359E4">
            <w:pPr>
              <w:pStyle w:val="Heading4"/>
            </w:pPr>
            <w:r>
              <w:t>Front Range Community College</w:t>
            </w:r>
          </w:p>
          <w:p w14:paraId="38C79781" w14:textId="05E1662A" w:rsidR="00036450" w:rsidRPr="00B359E4" w:rsidRDefault="001D3C6D" w:rsidP="00B359E4">
            <w:pPr>
              <w:pStyle w:val="Date"/>
            </w:pPr>
            <w:r>
              <w:t>August 2017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May 2021</w:t>
            </w:r>
          </w:p>
          <w:p w14:paraId="204667AE" w14:textId="3C5C13FB" w:rsidR="001D3C6D" w:rsidRDefault="001D3C6D" w:rsidP="00036450">
            <w:r>
              <w:t xml:space="preserve">GPA: 3.8, this was an early college program that I took in tandem with Westgate. I graduated with an associate of arts in 2021. </w:t>
            </w:r>
          </w:p>
          <w:p w14:paraId="55229852" w14:textId="1CA2DE27" w:rsidR="001D3C6D" w:rsidRPr="00B359E4" w:rsidRDefault="001D3C6D" w:rsidP="001D3C6D">
            <w:pPr>
              <w:pStyle w:val="Heading4"/>
            </w:pPr>
            <w:r>
              <w:t>University of Colorado Denver</w:t>
            </w:r>
          </w:p>
          <w:p w14:paraId="2B3A6825" w14:textId="5AA1BAC8" w:rsidR="001D3C6D" w:rsidRPr="00B359E4" w:rsidRDefault="001D3C6D" w:rsidP="001D3C6D">
            <w:pPr>
              <w:pStyle w:val="Date"/>
            </w:pPr>
            <w:r>
              <w:t>August 2021–</w:t>
            </w:r>
            <w:r w:rsidRPr="00B359E4">
              <w:t xml:space="preserve"> </w:t>
            </w:r>
            <w:r>
              <w:t>May 2025</w:t>
            </w:r>
          </w:p>
          <w:p w14:paraId="372ECF93" w14:textId="4DD8203D" w:rsidR="001D3C6D" w:rsidRDefault="001D3C6D" w:rsidP="00036450">
            <w:r>
              <w:t xml:space="preserve">GPA: 4.0, I am currently enrolled pursuing a degree in film and television. </w:t>
            </w:r>
            <w:proofErr w:type="gramStart"/>
            <w:r>
              <w:t>I’ve</w:t>
            </w:r>
            <w:proofErr w:type="gramEnd"/>
            <w:r>
              <w:t xml:space="preserve"> taken classes such as cinematography, screenwriting, and lighting. I have produced </w:t>
            </w:r>
            <w:r w:rsidR="00EA59F6">
              <w:t>three</w:t>
            </w:r>
            <w:r>
              <w:t xml:space="preserve"> short films already with the </w:t>
            </w:r>
            <w:r w:rsidR="00EA59F6">
              <w:t>second</w:t>
            </w:r>
            <w:r>
              <w:t xml:space="preserve"> one winning the school award for best production 2 film. </w:t>
            </w:r>
          </w:p>
          <w:sdt>
            <w:sdtPr>
              <w:id w:val="1001553383"/>
              <w:placeholder>
                <w:docPart w:val="D377668DBD9A496885AFE219C9A29855"/>
              </w:placeholder>
              <w:temporary/>
              <w:showingPlcHdr/>
              <w15:appearance w15:val="hidden"/>
            </w:sdtPr>
            <w:sdtEndPr/>
            <w:sdtContent>
              <w:p w14:paraId="5444B6EA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6B2A22FF" w14:textId="67D691B6" w:rsidR="00036450" w:rsidRDefault="001D3C6D" w:rsidP="00B359E4">
            <w:pPr>
              <w:pStyle w:val="Heading4"/>
              <w:rPr>
                <w:bCs/>
              </w:rPr>
            </w:pPr>
            <w:r>
              <w:t>NationSearch Background Screening</w:t>
            </w:r>
            <w:r w:rsidR="00036450">
              <w:t xml:space="preserve"> </w:t>
            </w:r>
            <w:r>
              <w:t>Admin Assistant</w:t>
            </w:r>
            <w:r w:rsidR="00483BCE">
              <w:t>:</w:t>
            </w:r>
          </w:p>
          <w:p w14:paraId="4A8D715E" w14:textId="52B7E69E" w:rsidR="00036450" w:rsidRPr="00036450" w:rsidRDefault="001D3C6D" w:rsidP="00B359E4">
            <w:pPr>
              <w:pStyle w:val="Date"/>
            </w:pPr>
            <w:r>
              <w:t>2018</w:t>
            </w:r>
            <w:r w:rsidR="00036450" w:rsidRPr="00036450">
              <w:t>–</w:t>
            </w:r>
            <w:r w:rsidR="000B3F75">
              <w:t>2023</w:t>
            </w:r>
          </w:p>
          <w:p w14:paraId="207C23C9" w14:textId="11B2B2FD" w:rsidR="004D3011" w:rsidRPr="004D3011" w:rsidRDefault="001D3C6D" w:rsidP="004D3011">
            <w:r>
              <w:t>I rebuilt vendor databases to improve costs and system assignments</w:t>
            </w:r>
            <w:r w:rsidR="001B0423">
              <w:t>. I reprogrammed the business’s phone system which increased team member efficiency. Lastly, I upload and scan all documents into the company server to provide proof of records which strengthens search results.</w:t>
            </w:r>
          </w:p>
          <w:p w14:paraId="55758DFD" w14:textId="4C1D7849" w:rsidR="004D3011" w:rsidRDefault="000B3F75" w:rsidP="00036450">
            <w:pPr>
              <w:rPr>
                <w:b/>
                <w:bCs/>
              </w:rPr>
            </w:pPr>
            <w:r>
              <w:rPr>
                <w:b/>
                <w:bCs/>
              </w:rPr>
              <w:t>Old Navy Retail Sales Associate:</w:t>
            </w:r>
          </w:p>
          <w:p w14:paraId="5072C475" w14:textId="312F82EB" w:rsidR="00605D3A" w:rsidRDefault="00605D3A" w:rsidP="00036450">
            <w:r>
              <w:t>2023-</w:t>
            </w:r>
            <w:r w:rsidR="005211D7">
              <w:t>2023</w:t>
            </w:r>
          </w:p>
          <w:p w14:paraId="12FB1536" w14:textId="72A10D37" w:rsidR="00605D3A" w:rsidRDefault="00605D3A" w:rsidP="00036450">
            <w:r>
              <w:t xml:space="preserve">I </w:t>
            </w:r>
            <w:r w:rsidR="006173DA">
              <w:t>was</w:t>
            </w:r>
            <w:r>
              <w:t xml:space="preserve"> responsible for restocking the sales floor</w:t>
            </w:r>
            <w:r w:rsidR="00D208AA">
              <w:t>, cashier help, and fitting room</w:t>
            </w:r>
            <w:r>
              <w:t>. I worked in the fitting room greeting customers, cleaning the rooms, and running back merchandise.</w:t>
            </w:r>
            <w:r w:rsidR="00D208AA">
              <w:t xml:space="preserve"> I red</w:t>
            </w:r>
            <w:r w:rsidR="006173DA">
              <w:t>id a</w:t>
            </w:r>
            <w:r w:rsidR="00D208AA">
              <w:t>nd refold</w:t>
            </w:r>
            <w:r w:rsidR="006173DA">
              <w:t>ed</w:t>
            </w:r>
            <w:r w:rsidR="00D208AA">
              <w:t xml:space="preserve"> clothing in the sales floor making sure it</w:t>
            </w:r>
            <w:r w:rsidR="00483BCE">
              <w:t xml:space="preserve"> was</w:t>
            </w:r>
            <w:r w:rsidR="00D208AA">
              <w:t xml:space="preserve"> ready for customers to shop. I also work</w:t>
            </w:r>
            <w:r w:rsidR="006173DA">
              <w:t>ed</w:t>
            </w:r>
            <w:r w:rsidR="00D208AA">
              <w:t xml:space="preserve"> as main in the cashier for a bit, greeting customers</w:t>
            </w:r>
            <w:r w:rsidR="008653BB">
              <w:t xml:space="preserve">, taking orders, connecting with them, and selling Old Navy rewards cards. I am known as quite consistent </w:t>
            </w:r>
            <w:r w:rsidR="006173DA">
              <w:t xml:space="preserve">in card sales as well as my customer service being very high quality. As well as being an all-around hard worker, willing to do </w:t>
            </w:r>
            <w:proofErr w:type="gramStart"/>
            <w:r w:rsidR="006173DA">
              <w:t>what’s</w:t>
            </w:r>
            <w:proofErr w:type="gramEnd"/>
            <w:r w:rsidR="006173DA">
              <w:t xml:space="preserve"> needed of me.</w:t>
            </w:r>
          </w:p>
          <w:p w14:paraId="519122FF" w14:textId="37F5E966" w:rsidR="005211D7" w:rsidRDefault="005211D7" w:rsidP="00036450">
            <w:pPr>
              <w:rPr>
                <w:b/>
                <w:bCs/>
              </w:rPr>
            </w:pPr>
            <w:r>
              <w:rPr>
                <w:b/>
                <w:bCs/>
              </w:rPr>
              <w:t>CU Business School Photographer/Videographer:</w:t>
            </w:r>
          </w:p>
          <w:p w14:paraId="71A41ADE" w14:textId="0BAA3368" w:rsidR="005211D7" w:rsidRDefault="005211D7" w:rsidP="00036450">
            <w:r>
              <w:t>2024-Current</w:t>
            </w:r>
          </w:p>
          <w:p w14:paraId="0262BDD6" w14:textId="4BB9FE34" w:rsidR="005211D7" w:rsidRPr="005211D7" w:rsidRDefault="005211D7" w:rsidP="00036450">
            <w:r>
              <w:t xml:space="preserve">I am responsible for updating headshots of business school faculty as well as creating new video series and marketing campaigns for the school. </w:t>
            </w:r>
            <w:r w:rsidR="001439DD">
              <w:t xml:space="preserve">I also work with a team of other employees to coordinate between groups to help push new business school agendas such as rebrands or retooling of the website visually. </w:t>
            </w:r>
          </w:p>
          <w:sdt>
            <w:sdtPr>
              <w:id w:val="1669594239"/>
              <w:placeholder>
                <w:docPart w:val="8B4047BC04E24CF2AB9E85538F455531"/>
              </w:placeholder>
              <w:temporary/>
              <w:showingPlcHdr/>
              <w15:appearance w15:val="hidden"/>
            </w:sdtPr>
            <w:sdtEndPr/>
            <w:sdtContent>
              <w:p w14:paraId="19D5170D" w14:textId="77777777"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490BB9B0" w14:textId="77777777" w:rsidR="00036450" w:rsidRDefault="001B0423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Leadership</w:t>
            </w:r>
          </w:p>
          <w:p w14:paraId="1297F96B" w14:textId="50980A6E" w:rsidR="00B158FE" w:rsidRDefault="00B158FE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Screenwriting</w:t>
            </w:r>
          </w:p>
          <w:p w14:paraId="4B13D214" w14:textId="1732AEA3" w:rsidR="00B158FE" w:rsidRDefault="00B158FE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Directing</w:t>
            </w:r>
            <w:r w:rsidR="000F7F77">
              <w:rPr>
                <w:noProof/>
                <w:color w:val="000000" w:themeColor="text1"/>
              </w:rPr>
              <w:t>/Producing</w:t>
            </w:r>
          </w:p>
          <w:p w14:paraId="261F16DF" w14:textId="1755A526" w:rsidR="00B158FE" w:rsidRDefault="00B158FE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Cinematography</w:t>
            </w:r>
          </w:p>
          <w:p w14:paraId="70930842" w14:textId="7AD81694" w:rsidR="00B158FE" w:rsidRDefault="00B158FE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Grip/Gaffer Lighting Equipment</w:t>
            </w:r>
          </w:p>
          <w:p w14:paraId="2F03761F" w14:textId="77777777" w:rsidR="001B0423" w:rsidRDefault="001B0423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Video Editing (Premiere Pro)</w:t>
            </w:r>
          </w:p>
          <w:p w14:paraId="1882B254" w14:textId="77777777" w:rsidR="001B0423" w:rsidRDefault="001B0423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Strong Communication</w:t>
            </w:r>
          </w:p>
          <w:p w14:paraId="4BADBC87" w14:textId="01812DB2" w:rsidR="006B2121" w:rsidRDefault="001B0423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Intrinsically motivated</w:t>
            </w:r>
          </w:p>
          <w:p w14:paraId="71173600" w14:textId="062D1439" w:rsidR="001B0423" w:rsidRDefault="001B0423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Microsoft Office knowledgable </w:t>
            </w:r>
          </w:p>
          <w:p w14:paraId="1E458F06" w14:textId="77777777" w:rsidR="001B0423" w:rsidRDefault="001B0423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Strong knowledge of computer peripherals</w:t>
            </w:r>
          </w:p>
          <w:p w14:paraId="119B39EA" w14:textId="77777777" w:rsidR="001B0423" w:rsidRDefault="001B0423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Strong knowledge of smartphone systems</w:t>
            </w:r>
          </w:p>
          <w:p w14:paraId="7BE057DA" w14:textId="77777777" w:rsidR="001B0423" w:rsidRDefault="001B0423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Can work in high pressure environments</w:t>
            </w:r>
          </w:p>
          <w:p w14:paraId="643237BE" w14:textId="77777777" w:rsidR="006B2121" w:rsidRDefault="006B2121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Customer Service</w:t>
            </w:r>
          </w:p>
          <w:p w14:paraId="66E4A983" w14:textId="77777777" w:rsidR="006B2121" w:rsidRDefault="006B2121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Restocking</w:t>
            </w:r>
          </w:p>
          <w:p w14:paraId="2A07AC02" w14:textId="77777777" w:rsidR="006B2121" w:rsidRDefault="006B2121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Folding</w:t>
            </w:r>
          </w:p>
          <w:p w14:paraId="1EE21608" w14:textId="58C446F1" w:rsidR="000F7F77" w:rsidRPr="001B0423" w:rsidRDefault="006B2121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Personable/Likable</w:t>
            </w:r>
          </w:p>
        </w:tc>
      </w:tr>
      <w:tr w:rsidR="001D3C6D" w14:paraId="0331735E" w14:textId="77777777" w:rsidTr="001B2ABD">
        <w:tc>
          <w:tcPr>
            <w:tcW w:w="3600" w:type="dxa"/>
          </w:tcPr>
          <w:p w14:paraId="5BED5AC9" w14:textId="77777777" w:rsidR="001D3C6D" w:rsidRDefault="001D3C6D" w:rsidP="00036450">
            <w:pPr>
              <w:pStyle w:val="Heading3"/>
            </w:pPr>
          </w:p>
        </w:tc>
        <w:tc>
          <w:tcPr>
            <w:tcW w:w="720" w:type="dxa"/>
          </w:tcPr>
          <w:p w14:paraId="3BC0B340" w14:textId="77777777" w:rsidR="001D3C6D" w:rsidRDefault="001D3C6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4F6BDE2F" w14:textId="77777777" w:rsidR="001D3C6D" w:rsidRDefault="000F7F77" w:rsidP="00036450">
            <w:pPr>
              <w:pStyle w:val="Heading2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PROJECTS </w:t>
            </w:r>
          </w:p>
          <w:p w14:paraId="610AF49C" w14:textId="77777777" w:rsidR="006211AA" w:rsidRPr="008862C2" w:rsidRDefault="00F251B3" w:rsidP="006211AA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hyperlink r:id="rId9" w:history="1">
              <w:r w:rsidR="006211AA" w:rsidRPr="008862C2">
                <w:rPr>
                  <w:rStyle w:val="Hyperlink"/>
                  <w:b/>
                  <w:bCs/>
                  <w:sz w:val="32"/>
                  <w:szCs w:val="32"/>
                </w:rPr>
                <w:t>Sunset R</w:t>
              </w:r>
              <w:r w:rsidR="006211AA" w:rsidRPr="008862C2">
                <w:rPr>
                  <w:rStyle w:val="Hyperlink"/>
                  <w:b/>
                  <w:bCs/>
                  <w:sz w:val="32"/>
                  <w:szCs w:val="32"/>
                </w:rPr>
                <w:t>e</w:t>
              </w:r>
              <w:r w:rsidR="006211AA" w:rsidRPr="008862C2">
                <w:rPr>
                  <w:rStyle w:val="Hyperlink"/>
                  <w:b/>
                  <w:bCs/>
                  <w:sz w:val="32"/>
                  <w:szCs w:val="32"/>
                </w:rPr>
                <w:t>serve</w:t>
              </w:r>
            </w:hyperlink>
            <w:r w:rsidR="006211AA" w:rsidRPr="008862C2">
              <w:rPr>
                <w:b/>
                <w:bCs/>
                <w:sz w:val="32"/>
                <w:szCs w:val="32"/>
              </w:rPr>
              <w:t xml:space="preserve"> (2022) – Cinematographer </w:t>
            </w:r>
          </w:p>
          <w:p w14:paraId="516E01F0" w14:textId="7FA887D0" w:rsidR="00435051" w:rsidRPr="008862C2" w:rsidRDefault="00435051" w:rsidP="006211AA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8862C2">
              <w:rPr>
                <w:b/>
                <w:bCs/>
                <w:sz w:val="32"/>
                <w:szCs w:val="32"/>
              </w:rPr>
              <w:t>Venus Inn (2022</w:t>
            </w:r>
            <w:r w:rsidR="008862C2" w:rsidRPr="008862C2">
              <w:rPr>
                <w:b/>
                <w:bCs/>
                <w:sz w:val="32"/>
                <w:szCs w:val="32"/>
              </w:rPr>
              <w:t>) –</w:t>
            </w:r>
            <w:r w:rsidRPr="008862C2">
              <w:rPr>
                <w:b/>
                <w:bCs/>
                <w:sz w:val="32"/>
                <w:szCs w:val="32"/>
              </w:rPr>
              <w:t xml:space="preserve"> Production Assistant </w:t>
            </w:r>
          </w:p>
          <w:p w14:paraId="5067A443" w14:textId="2593B5D5" w:rsidR="004B452C" w:rsidRPr="008862C2" w:rsidRDefault="004B452C" w:rsidP="006211AA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8862C2">
              <w:rPr>
                <w:b/>
                <w:bCs/>
                <w:sz w:val="32"/>
                <w:szCs w:val="32"/>
              </w:rPr>
              <w:t>Don’t Piss Off Batman (2023) - Grip</w:t>
            </w:r>
          </w:p>
          <w:p w14:paraId="66E64C3B" w14:textId="6D9DC756" w:rsidR="00446F66" w:rsidRPr="008862C2" w:rsidRDefault="00D80FE3" w:rsidP="006211AA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hyperlink r:id="rId10" w:history="1">
              <w:r w:rsidR="009D13FD" w:rsidRPr="008862C2">
                <w:rPr>
                  <w:rStyle w:val="Hyperlink"/>
                  <w:b/>
                  <w:bCs/>
                  <w:sz w:val="32"/>
                  <w:szCs w:val="32"/>
                </w:rPr>
                <w:t>Someone Like Me</w:t>
              </w:r>
            </w:hyperlink>
            <w:r w:rsidR="009D13FD" w:rsidRPr="008862C2">
              <w:rPr>
                <w:b/>
                <w:bCs/>
                <w:sz w:val="32"/>
                <w:szCs w:val="32"/>
              </w:rPr>
              <w:t xml:space="preserve"> (2023) </w:t>
            </w:r>
            <w:r w:rsidRPr="008862C2">
              <w:rPr>
                <w:b/>
                <w:bCs/>
                <w:sz w:val="32"/>
                <w:szCs w:val="32"/>
              </w:rPr>
              <w:t>–</w:t>
            </w:r>
            <w:r w:rsidR="009D13FD" w:rsidRPr="008862C2">
              <w:rPr>
                <w:b/>
                <w:bCs/>
                <w:sz w:val="32"/>
                <w:szCs w:val="32"/>
              </w:rPr>
              <w:t xml:space="preserve"> Producer</w:t>
            </w:r>
          </w:p>
          <w:p w14:paraId="774D2F3E" w14:textId="77777777" w:rsidR="00D80FE3" w:rsidRPr="008862C2" w:rsidRDefault="003A107B" w:rsidP="006211AA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8862C2">
              <w:rPr>
                <w:b/>
                <w:bCs/>
                <w:sz w:val="32"/>
                <w:szCs w:val="32"/>
              </w:rPr>
              <w:t>Pandemic (2023) – Key Grip</w:t>
            </w:r>
          </w:p>
          <w:p w14:paraId="1C531917" w14:textId="7E446EDE" w:rsidR="00744BA0" w:rsidRPr="008862C2" w:rsidRDefault="00744BA0" w:rsidP="00744BA0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hyperlink r:id="rId11" w:history="1">
              <w:r w:rsidR="007817E9" w:rsidRPr="008862C2">
                <w:rPr>
                  <w:rStyle w:val="Hyperlink"/>
                  <w:b/>
                  <w:bCs/>
                  <w:sz w:val="32"/>
                  <w:szCs w:val="32"/>
                </w:rPr>
                <w:t>All My Life</w:t>
              </w:r>
            </w:hyperlink>
            <w:r w:rsidR="007817E9" w:rsidRPr="008862C2">
              <w:rPr>
                <w:b/>
                <w:bCs/>
                <w:sz w:val="32"/>
                <w:szCs w:val="32"/>
              </w:rPr>
              <w:t xml:space="preserve"> (2024) – Grip </w:t>
            </w:r>
          </w:p>
          <w:p w14:paraId="7E64526F" w14:textId="0C93F1F3" w:rsidR="006C543C" w:rsidRPr="008862C2" w:rsidRDefault="00433314" w:rsidP="006211AA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hyperlink r:id="rId12" w:history="1">
              <w:r w:rsidR="003146E6" w:rsidRPr="008862C2">
                <w:rPr>
                  <w:rStyle w:val="Hyperlink"/>
                  <w:b/>
                  <w:bCs/>
                  <w:sz w:val="32"/>
                  <w:szCs w:val="32"/>
                </w:rPr>
                <w:t>The Insurer</w:t>
              </w:r>
            </w:hyperlink>
            <w:r w:rsidR="003146E6" w:rsidRPr="008862C2">
              <w:rPr>
                <w:b/>
                <w:bCs/>
                <w:sz w:val="32"/>
                <w:szCs w:val="32"/>
              </w:rPr>
              <w:t xml:space="preserve"> (202</w:t>
            </w:r>
            <w:r w:rsidR="007A654C" w:rsidRPr="008862C2">
              <w:rPr>
                <w:b/>
                <w:bCs/>
                <w:sz w:val="32"/>
                <w:szCs w:val="32"/>
              </w:rPr>
              <w:t>4</w:t>
            </w:r>
            <w:r w:rsidR="003146E6" w:rsidRPr="008862C2">
              <w:rPr>
                <w:b/>
                <w:bCs/>
                <w:sz w:val="32"/>
                <w:szCs w:val="32"/>
              </w:rPr>
              <w:t xml:space="preserve">) – </w:t>
            </w:r>
            <w:r w:rsidR="009542EA" w:rsidRPr="008862C2">
              <w:rPr>
                <w:b/>
                <w:bCs/>
                <w:sz w:val="32"/>
                <w:szCs w:val="32"/>
              </w:rPr>
              <w:t xml:space="preserve">Writer, </w:t>
            </w:r>
            <w:r w:rsidR="003146E6" w:rsidRPr="008862C2">
              <w:rPr>
                <w:b/>
                <w:bCs/>
                <w:sz w:val="32"/>
                <w:szCs w:val="32"/>
              </w:rPr>
              <w:t>Director</w:t>
            </w:r>
          </w:p>
          <w:p w14:paraId="6AA97D1B" w14:textId="5A127CEE" w:rsidR="009542EA" w:rsidRPr="006211AA" w:rsidRDefault="007A654C" w:rsidP="008862C2">
            <w:pPr>
              <w:pStyle w:val="ListParagraph"/>
              <w:numPr>
                <w:ilvl w:val="0"/>
                <w:numId w:val="1"/>
              </w:numPr>
            </w:pPr>
            <w:r w:rsidRPr="008862C2">
              <w:rPr>
                <w:b/>
                <w:bCs/>
                <w:sz w:val="32"/>
                <w:szCs w:val="32"/>
              </w:rPr>
              <w:t xml:space="preserve">That’s </w:t>
            </w:r>
            <w:proofErr w:type="spellStart"/>
            <w:r w:rsidRPr="008862C2">
              <w:rPr>
                <w:b/>
                <w:bCs/>
                <w:sz w:val="32"/>
                <w:szCs w:val="32"/>
              </w:rPr>
              <w:t>Gonna</w:t>
            </w:r>
            <w:proofErr w:type="spellEnd"/>
            <w:r w:rsidRPr="008862C2">
              <w:rPr>
                <w:b/>
                <w:bCs/>
                <w:sz w:val="32"/>
                <w:szCs w:val="32"/>
              </w:rPr>
              <w:t xml:space="preserve"> Leave </w:t>
            </w:r>
            <w:proofErr w:type="gramStart"/>
            <w:r w:rsidRPr="008862C2">
              <w:rPr>
                <w:b/>
                <w:bCs/>
                <w:sz w:val="32"/>
                <w:szCs w:val="32"/>
              </w:rPr>
              <w:t>A</w:t>
            </w:r>
            <w:proofErr w:type="gramEnd"/>
            <w:r w:rsidRPr="008862C2">
              <w:rPr>
                <w:b/>
                <w:bCs/>
                <w:sz w:val="32"/>
                <w:szCs w:val="32"/>
              </w:rPr>
              <w:t xml:space="preserve"> Mark </w:t>
            </w:r>
            <w:proofErr w:type="spellStart"/>
            <w:r w:rsidRPr="008862C2">
              <w:rPr>
                <w:b/>
                <w:bCs/>
                <w:sz w:val="32"/>
                <w:szCs w:val="32"/>
              </w:rPr>
              <w:t>Webseries</w:t>
            </w:r>
            <w:proofErr w:type="spellEnd"/>
            <w:r w:rsidRPr="008862C2">
              <w:rPr>
                <w:b/>
                <w:bCs/>
                <w:sz w:val="32"/>
                <w:szCs w:val="32"/>
              </w:rPr>
              <w:t xml:space="preserve"> (2024) – Unit Production Manager</w:t>
            </w:r>
          </w:p>
        </w:tc>
      </w:tr>
      <w:tr w:rsidR="006211AA" w14:paraId="3E6185BA" w14:textId="77777777" w:rsidTr="001B2ABD">
        <w:trPr>
          <w:gridAfter w:val="1"/>
          <w:wAfter w:w="6470" w:type="dxa"/>
        </w:trPr>
        <w:tc>
          <w:tcPr>
            <w:tcW w:w="3600" w:type="dxa"/>
          </w:tcPr>
          <w:p w14:paraId="19C2CC2D" w14:textId="77777777" w:rsidR="006211AA" w:rsidRDefault="006211AA" w:rsidP="00036450">
            <w:pPr>
              <w:pStyle w:val="Heading3"/>
            </w:pPr>
          </w:p>
        </w:tc>
        <w:tc>
          <w:tcPr>
            <w:tcW w:w="720" w:type="dxa"/>
          </w:tcPr>
          <w:p w14:paraId="611FA86C" w14:textId="77777777" w:rsidR="006211AA" w:rsidRDefault="006211AA" w:rsidP="000C45FF">
            <w:pPr>
              <w:tabs>
                <w:tab w:val="left" w:pos="990"/>
              </w:tabs>
            </w:pPr>
          </w:p>
        </w:tc>
      </w:tr>
    </w:tbl>
    <w:p w14:paraId="14AE2286" w14:textId="77777777" w:rsidR="004E4A0B" w:rsidRDefault="004E4A0B" w:rsidP="000C45FF">
      <w:pPr>
        <w:tabs>
          <w:tab w:val="left" w:pos="990"/>
        </w:tabs>
      </w:pPr>
    </w:p>
    <w:sectPr w:rsidR="004E4A0B" w:rsidSect="00D305A2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61E1" w14:textId="77777777" w:rsidR="00D305A2" w:rsidRDefault="00D305A2" w:rsidP="000C45FF">
      <w:r>
        <w:separator/>
      </w:r>
    </w:p>
  </w:endnote>
  <w:endnote w:type="continuationSeparator" w:id="0">
    <w:p w14:paraId="6D3CB445" w14:textId="77777777" w:rsidR="00D305A2" w:rsidRDefault="00D305A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5AAF" w14:textId="77777777" w:rsidR="00D305A2" w:rsidRDefault="00D305A2" w:rsidP="000C45FF">
      <w:r>
        <w:separator/>
      </w:r>
    </w:p>
  </w:footnote>
  <w:footnote w:type="continuationSeparator" w:id="0">
    <w:p w14:paraId="73914848" w14:textId="77777777" w:rsidR="00D305A2" w:rsidRDefault="00D305A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4256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B05DAC" wp14:editId="4A06679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18DC"/>
    <w:multiLevelType w:val="hybridMultilevel"/>
    <w:tmpl w:val="D69E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42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6D"/>
    <w:rsid w:val="00036450"/>
    <w:rsid w:val="00094499"/>
    <w:rsid w:val="000B3F75"/>
    <w:rsid w:val="000C45FF"/>
    <w:rsid w:val="000E3FD1"/>
    <w:rsid w:val="000F7F77"/>
    <w:rsid w:val="00112054"/>
    <w:rsid w:val="001317D8"/>
    <w:rsid w:val="001439DD"/>
    <w:rsid w:val="001525E1"/>
    <w:rsid w:val="00180329"/>
    <w:rsid w:val="0019001F"/>
    <w:rsid w:val="001A74A5"/>
    <w:rsid w:val="001B0423"/>
    <w:rsid w:val="001B2ABD"/>
    <w:rsid w:val="001D3C6D"/>
    <w:rsid w:val="001E0391"/>
    <w:rsid w:val="001E1759"/>
    <w:rsid w:val="001F1ECC"/>
    <w:rsid w:val="00213DE6"/>
    <w:rsid w:val="0022003D"/>
    <w:rsid w:val="002400EB"/>
    <w:rsid w:val="00256CF7"/>
    <w:rsid w:val="00281FD5"/>
    <w:rsid w:val="0030481B"/>
    <w:rsid w:val="003146E6"/>
    <w:rsid w:val="003156FC"/>
    <w:rsid w:val="003254B5"/>
    <w:rsid w:val="0037121F"/>
    <w:rsid w:val="003910D8"/>
    <w:rsid w:val="003A107B"/>
    <w:rsid w:val="003A6B7D"/>
    <w:rsid w:val="003B06CA"/>
    <w:rsid w:val="003F1B07"/>
    <w:rsid w:val="004071FC"/>
    <w:rsid w:val="00433314"/>
    <w:rsid w:val="00435051"/>
    <w:rsid w:val="00445947"/>
    <w:rsid w:val="00446F66"/>
    <w:rsid w:val="004813B3"/>
    <w:rsid w:val="00483BCE"/>
    <w:rsid w:val="00496591"/>
    <w:rsid w:val="004B452C"/>
    <w:rsid w:val="004C63E4"/>
    <w:rsid w:val="004D3011"/>
    <w:rsid w:val="004E4A0B"/>
    <w:rsid w:val="005211D7"/>
    <w:rsid w:val="005262AC"/>
    <w:rsid w:val="005E39D5"/>
    <w:rsid w:val="00600670"/>
    <w:rsid w:val="00605D3A"/>
    <w:rsid w:val="006173DA"/>
    <w:rsid w:val="006211AA"/>
    <w:rsid w:val="0062123A"/>
    <w:rsid w:val="00646E75"/>
    <w:rsid w:val="006771D0"/>
    <w:rsid w:val="006B2121"/>
    <w:rsid w:val="006C543C"/>
    <w:rsid w:val="006D4EE4"/>
    <w:rsid w:val="00715FCB"/>
    <w:rsid w:val="00743101"/>
    <w:rsid w:val="00744BA0"/>
    <w:rsid w:val="00764C9F"/>
    <w:rsid w:val="007775E1"/>
    <w:rsid w:val="007817E9"/>
    <w:rsid w:val="007867A0"/>
    <w:rsid w:val="007927F5"/>
    <w:rsid w:val="007A654C"/>
    <w:rsid w:val="00802CA0"/>
    <w:rsid w:val="008653BB"/>
    <w:rsid w:val="008862C2"/>
    <w:rsid w:val="009260CD"/>
    <w:rsid w:val="00940A66"/>
    <w:rsid w:val="00952C25"/>
    <w:rsid w:val="009542EA"/>
    <w:rsid w:val="009D13FD"/>
    <w:rsid w:val="00A2118D"/>
    <w:rsid w:val="00AD0A50"/>
    <w:rsid w:val="00AD76E2"/>
    <w:rsid w:val="00B158FE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08AA"/>
    <w:rsid w:val="00D2522B"/>
    <w:rsid w:val="00D305A2"/>
    <w:rsid w:val="00D335AC"/>
    <w:rsid w:val="00D422DE"/>
    <w:rsid w:val="00D5459D"/>
    <w:rsid w:val="00D80FE3"/>
    <w:rsid w:val="00DA1F4D"/>
    <w:rsid w:val="00DD172A"/>
    <w:rsid w:val="00E25A26"/>
    <w:rsid w:val="00E4381A"/>
    <w:rsid w:val="00E55D74"/>
    <w:rsid w:val="00EA59F6"/>
    <w:rsid w:val="00F251B3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9028E"/>
  <w14:defaultImageDpi w14:val="32767"/>
  <w15:chartTrackingRefBased/>
  <w15:docId w15:val="{6D51B48C-A58C-44CF-9FB9-A335A427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6211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251B3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horn@outlook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6aUYK0SGkm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eel/C0zx7vJOpSM/?igsh=MTF5cDV1Mmk0M3FuYQ==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youtu.be/GtHpeKeBgrA?si=NS3-NINoQAn91eO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fKLtPCWoAC0?si=aj0736mQWXFCE5a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h\AppData\Roaming\Microsoft\Templates\Bol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94C02BC6414170B2F79E2E0C12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F00AE-C022-49B8-99DA-3BE0B27F9222}"/>
      </w:docPartPr>
      <w:docPartBody>
        <w:p w:rsidR="00960AE7" w:rsidRDefault="00960AE7">
          <w:pPr>
            <w:pStyle w:val="DA94C02BC6414170B2F79E2E0C12E96D"/>
          </w:pPr>
          <w:r w:rsidRPr="004D3011">
            <w:t>PHONE:</w:t>
          </w:r>
        </w:p>
      </w:docPartBody>
    </w:docPart>
    <w:docPart>
      <w:docPartPr>
        <w:name w:val="C2770030BF8049DF879DBEFF8D82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9CA62-A179-4AC2-B97B-94F1C269ED95}"/>
      </w:docPartPr>
      <w:docPartBody>
        <w:p w:rsidR="00960AE7" w:rsidRDefault="00960AE7">
          <w:pPr>
            <w:pStyle w:val="C2770030BF8049DF879DBEFF8D827DB9"/>
          </w:pPr>
          <w:r w:rsidRPr="00036450">
            <w:t>EDUCATION</w:t>
          </w:r>
        </w:p>
      </w:docPartBody>
    </w:docPart>
    <w:docPart>
      <w:docPartPr>
        <w:name w:val="D377668DBD9A496885AFE219C9A29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8A144-2FE7-44FA-8A0D-80FFEC43AF26}"/>
      </w:docPartPr>
      <w:docPartBody>
        <w:p w:rsidR="00960AE7" w:rsidRDefault="00960AE7">
          <w:pPr>
            <w:pStyle w:val="D377668DBD9A496885AFE219C9A29855"/>
          </w:pPr>
          <w:r w:rsidRPr="00036450">
            <w:t>WORK EXPERIENCE</w:t>
          </w:r>
        </w:p>
      </w:docPartBody>
    </w:docPart>
    <w:docPart>
      <w:docPartPr>
        <w:name w:val="8B4047BC04E24CF2AB9E85538F455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C5A5B-6A64-446F-AC3C-B4D335DBAEC0}"/>
      </w:docPartPr>
      <w:docPartBody>
        <w:p w:rsidR="00960AE7" w:rsidRDefault="00960AE7">
          <w:pPr>
            <w:pStyle w:val="8B4047BC04E24CF2AB9E85538F455531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E7"/>
    <w:rsid w:val="002A622F"/>
    <w:rsid w:val="00960AE7"/>
    <w:rsid w:val="00E1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94C02BC6414170B2F79E2E0C12E96D">
    <w:name w:val="DA94C02BC6414170B2F79E2E0C12E96D"/>
  </w:style>
  <w:style w:type="paragraph" w:customStyle="1" w:styleId="BC9666C4E8A5444C9AD2D73F53A6D33C">
    <w:name w:val="BC9666C4E8A5444C9AD2D73F53A6D33C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C2770030BF8049DF879DBEFF8D827DB9">
    <w:name w:val="C2770030BF8049DF879DBEFF8D827DB9"/>
  </w:style>
  <w:style w:type="paragraph" w:customStyle="1" w:styleId="D377668DBD9A496885AFE219C9A29855">
    <w:name w:val="D377668DBD9A496885AFE219C9A29855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paragraph" w:customStyle="1" w:styleId="8B4047BC04E24CF2AB9E85538F455531">
    <w:name w:val="8B4047BC04E24CF2AB9E85538F455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75899-2F47-4CB7-B5AC-492A22E2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</Template>
  <TotalTime>31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Matteen Saremi</cp:lastModifiedBy>
  <cp:revision>21</cp:revision>
  <dcterms:created xsi:type="dcterms:W3CDTF">2023-05-27T18:35:00Z</dcterms:created>
  <dcterms:modified xsi:type="dcterms:W3CDTF">2024-02-19T20:20:00Z</dcterms:modified>
</cp:coreProperties>
</file>