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0E7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" w:right="300"/>
        <w:jc w:val="center"/>
        <w:rPr>
          <w:rFonts w:ascii="Merriweather" w:eastAsia="Merriweather" w:hAnsi="Merriweather" w:cs="Merriweather"/>
          <w:b/>
          <w:sz w:val="40"/>
          <w:szCs w:val="40"/>
        </w:rPr>
      </w:pPr>
      <w:r w:rsidRPr="00121DC5">
        <w:rPr>
          <w:rFonts w:ascii="Merriweather" w:eastAsia="Merriweather" w:hAnsi="Merriweather" w:cs="Merriweather"/>
          <w:b/>
          <w:sz w:val="40"/>
          <w:szCs w:val="40"/>
        </w:rPr>
        <w:t>VALERIA A. AVINA</w:t>
      </w:r>
    </w:p>
    <w:p w14:paraId="03166930" w14:textId="77777777" w:rsidR="006A5D8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jc w:val="center"/>
        <w:rPr>
          <w:rFonts w:ascii="Merriweather" w:eastAsia="Merriweather" w:hAnsi="Merriweather" w:cs="Merriweather"/>
          <w:b/>
          <w:bCs/>
          <w:sz w:val="16"/>
          <w:szCs w:val="16"/>
        </w:rPr>
      </w:pPr>
      <w:bookmarkStart w:id="0" w:name="_g3ukta9dzagr"/>
      <w:bookmarkEnd w:id="0"/>
      <w:r w:rsidRPr="00121DC5">
        <w:rPr>
          <w:rFonts w:ascii="Merriweather" w:eastAsia="Merriweather" w:hAnsi="Merriweather" w:cs="Merriweather"/>
          <w:b/>
          <w:bCs/>
          <w:sz w:val="16"/>
          <w:szCs w:val="16"/>
        </w:rPr>
        <w:t xml:space="preserve">| </w:t>
      </w:r>
      <w:r>
        <w:rPr>
          <w:rFonts w:ascii="Merriweather" w:eastAsia="Merriweather" w:hAnsi="Merriweather" w:cs="Merriweather"/>
          <w:b/>
          <w:bCs/>
          <w:sz w:val="16"/>
          <w:szCs w:val="16"/>
        </w:rPr>
        <w:t xml:space="preserve"> She/They/Them</w:t>
      </w:r>
      <w:r w:rsidRPr="00121DC5">
        <w:rPr>
          <w:rFonts w:ascii="Merriweather" w:eastAsia="Merriweather" w:hAnsi="Merriweather" w:cs="Merriweather"/>
          <w:b/>
          <w:bCs/>
          <w:sz w:val="16"/>
          <w:szCs w:val="16"/>
        </w:rPr>
        <w:t xml:space="preserve">  |  Ethnicity: Mexican</w:t>
      </w:r>
    </w:p>
    <w:p w14:paraId="0DCDF829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jc w:val="center"/>
        <w:rPr>
          <w:rFonts w:ascii="Merriweather" w:eastAsia="Merriweather" w:hAnsi="Merriweather" w:cs="Merriweather"/>
          <w:b/>
          <w:bCs/>
          <w:sz w:val="16"/>
          <w:szCs w:val="16"/>
        </w:rPr>
      </w:pPr>
    </w:p>
    <w:p w14:paraId="31B5E655" w14:textId="77777777" w:rsidR="006A5D88" w:rsidRPr="004E7542" w:rsidRDefault="00000000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jc w:val="center"/>
        <w:rPr>
          <w:rFonts w:ascii="Merriweather" w:eastAsia="Merriweather" w:hAnsi="Merriweather" w:cs="Merriweather"/>
          <w:i/>
          <w:iCs/>
          <w:color w:val="666666"/>
          <w:sz w:val="16"/>
          <w:szCs w:val="16"/>
          <w:u w:val="single"/>
        </w:rPr>
      </w:pPr>
      <w:hyperlink r:id="rId4" w:history="1">
        <w:r w:rsidR="006A5D88" w:rsidRPr="004E7542">
          <w:rPr>
            <w:rStyle w:val="Hyperlink"/>
            <w:rFonts w:ascii="Merriweather" w:eastAsia="Merriweather" w:hAnsi="Merriweather" w:cs="Merriweather"/>
            <w:i/>
            <w:iCs/>
            <w:color w:val="4472C4" w:themeColor="accent1"/>
            <w:sz w:val="16"/>
            <w:szCs w:val="16"/>
          </w:rPr>
          <w:t>www.valeriaavina.com</w:t>
        </w:r>
      </w:hyperlink>
    </w:p>
    <w:p w14:paraId="2A522685" w14:textId="77777777" w:rsidR="006A5D88" w:rsidRDefault="006A5D88" w:rsidP="006A5D88">
      <w:pPr>
        <w:pStyle w:val="Sub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300"/>
        <w:rPr>
          <w:rFonts w:ascii="Merriweather" w:eastAsia="Merriweather" w:hAnsi="Merriweather" w:cs="Merriweather"/>
          <w:b/>
          <w:sz w:val="18"/>
          <w:szCs w:val="18"/>
          <w:u w:val="single"/>
        </w:rPr>
      </w:pPr>
    </w:p>
    <w:p w14:paraId="2C9C756A" w14:textId="77777777" w:rsidR="006A5D8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6"/>
          <w:szCs w:val="16"/>
        </w:rPr>
      </w:pPr>
      <w:r>
        <w:rPr>
          <w:rFonts w:ascii="Merriweather" w:eastAsia="Merriweather" w:hAnsi="Merriweather" w:cs="Merriweather"/>
          <w:b/>
          <w:bCs/>
          <w:sz w:val="16"/>
          <w:szCs w:val="16"/>
        </w:rPr>
        <w:t>Manager</w:t>
      </w:r>
      <w:r w:rsidRPr="00121DC5">
        <w:rPr>
          <w:rFonts w:ascii="Merriweather" w:eastAsia="Merriweather" w:hAnsi="Merriweather" w:cs="Merriweather"/>
          <w:b/>
          <w:bCs/>
          <w:sz w:val="16"/>
          <w:szCs w:val="16"/>
        </w:rPr>
        <w:t xml:space="preserve"> </w:t>
      </w:r>
      <w:r w:rsidRPr="00121DC5">
        <w:rPr>
          <w:rFonts w:ascii="Merriweather" w:eastAsia="Merriweather" w:hAnsi="Merriweather" w:cs="Merriweather"/>
          <w:sz w:val="16"/>
          <w:szCs w:val="16"/>
        </w:rPr>
        <w:t>|</w:t>
      </w:r>
      <w:r>
        <w:rPr>
          <w:rFonts w:ascii="Merriweather" w:eastAsia="Merriweather" w:hAnsi="Merriweather" w:cs="Merriweather"/>
          <w:sz w:val="16"/>
          <w:szCs w:val="16"/>
        </w:rPr>
        <w:t xml:space="preserve">Maryann </w:t>
      </w:r>
      <w:proofErr w:type="spellStart"/>
      <w:r>
        <w:rPr>
          <w:rFonts w:ascii="Merriweather" w:eastAsia="Merriweather" w:hAnsi="Merriweather" w:cs="Merriweather"/>
          <w:sz w:val="16"/>
          <w:szCs w:val="16"/>
        </w:rPr>
        <w:t>Raposo</w:t>
      </w:r>
      <w:proofErr w:type="spellEnd"/>
      <w:r>
        <w:rPr>
          <w:rFonts w:ascii="Merriweather" w:eastAsia="Merriweather" w:hAnsi="Merriweather" w:cs="Merriweather"/>
          <w:sz w:val="16"/>
          <w:szCs w:val="16"/>
        </w:rPr>
        <w:t xml:space="preserve"> Dream Maker Talent LLC, </w:t>
      </w:r>
      <w:r w:rsidRPr="004E7542">
        <w:rPr>
          <w:rFonts w:ascii="Merriweather" w:eastAsia="Merriweather" w:hAnsi="Merriweather" w:cs="Merriweather"/>
          <w:i/>
          <w:iCs/>
          <w:color w:val="4472C4" w:themeColor="accent1"/>
          <w:sz w:val="16"/>
          <w:szCs w:val="16"/>
        </w:rPr>
        <w:t xml:space="preserve">Dreammakertalent@gmail.com  </w:t>
      </w:r>
      <w:r w:rsidRPr="004E7542">
        <w:rPr>
          <w:rFonts w:ascii="Merriweather" w:eastAsia="Merriweather" w:hAnsi="Merriweather" w:cs="Merriweather"/>
          <w:sz w:val="16"/>
          <w:szCs w:val="16"/>
        </w:rPr>
        <w:t xml:space="preserve"> </w:t>
      </w:r>
    </w:p>
    <w:p w14:paraId="095126B9" w14:textId="77777777" w:rsidR="006A5D88" w:rsidRPr="009D3B13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6"/>
          <w:szCs w:val="16"/>
        </w:rPr>
      </w:pPr>
      <w:r w:rsidRPr="004E7542">
        <w:rPr>
          <w:rFonts w:ascii="Merriweather" w:eastAsia="Merriweather" w:hAnsi="Merriweather" w:cs="Merriweather"/>
          <w:sz w:val="16"/>
          <w:szCs w:val="16"/>
        </w:rPr>
        <w:t xml:space="preserve">                                                                                      </w:t>
      </w:r>
      <w:r w:rsidRPr="00121DC5">
        <w:rPr>
          <w:rFonts w:ascii="Merriweather" w:eastAsia="Merriweather" w:hAnsi="Merriweather" w:cs="Merriweather"/>
          <w:sz w:val="16"/>
          <w:szCs w:val="16"/>
        </w:rPr>
        <w:tab/>
      </w:r>
      <w:r w:rsidRPr="00121DC5">
        <w:rPr>
          <w:rFonts w:ascii="Merriweather" w:eastAsia="Merriweather" w:hAnsi="Merriweather" w:cs="Merriweather"/>
          <w:sz w:val="14"/>
          <w:szCs w:val="14"/>
        </w:rPr>
        <w:t xml:space="preserve">                       </w:t>
      </w:r>
    </w:p>
    <w:p w14:paraId="09473810" w14:textId="77777777" w:rsidR="006A5D8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  <w:r w:rsidRPr="006A4FBE">
        <w:rPr>
          <w:rFonts w:ascii="Merriweather" w:eastAsia="Merriweather" w:hAnsi="Merriweather" w:cs="Merriweather"/>
          <w:b/>
          <w:sz w:val="14"/>
          <w:szCs w:val="14"/>
          <w:u w:val="single"/>
        </w:rPr>
        <w:t xml:space="preserve">FILM </w:t>
      </w:r>
      <w:r>
        <w:rPr>
          <w:rFonts w:ascii="Merriweather" w:eastAsia="Merriweather" w:hAnsi="Merriweather" w:cs="Merriweather"/>
          <w:b/>
          <w:sz w:val="14"/>
          <w:szCs w:val="14"/>
          <w:u w:val="single"/>
        </w:rPr>
        <w:t>(Shorts)</w:t>
      </w:r>
    </w:p>
    <w:p w14:paraId="0C3E81C7" w14:textId="77777777" w:rsidR="006A5D88" w:rsidRPr="009D3B13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EVEN IN THE LIGHT                                                                  </w:t>
      </w:r>
      <w:r>
        <w:rPr>
          <w:rFonts w:ascii="Merriweather" w:eastAsia="Merriweather" w:hAnsi="Merriweather" w:cs="Merriweather"/>
          <w:bCs/>
          <w:i/>
          <w:iCs/>
          <w:sz w:val="14"/>
          <w:szCs w:val="14"/>
        </w:rPr>
        <w:t xml:space="preserve">                                                  </w:t>
      </w:r>
      <w:r>
        <w:rPr>
          <w:rFonts w:ascii="Merriweather" w:eastAsia="Merriweather" w:hAnsi="Merriweather" w:cs="Merriweather"/>
          <w:bCs/>
          <w:sz w:val="14"/>
          <w:szCs w:val="14"/>
        </w:rPr>
        <w:t>Valeria A Avina, CDMX</w:t>
      </w:r>
    </w:p>
    <w:p w14:paraId="5505591A" w14:textId="58EE4623" w:rsidR="006A5D88" w:rsidRPr="00DD2B31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YOU ARE ENOUGH                                                                       </w:t>
      </w:r>
      <w:r>
        <w:rPr>
          <w:rFonts w:ascii="Merriweather" w:eastAsia="Merriweather" w:hAnsi="Merriweather" w:cs="Merriweather"/>
          <w:bCs/>
          <w:i/>
          <w:iCs/>
          <w:sz w:val="14"/>
          <w:szCs w:val="14"/>
        </w:rPr>
        <w:t xml:space="preserve">                                                </w:t>
      </w:r>
      <w:r>
        <w:rPr>
          <w:rFonts w:ascii="Merriweather" w:eastAsia="Merriweather" w:hAnsi="Merriweather" w:cs="Merriweather"/>
          <w:bCs/>
          <w:sz w:val="14"/>
          <w:szCs w:val="14"/>
        </w:rPr>
        <w:t xml:space="preserve"> Valeria A Avina, </w:t>
      </w:r>
      <w:r>
        <w:rPr>
          <w:rFonts w:ascii="Merriweather" w:eastAsia="Merriweather" w:hAnsi="Merriweather" w:cs="Merriweather"/>
          <w:sz w:val="14"/>
          <w:szCs w:val="14"/>
        </w:rPr>
        <w:t xml:space="preserve">Nominated Best Short </w:t>
      </w:r>
      <w:proofErr w:type="gramStart"/>
      <w:r>
        <w:rPr>
          <w:rFonts w:ascii="Merriweather" w:eastAsia="Merriweather" w:hAnsi="Merriweather" w:cs="Merriweather"/>
          <w:sz w:val="14"/>
          <w:szCs w:val="14"/>
        </w:rPr>
        <w:t>Comedy,</w:t>
      </w:r>
      <w:r w:rsidR="008133F4">
        <w:rPr>
          <w:rFonts w:ascii="Merriweather" w:eastAsia="Merriweather" w:hAnsi="Merriweather" w:cs="Merriweather"/>
          <w:sz w:val="14"/>
          <w:szCs w:val="14"/>
        </w:rPr>
        <w:t xml:space="preserve">  OLFF</w:t>
      </w:r>
      <w:proofErr w:type="gramEnd"/>
      <w:r w:rsidR="008133F4">
        <w:rPr>
          <w:rFonts w:ascii="Merriweather" w:eastAsia="Merriweather" w:hAnsi="Merriweather" w:cs="Merriweather"/>
          <w:sz w:val="14"/>
          <w:szCs w:val="14"/>
        </w:rPr>
        <w:t xml:space="preserve">                                                                               </w:t>
      </w:r>
      <w:r>
        <w:rPr>
          <w:rFonts w:ascii="Merriweather" w:eastAsia="Merriweather" w:hAnsi="Merriweather" w:cs="Merriweather"/>
          <w:sz w:val="14"/>
          <w:szCs w:val="14"/>
        </w:rPr>
        <w:t xml:space="preserve"> </w:t>
      </w:r>
      <w:r w:rsidR="008133F4">
        <w:rPr>
          <w:rFonts w:ascii="Merriweather" w:eastAsia="Merriweather" w:hAnsi="Merriweather" w:cs="Merriweather"/>
          <w:sz w:val="14"/>
          <w:szCs w:val="14"/>
        </w:rPr>
        <w:t xml:space="preserve">      </w:t>
      </w:r>
    </w:p>
    <w:p w14:paraId="493821EC" w14:textId="77777777" w:rsidR="006A5D88" w:rsidRPr="00B312A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B312A8">
        <w:rPr>
          <w:rFonts w:ascii="Merriweather" w:eastAsia="Merriweather" w:hAnsi="Merriweather" w:cs="Merriweather"/>
          <w:bCs/>
          <w:sz w:val="14"/>
          <w:szCs w:val="14"/>
        </w:rPr>
        <w:t xml:space="preserve">WHAT IF                                                                                                                                     </w:t>
      </w:r>
      <w:r>
        <w:rPr>
          <w:rFonts w:ascii="Merriweather" w:eastAsia="Merriweather" w:hAnsi="Merriweather" w:cs="Merriweather"/>
          <w:bCs/>
          <w:sz w:val="14"/>
          <w:szCs w:val="14"/>
        </w:rPr>
        <w:t xml:space="preserve"> </w:t>
      </w:r>
      <w:r w:rsidRPr="00B312A8">
        <w:rPr>
          <w:rFonts w:ascii="Merriweather" w:eastAsia="Merriweather" w:hAnsi="Merriweather" w:cs="Merriweather"/>
          <w:bCs/>
          <w:sz w:val="14"/>
          <w:szCs w:val="14"/>
        </w:rPr>
        <w:t xml:space="preserve">      Valeria A Avina, </w:t>
      </w:r>
      <w:proofErr w:type="spellStart"/>
      <w:r w:rsidRPr="00B312A8">
        <w:rPr>
          <w:rFonts w:ascii="Merriweather" w:eastAsia="Merriweather" w:hAnsi="Merriweather" w:cs="Merriweather"/>
          <w:bCs/>
          <w:sz w:val="14"/>
          <w:szCs w:val="14"/>
        </w:rPr>
        <w:t>Kaballitos</w:t>
      </w:r>
      <w:proofErr w:type="spellEnd"/>
      <w:r w:rsidRPr="00B312A8">
        <w:rPr>
          <w:rFonts w:ascii="Merriweather" w:eastAsia="Merriweather" w:hAnsi="Merriweather" w:cs="Merriweather"/>
          <w:bCs/>
          <w:sz w:val="14"/>
          <w:szCs w:val="14"/>
        </w:rPr>
        <w:t xml:space="preserve"> </w:t>
      </w:r>
      <w:proofErr w:type="spellStart"/>
      <w:r w:rsidRPr="00B312A8">
        <w:rPr>
          <w:rFonts w:ascii="Merriweather" w:eastAsia="Merriweather" w:hAnsi="Merriweather" w:cs="Merriweather"/>
          <w:bCs/>
          <w:sz w:val="14"/>
          <w:szCs w:val="14"/>
        </w:rPr>
        <w:t>Theater</w:t>
      </w:r>
      <w:proofErr w:type="spellEnd"/>
      <w:r w:rsidRPr="00B312A8">
        <w:rPr>
          <w:rFonts w:ascii="Merriweather" w:eastAsia="Merriweather" w:hAnsi="Merriweather" w:cs="Merriweather"/>
          <w:bCs/>
          <w:sz w:val="14"/>
          <w:szCs w:val="14"/>
        </w:rPr>
        <w:t xml:space="preserve"> 2021</w:t>
      </w:r>
    </w:p>
    <w:p w14:paraId="097A2EA8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>HECHAS EN MEXICO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                                     </w:t>
      </w:r>
      <w:r>
        <w:rPr>
          <w:rFonts w:ascii="Merriweather" w:eastAsia="Merriweather" w:hAnsi="Merriweather" w:cs="Merriweather"/>
          <w:bCs/>
          <w:i/>
          <w:iCs/>
          <w:sz w:val="14"/>
          <w:szCs w:val="14"/>
        </w:rPr>
        <w:t xml:space="preserve">                                                 </w:t>
      </w:r>
      <w:proofErr w:type="gramStart"/>
      <w:r>
        <w:rPr>
          <w:rFonts w:ascii="Merriweather" w:eastAsia="Merriweather" w:hAnsi="Merriweather" w:cs="Merriweather"/>
          <w:bCs/>
          <w:sz w:val="14"/>
          <w:szCs w:val="14"/>
        </w:rPr>
        <w:t>Mini S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>eries</w:t>
      </w:r>
      <w:proofErr w:type="gramEnd"/>
      <w:r w:rsidRPr="00121DC5">
        <w:rPr>
          <w:rFonts w:ascii="Merriweather" w:eastAsia="Merriweather" w:hAnsi="Merriweather" w:cs="Merriweather"/>
          <w:bCs/>
          <w:sz w:val="14"/>
          <w:szCs w:val="14"/>
        </w:rPr>
        <w:t>, Valeria A. Avina, pilot, eps. 1 &amp; 2,</w:t>
      </w:r>
    </w:p>
    <w:p w14:paraId="2F5CA74B" w14:textId="77777777" w:rsidR="006A5D8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</w:rPr>
      </w:pPr>
      <w:r w:rsidRPr="00121DC5">
        <w:rPr>
          <w:rFonts w:ascii="Merriweather" w:eastAsia="Merriweather" w:hAnsi="Merriweather" w:cs="Merriweather"/>
          <w:sz w:val="14"/>
          <w:szCs w:val="14"/>
        </w:rPr>
        <w:t>PATTERNS</w:t>
      </w:r>
      <w:r w:rsidRPr="00121DC5">
        <w:rPr>
          <w:rFonts w:ascii="Merriweather" w:eastAsia="Merriweather" w:hAnsi="Merriweather" w:cs="Merriweather"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sz w:val="14"/>
          <w:szCs w:val="14"/>
        </w:rPr>
        <w:tab/>
      </w:r>
      <w:r>
        <w:rPr>
          <w:rFonts w:ascii="Merriweather" w:eastAsia="Merriweather" w:hAnsi="Merriweather" w:cs="Merriweather"/>
          <w:sz w:val="14"/>
          <w:szCs w:val="14"/>
        </w:rPr>
        <w:t xml:space="preserve">                                            </w:t>
      </w:r>
      <w:r w:rsidRPr="00121DC5">
        <w:rPr>
          <w:rFonts w:ascii="Merriweather" w:eastAsia="Merriweather" w:hAnsi="Merriweather" w:cs="Merriweather"/>
          <w:i/>
          <w:i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i/>
          <w:iCs/>
          <w:sz w:val="14"/>
          <w:szCs w:val="14"/>
        </w:rPr>
        <w:tab/>
      </w:r>
      <w:r>
        <w:rPr>
          <w:rFonts w:ascii="Merriweather" w:eastAsia="Merriweather" w:hAnsi="Merriweather" w:cs="Merriweather"/>
          <w:i/>
          <w:iCs/>
          <w:sz w:val="14"/>
          <w:szCs w:val="14"/>
        </w:rPr>
        <w:t xml:space="preserve">      </w:t>
      </w:r>
      <w:r w:rsidRPr="00121DC5">
        <w:rPr>
          <w:rFonts w:ascii="Merriweather" w:eastAsia="Merriweather" w:hAnsi="Merriweather" w:cs="Merriweather"/>
          <w:sz w:val="14"/>
          <w:szCs w:val="14"/>
        </w:rPr>
        <w:t>Valeria A. Avina</w:t>
      </w:r>
      <w:r>
        <w:rPr>
          <w:rFonts w:ascii="Merriweather" w:eastAsia="Merriweather" w:hAnsi="Merriweather" w:cs="Merriweather"/>
          <w:sz w:val="14"/>
          <w:szCs w:val="14"/>
        </w:rPr>
        <w:t xml:space="preserve"> </w:t>
      </w:r>
    </w:p>
    <w:p w14:paraId="108AADEF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</w:rPr>
      </w:pPr>
      <w:r>
        <w:rPr>
          <w:rFonts w:ascii="Merriweather" w:eastAsia="Merriweather" w:hAnsi="Merriweather" w:cs="Merriweather"/>
          <w:sz w:val="14"/>
          <w:szCs w:val="14"/>
        </w:rPr>
        <w:t xml:space="preserve">MY RELATIONSHIP WITH THE MOON                          </w:t>
      </w:r>
      <w:r w:rsidR="00486EE2">
        <w:rPr>
          <w:rFonts w:ascii="Merriweather" w:eastAsia="Merriweather" w:hAnsi="Merriweather" w:cs="Merriweather"/>
          <w:sz w:val="14"/>
          <w:szCs w:val="14"/>
        </w:rPr>
        <w:t xml:space="preserve">                                                      Valeria A Avina and Maria </w:t>
      </w:r>
      <w:proofErr w:type="spellStart"/>
      <w:r w:rsidR="00486EE2">
        <w:rPr>
          <w:rFonts w:ascii="Merriweather" w:eastAsia="Merriweather" w:hAnsi="Merriweather" w:cs="Merriweather"/>
          <w:sz w:val="14"/>
          <w:szCs w:val="14"/>
        </w:rPr>
        <w:t>Peyramaure</w:t>
      </w:r>
      <w:proofErr w:type="spellEnd"/>
    </w:p>
    <w:p w14:paraId="333F5A74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</w:rPr>
      </w:pPr>
    </w:p>
    <w:p w14:paraId="207DE990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</w:rPr>
      </w:pPr>
    </w:p>
    <w:p w14:paraId="1975EF7D" w14:textId="77777777" w:rsidR="006A5D88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  <w:r>
        <w:rPr>
          <w:rFonts w:ascii="Merriweather" w:eastAsia="Merriweather" w:hAnsi="Merriweather" w:cs="Merriweather"/>
          <w:b/>
          <w:sz w:val="14"/>
          <w:szCs w:val="14"/>
          <w:u w:val="single"/>
        </w:rPr>
        <w:t>COMMERCIALS</w:t>
      </w:r>
    </w:p>
    <w:p w14:paraId="5C714E66" w14:textId="77777777" w:rsidR="006A5D88" w:rsidRDefault="00C108EA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Orbitz                                                                                                                                                Pride Media, NYC. </w:t>
      </w:r>
    </w:p>
    <w:p w14:paraId="01D97D8B" w14:textId="77777777" w:rsidR="00486EE2" w:rsidRDefault="00486EE2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</w:p>
    <w:p w14:paraId="0FB1F2D9" w14:textId="77777777" w:rsidR="00486EE2" w:rsidRDefault="00486EE2" w:rsidP="00486EE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  <w:r>
        <w:rPr>
          <w:rFonts w:ascii="Merriweather" w:eastAsia="Merriweather" w:hAnsi="Merriweather" w:cs="Merriweather"/>
          <w:b/>
          <w:sz w:val="14"/>
          <w:szCs w:val="14"/>
          <w:u w:val="single"/>
        </w:rPr>
        <w:t>PILOTS</w:t>
      </w:r>
    </w:p>
    <w:p w14:paraId="38BE2EE6" w14:textId="77777777" w:rsidR="00486EE2" w:rsidRPr="00486EE2" w:rsidRDefault="00486EE2" w:rsidP="00486EE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jc w:val="both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>One Million Girls (</w:t>
      </w:r>
      <w:proofErr w:type="gramStart"/>
      <w:r>
        <w:rPr>
          <w:rFonts w:ascii="Merriweather" w:eastAsia="Merriweather" w:hAnsi="Merriweather" w:cs="Merriweather"/>
          <w:bCs/>
          <w:sz w:val="14"/>
          <w:szCs w:val="14"/>
        </w:rPr>
        <w:t xml:space="preserve">OMG)   </w:t>
      </w:r>
      <w:proofErr w:type="gram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                                                                                                Featuring Emily Evans and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Gara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Looning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>, NYC</w:t>
      </w:r>
    </w:p>
    <w:p w14:paraId="731A03A5" w14:textId="77777777" w:rsidR="00486EE2" w:rsidRDefault="00486EE2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</w:p>
    <w:p w14:paraId="480AC5D4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</w:p>
    <w:p w14:paraId="60543DA4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  <w:r>
        <w:rPr>
          <w:rFonts w:ascii="Merriweather" w:eastAsia="Merriweather" w:hAnsi="Merriweather" w:cs="Merriweather"/>
          <w:b/>
          <w:sz w:val="14"/>
          <w:szCs w:val="14"/>
          <w:u w:val="single"/>
        </w:rPr>
        <w:t>MUSIC VIDEOS</w:t>
      </w:r>
    </w:p>
    <w:p w14:paraId="2864A671" w14:textId="7FA07891" w:rsidR="008133F4" w:rsidRPr="008133F4" w:rsidRDefault="008133F4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8133F4">
        <w:rPr>
          <w:rFonts w:ascii="Merriweather" w:eastAsia="Merriweather" w:hAnsi="Merriweather" w:cs="Merriweather"/>
          <w:bCs/>
          <w:sz w:val="14"/>
          <w:szCs w:val="14"/>
        </w:rPr>
        <w:t>AMOR PLATONICO</w:t>
      </w:r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                                                                                                               by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Erni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Lu, NYC</w:t>
      </w:r>
    </w:p>
    <w:p w14:paraId="1ACD9E70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ACUERDOS                                                                                                                                      by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Audry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Funk, NYC</w:t>
      </w:r>
    </w:p>
    <w:p w14:paraId="5D43EAB4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LA TELENOVELERA                                                                                                                    by La Lulu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Bastidas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>, NYC</w:t>
      </w:r>
    </w:p>
    <w:p w14:paraId="118FE831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>CRECER                                                                                                                                            by Sonia De Los Santos, NYC</w:t>
      </w:r>
    </w:p>
    <w:p w14:paraId="58CB4963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>UNA CHICANA EN NUEVA YORK                                                                                           by Marilyn Castillo, NYC</w:t>
      </w:r>
    </w:p>
    <w:p w14:paraId="09CB2D8A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REGRESAR                                                                                                                                      by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Erni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Lu ft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Ramera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>, NYC/UK</w:t>
      </w:r>
    </w:p>
    <w:p w14:paraId="529EC10D" w14:textId="77777777" w:rsid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AIRE GUAJIRO                                                                                                                               by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Alea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>, NYC</w:t>
      </w:r>
    </w:p>
    <w:p w14:paraId="182CFA12" w14:textId="77777777" w:rsidR="008133F4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LARGA VIDA                                                                                                                                  by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Audry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Funk ft Rebeca Lane, NYC </w:t>
      </w:r>
    </w:p>
    <w:p w14:paraId="2F60F939" w14:textId="389AA2F5" w:rsidR="00C108EA" w:rsidRPr="00C108EA" w:rsidRDefault="00C108EA" w:rsidP="00C108E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</w:t>
      </w:r>
    </w:p>
    <w:p w14:paraId="3645CFF5" w14:textId="77777777" w:rsidR="00C108EA" w:rsidRPr="00121DC5" w:rsidRDefault="00C108EA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</w:rPr>
      </w:pPr>
    </w:p>
    <w:p w14:paraId="2F47B216" w14:textId="77777777" w:rsidR="006A5D88" w:rsidRPr="006A4FBE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sz w:val="14"/>
          <w:szCs w:val="14"/>
          <w:u w:val="single"/>
        </w:rPr>
      </w:pPr>
      <w:r w:rsidRPr="006A4FBE">
        <w:rPr>
          <w:rFonts w:ascii="Merriweather" w:eastAsia="Merriweather" w:hAnsi="Merriweather" w:cs="Merriweather"/>
          <w:b/>
          <w:sz w:val="14"/>
          <w:szCs w:val="14"/>
          <w:u w:val="single"/>
        </w:rPr>
        <w:t>EDUCATION</w:t>
      </w:r>
    </w:p>
    <w:p w14:paraId="6C87C5CA" w14:textId="77777777" w:rsidR="006A5D88" w:rsidRPr="00121DC5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>Bachelor of Arts, University of Iowa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  <w:t>Master of Fine Arts, University of Iowa</w:t>
      </w:r>
    </w:p>
    <w:p w14:paraId="2FBBC162" w14:textId="77777777" w:rsidR="006A5D88" w:rsidRPr="00121DC5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 xml:space="preserve">Major: </w:t>
      </w:r>
      <w:proofErr w:type="spellStart"/>
      <w:r w:rsidRPr="00121DC5">
        <w:rPr>
          <w:rFonts w:ascii="Merriweather" w:eastAsia="Merriweather" w:hAnsi="Merriweather" w:cs="Merriweather"/>
          <w:bCs/>
          <w:sz w:val="14"/>
          <w:szCs w:val="14"/>
        </w:rPr>
        <w:t>Theater</w:t>
      </w:r>
      <w:proofErr w:type="spellEnd"/>
      <w:r w:rsidRPr="00121DC5">
        <w:rPr>
          <w:rFonts w:ascii="Merriweather" w:eastAsia="Merriweather" w:hAnsi="Merriweather" w:cs="Merriweather"/>
          <w:bCs/>
          <w:sz w:val="14"/>
          <w:szCs w:val="14"/>
        </w:rPr>
        <w:t xml:space="preserve"> and International Business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ab/>
        <w:t>Concentration: Acting</w:t>
      </w:r>
    </w:p>
    <w:p w14:paraId="50F68EC3" w14:textId="77777777" w:rsidR="006A5D88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>Minor: Communications</w:t>
      </w:r>
    </w:p>
    <w:p w14:paraId="1DCFB798" w14:textId="77777777" w:rsidR="006A5D88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>Certified Voice Teacher, Fitzmaurice</w:t>
      </w:r>
    </w:p>
    <w:p w14:paraId="44C2F326" w14:textId="77777777" w:rsidR="006A5D88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</w:p>
    <w:p w14:paraId="05F6C3BD" w14:textId="77777777" w:rsidR="006A5D88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>Voice Teacher at Rutgers University, Masson Gros School of The Arts.  2021-Present</w:t>
      </w:r>
    </w:p>
    <w:p w14:paraId="66BFCF59" w14:textId="77777777" w:rsidR="006A5D88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Voice Teacher at Fordham </w:t>
      </w:r>
      <w:proofErr w:type="gramStart"/>
      <w:r>
        <w:rPr>
          <w:rFonts w:ascii="Merriweather" w:eastAsia="Merriweather" w:hAnsi="Merriweather" w:cs="Merriweather"/>
          <w:bCs/>
          <w:sz w:val="14"/>
          <w:szCs w:val="14"/>
        </w:rPr>
        <w:t xml:space="preserve">University,   </w:t>
      </w:r>
      <w:proofErr w:type="gram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                                                         2016-Present</w:t>
      </w:r>
    </w:p>
    <w:p w14:paraId="6782712E" w14:textId="77777777" w:rsidR="006A5D88" w:rsidRPr="00121DC5" w:rsidRDefault="006A5D88" w:rsidP="006A5D88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Cs/>
          <w:sz w:val="14"/>
          <w:szCs w:val="14"/>
        </w:rPr>
      </w:pPr>
      <w:r>
        <w:rPr>
          <w:rFonts w:ascii="Merriweather" w:eastAsia="Merriweather" w:hAnsi="Merriweather" w:cs="Merriweather"/>
          <w:bCs/>
          <w:sz w:val="14"/>
          <w:szCs w:val="14"/>
        </w:rPr>
        <w:t xml:space="preserve">Paediatric Clown at Healthy Humour,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Dotore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Varlekine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                              2022-Present</w:t>
      </w:r>
    </w:p>
    <w:p w14:paraId="123CE87A" w14:textId="77777777" w:rsidR="006A5D88" w:rsidRPr="006A4FBE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</w:p>
    <w:p w14:paraId="45AF3FFA" w14:textId="77777777" w:rsidR="006A5D88" w:rsidRPr="006A4FBE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/>
          <w:sz w:val="14"/>
          <w:szCs w:val="14"/>
          <w:u w:val="single"/>
        </w:rPr>
      </w:pPr>
      <w:r w:rsidRPr="006A4FBE">
        <w:rPr>
          <w:rFonts w:ascii="Merriweather" w:eastAsia="Merriweather" w:hAnsi="Merriweather" w:cs="Merriweather"/>
          <w:b/>
          <w:sz w:val="14"/>
          <w:szCs w:val="14"/>
          <w:u w:val="single"/>
        </w:rPr>
        <w:t>SPECIAL SKILLS</w:t>
      </w:r>
    </w:p>
    <w:p w14:paraId="6F362160" w14:textId="77777777" w:rsidR="006A5D88" w:rsidRDefault="006A5D88" w:rsidP="006A5D88">
      <w:pPr>
        <w:pStyle w:val="ListParagraph"/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0"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121DC5">
        <w:rPr>
          <w:rFonts w:ascii="Merriweather" w:eastAsia="Merriweather" w:hAnsi="Merriweather" w:cs="Merriweather"/>
          <w:bCs/>
          <w:sz w:val="14"/>
          <w:szCs w:val="14"/>
        </w:rPr>
        <w:t>Fluent in Spanish and English</w:t>
      </w:r>
      <w:r>
        <w:rPr>
          <w:rFonts w:ascii="Merriweather" w:eastAsia="Merriweather" w:hAnsi="Merriweather" w:cs="Merriweather"/>
          <w:bCs/>
          <w:sz w:val="14"/>
          <w:szCs w:val="14"/>
        </w:rPr>
        <w:t xml:space="preserve">, 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>Stage training: armed and unarmed combat, puppeteering, clown-mask (Lecoq</w:t>
      </w:r>
      <w:r>
        <w:rPr>
          <w:rFonts w:ascii="Merriweather" w:eastAsia="Merriweather" w:hAnsi="Merriweather" w:cs="Merriweather"/>
          <w:bCs/>
          <w:sz w:val="14"/>
          <w:szCs w:val="14"/>
        </w:rPr>
        <w:t>, Paediatric Clown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>)</w:t>
      </w:r>
      <w:proofErr w:type="gramStart"/>
      <w:r>
        <w:rPr>
          <w:rFonts w:ascii="Merriweather" w:eastAsia="Merriweather" w:hAnsi="Merriweather" w:cs="Merriweather"/>
          <w:bCs/>
          <w:sz w:val="14"/>
          <w:szCs w:val="14"/>
        </w:rPr>
        <w:t>,</w:t>
      </w:r>
      <w:r w:rsidRPr="00543382">
        <w:rPr>
          <w:rFonts w:ascii="Merriweather" w:eastAsia="Merriweather" w:hAnsi="Merriweather" w:cs="Merriweather"/>
          <w:bCs/>
          <w:sz w:val="14"/>
          <w:szCs w:val="14"/>
        </w:rPr>
        <w:t xml:space="preserve"> 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>)</w:t>
      </w:r>
      <w:bookmarkStart w:id="1" w:name="_x8fm1uorkbaw" w:colFirst="0" w:colLast="0"/>
      <w:bookmarkStart w:id="2" w:name="_lx358fy6tw85" w:colFirst="0" w:colLast="0"/>
      <w:bookmarkEnd w:id="1"/>
      <w:bookmarkEnd w:id="2"/>
      <w:proofErr w:type="gramEnd"/>
      <w:r>
        <w:rPr>
          <w:rFonts w:ascii="Merriweather" w:eastAsia="Merriweather" w:hAnsi="Merriweather" w:cs="Merriweather"/>
          <w:bCs/>
          <w:sz w:val="14"/>
          <w:szCs w:val="14"/>
        </w:rPr>
        <w:t xml:space="preserve">., </w:t>
      </w:r>
      <w:proofErr w:type="spellStart"/>
      <w:r>
        <w:rPr>
          <w:rFonts w:ascii="Merriweather" w:eastAsia="Merriweather" w:hAnsi="Merriweather" w:cs="Merriweather"/>
          <w:bCs/>
          <w:sz w:val="14"/>
          <w:szCs w:val="14"/>
        </w:rPr>
        <w:t>Jarana</w:t>
      </w:r>
      <w:proofErr w:type="spellEnd"/>
      <w:r>
        <w:rPr>
          <w:rFonts w:ascii="Merriweather" w:eastAsia="Merriweather" w:hAnsi="Merriweather" w:cs="Merriweather"/>
          <w:bCs/>
          <w:sz w:val="14"/>
          <w:szCs w:val="14"/>
        </w:rPr>
        <w:t xml:space="preserve"> (Basics), Photography, editing, Filmmaker.</w:t>
      </w:r>
    </w:p>
    <w:p w14:paraId="0AAB4BA0" w14:textId="77777777" w:rsidR="006A5D88" w:rsidRPr="00121DC5" w:rsidRDefault="006A5D88" w:rsidP="006A5D88">
      <w:pPr>
        <w:pStyle w:val="ListParagraph"/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0" w:right="300"/>
        <w:rPr>
          <w:rFonts w:ascii="Merriweather" w:eastAsia="Merriweather" w:hAnsi="Merriweather" w:cs="Merriweather"/>
          <w:bCs/>
          <w:sz w:val="14"/>
          <w:szCs w:val="14"/>
        </w:rPr>
      </w:pPr>
      <w:r w:rsidRPr="00543382">
        <w:rPr>
          <w:rFonts w:ascii="Merriweather" w:eastAsia="Merriweather" w:hAnsi="Merriweather" w:cs="Merriweather"/>
          <w:b/>
          <w:sz w:val="14"/>
          <w:szCs w:val="14"/>
        </w:rPr>
        <w:t>Outdoor activities</w:t>
      </w:r>
      <w:r w:rsidRPr="00121DC5">
        <w:rPr>
          <w:rFonts w:ascii="Merriweather" w:eastAsia="Merriweather" w:hAnsi="Merriweather" w:cs="Merriweather"/>
          <w:bCs/>
          <w:sz w:val="14"/>
          <w:szCs w:val="14"/>
        </w:rPr>
        <w:t>: tennis (doubles and singles), hiking, soccer, swimming, running (long distance</w:t>
      </w:r>
      <w:r>
        <w:rPr>
          <w:rFonts w:ascii="Merriweather" w:eastAsia="Merriweather" w:hAnsi="Merriweather" w:cs="Merriweather"/>
          <w:bCs/>
          <w:sz w:val="14"/>
          <w:szCs w:val="14"/>
        </w:rPr>
        <w:t>, Skating.</w:t>
      </w:r>
    </w:p>
    <w:p w14:paraId="6880F464" w14:textId="77777777" w:rsidR="006A5D88" w:rsidRPr="00121DC5" w:rsidRDefault="006A5D88" w:rsidP="006A5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rPr>
          <w:rFonts w:ascii="Merriweather" w:eastAsia="Merriweather" w:hAnsi="Merriweather" w:cs="Merriweather"/>
          <w:b/>
          <w:bCs/>
          <w:sz w:val="14"/>
          <w:szCs w:val="14"/>
          <w:u w:val="single"/>
        </w:rPr>
      </w:pPr>
    </w:p>
    <w:p w14:paraId="362C942B" w14:textId="77777777" w:rsidR="006A5D88" w:rsidRPr="00121DC5" w:rsidRDefault="006A5D88" w:rsidP="006A5D88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73D086A" w14:textId="77777777" w:rsidR="006A5D88" w:rsidRDefault="006A5D88" w:rsidP="006A5D88"/>
    <w:p w14:paraId="2B78BFB2" w14:textId="77777777" w:rsidR="00664DDA" w:rsidRDefault="00664DDA"/>
    <w:sectPr w:rsidR="00664DDA" w:rsidSect="00E01BE4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E4"/>
    <w:rsid w:val="00486EE2"/>
    <w:rsid w:val="00664DDA"/>
    <w:rsid w:val="006A5D88"/>
    <w:rsid w:val="008133F4"/>
    <w:rsid w:val="00C108EA"/>
    <w:rsid w:val="00C1594C"/>
    <w:rsid w:val="00CA3C16"/>
    <w:rsid w:val="00E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45D9"/>
  <w15:chartTrackingRefBased/>
  <w15:docId w15:val="{B1B81534-8B78-C74D-9169-BF275F5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8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A5D8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A5D88"/>
    <w:rPr>
      <w:rFonts w:ascii="Arial" w:eastAsia="Arial" w:hAnsi="Arial" w:cs="Arial"/>
      <w:color w:val="666666"/>
      <w:sz w:val="30"/>
      <w:szCs w:val="30"/>
      <w:lang w:val="en-GB"/>
    </w:rPr>
  </w:style>
  <w:style w:type="character" w:styleId="Hyperlink">
    <w:name w:val="Hyperlink"/>
    <w:uiPriority w:val="99"/>
    <w:unhideWhenUsed/>
    <w:rsid w:val="006A5D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leriaavin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leavina/Desktop/resumescvs/DIrecting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DIrecting2023.dotx</Template>
  <TotalTime>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 Avina</dc:creator>
  <cp:keywords/>
  <dc:description/>
  <cp:lastModifiedBy>valeria Avina</cp:lastModifiedBy>
  <cp:revision>2</cp:revision>
  <dcterms:created xsi:type="dcterms:W3CDTF">2023-02-20T00:58:00Z</dcterms:created>
  <dcterms:modified xsi:type="dcterms:W3CDTF">2023-08-16T18:11:00Z</dcterms:modified>
</cp:coreProperties>
</file>