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A89F" w14:textId="3F4323E8" w:rsidR="00DB0845" w:rsidRPr="00DB0845" w:rsidRDefault="00F32ACA" w:rsidP="003610AA">
      <w:pPr>
        <w:pStyle w:val="Name"/>
        <w:jc w:val="center"/>
        <w:rPr>
          <w:sz w:val="44"/>
          <w:szCs w:val="13"/>
        </w:rPr>
      </w:pPr>
      <w:r w:rsidRPr="00DB0845">
        <w:rPr>
          <w:sz w:val="48"/>
          <w:szCs w:val="15"/>
        </w:rPr>
        <w:t>DANIEL JOHN HARVEY</w:t>
      </w:r>
      <w:r w:rsidR="00DB0845" w:rsidRPr="00DB0845">
        <w:rPr>
          <w:sz w:val="48"/>
          <w:szCs w:val="15"/>
        </w:rPr>
        <w:t xml:space="preserve"> / WILLIAMS</w:t>
      </w:r>
    </w:p>
    <w:p w14:paraId="53932066" w14:textId="68D52BA3" w:rsidR="003610AA" w:rsidRDefault="003610AA" w:rsidP="003610AA">
      <w:pPr>
        <w:pStyle w:val="ContactInformation"/>
        <w:rPr>
          <w:b/>
          <w:bCs/>
        </w:rPr>
      </w:pPr>
      <w:r>
        <w:rPr>
          <w:b/>
          <w:bCs/>
        </w:rPr>
        <w:t xml:space="preserve">Email: </w:t>
      </w:r>
      <w:hyperlink r:id="rId8" w:history="1">
        <w:r w:rsidRPr="00D84AE6">
          <w:rPr>
            <w:rStyle w:val="Hyperlink"/>
            <w:b/>
            <w:bCs/>
          </w:rPr>
          <w:t>DJHarvey1066@gmail.com</w:t>
        </w:r>
      </w:hyperlink>
    </w:p>
    <w:p w14:paraId="430DC22E" w14:textId="233E4D1C" w:rsidR="00F926F6" w:rsidRPr="003610AA" w:rsidRDefault="003610AA" w:rsidP="003610AA">
      <w:pPr>
        <w:pStyle w:val="ContactInformation"/>
        <w:rPr>
          <w:b/>
          <w:bCs/>
        </w:rPr>
      </w:pPr>
      <w:r>
        <w:rPr>
          <w:b/>
          <w:bCs/>
        </w:rPr>
        <w:t>UK Phone Number: +44 (</w:t>
      </w:r>
      <w:r w:rsidR="00F32ACA" w:rsidRPr="003610AA">
        <w:rPr>
          <w:b/>
          <w:bCs/>
        </w:rPr>
        <w:t>0</w:t>
      </w:r>
      <w:r>
        <w:rPr>
          <w:b/>
          <w:bCs/>
        </w:rPr>
        <w:t xml:space="preserve">) </w:t>
      </w:r>
      <w:r w:rsidR="00F32ACA" w:rsidRPr="003610AA">
        <w:rPr>
          <w:b/>
          <w:bCs/>
        </w:rPr>
        <w:t>7915 205401</w:t>
      </w:r>
    </w:p>
    <w:p w14:paraId="1801FA3D" w14:textId="4391F943" w:rsidR="00F32ACA" w:rsidRPr="003610AA" w:rsidRDefault="003610AA" w:rsidP="003610AA">
      <w:pPr>
        <w:pStyle w:val="ContactInformation"/>
        <w:rPr>
          <w:b/>
          <w:bCs/>
        </w:rPr>
      </w:pPr>
      <w:r>
        <w:rPr>
          <w:b/>
          <w:bCs/>
        </w:rPr>
        <w:t xml:space="preserve">Address: </w:t>
      </w:r>
      <w:r w:rsidR="00F32ACA" w:rsidRPr="003610AA">
        <w:rPr>
          <w:b/>
          <w:bCs/>
        </w:rPr>
        <w:t>Rockhouse Rockcliffe Carlisle CA6 4AF</w:t>
      </w:r>
    </w:p>
    <w:p w14:paraId="01DF4059" w14:textId="48884BCE" w:rsidR="00F926F6" w:rsidRDefault="00F32ACA">
      <w:pPr>
        <w:pStyle w:val="Heading1"/>
      </w:pPr>
      <w:r>
        <w:t>PERSONAL STATEMENT</w:t>
      </w:r>
    </w:p>
    <w:p w14:paraId="644454AA" w14:textId="02F10B36" w:rsidR="003610AA" w:rsidRPr="00F8269F" w:rsidRDefault="00F32ACA">
      <w:pPr>
        <w:rPr>
          <w:b/>
          <w:bCs/>
        </w:rPr>
      </w:pPr>
      <w:r w:rsidRPr="00F8269F">
        <w:rPr>
          <w:b/>
          <w:bCs/>
        </w:rPr>
        <w:t xml:space="preserve">A filmmaker with an eye for attention to detail and a copious amount of knowledge </w:t>
      </w:r>
      <w:r w:rsidR="00F8269F" w:rsidRPr="00F8269F">
        <w:rPr>
          <w:b/>
          <w:bCs/>
        </w:rPr>
        <w:t>of</w:t>
      </w:r>
      <w:r w:rsidRPr="00F8269F">
        <w:rPr>
          <w:b/>
          <w:bCs/>
        </w:rPr>
        <w:t xml:space="preserve"> filmmaking.</w:t>
      </w:r>
      <w:r w:rsidR="00F8269F">
        <w:rPr>
          <w:b/>
          <w:bCs/>
        </w:rPr>
        <w:t xml:space="preserve"> </w:t>
      </w:r>
      <w:r w:rsidRPr="00F8269F">
        <w:rPr>
          <w:b/>
          <w:bCs/>
        </w:rPr>
        <w:t xml:space="preserve">A confident and dedicated aspiring Cinematographer who is determined to work in Film/TV industry. Fast learner </w:t>
      </w:r>
      <w:r w:rsidR="00A35C7F">
        <w:rPr>
          <w:b/>
          <w:bCs/>
        </w:rPr>
        <w:t>and strong communication skills</w:t>
      </w:r>
    </w:p>
    <w:sdt>
      <w:sdtPr>
        <w:rPr>
          <w:bCs/>
        </w:rPr>
        <w:id w:val="1728489637"/>
        <w:placeholder>
          <w:docPart w:val="DB84CFA9AC0DD841ADEA0D78B78D1C9E"/>
        </w:placeholder>
        <w:temporary/>
        <w:showingPlcHdr/>
        <w15:appearance w15:val="hidden"/>
      </w:sdtPr>
      <w:sdtContent>
        <w:p w14:paraId="59A61136" w14:textId="77777777" w:rsidR="00F926F6" w:rsidRPr="00F32ACA" w:rsidRDefault="001D3646">
          <w:pPr>
            <w:pStyle w:val="Heading1"/>
            <w:rPr>
              <w:bCs/>
            </w:rPr>
          </w:pPr>
          <w:r w:rsidRPr="00F32ACA">
            <w:rPr>
              <w:bCs/>
              <w:lang w:val="en-GB" w:bidi="en-GB"/>
            </w:rPr>
            <w:t>Experience</w:t>
          </w:r>
        </w:p>
      </w:sdtContent>
    </w:sdt>
    <w:p w14:paraId="27E10931" w14:textId="785AB2A3" w:rsidR="000A2719" w:rsidRPr="00EF4E69" w:rsidRDefault="000A2719" w:rsidP="000A2719">
      <w:pPr>
        <w:pStyle w:val="ListBullet"/>
        <w:rPr>
          <w:b/>
          <w:bCs/>
          <w:sz w:val="16"/>
          <w:szCs w:val="16"/>
        </w:rPr>
      </w:pPr>
      <w:r w:rsidRPr="00EF4E69">
        <w:rPr>
          <w:b/>
          <w:bCs/>
          <w:sz w:val="18"/>
          <w:szCs w:val="18"/>
        </w:rPr>
        <w:t>CINEMATOGRAPHER | LOST IN EMOTION | DIR. THOMAS STEBBINGS (DECEMBER 2022)</w:t>
      </w:r>
      <w:r w:rsidR="00EF4E69" w:rsidRPr="00EF4E69">
        <w:rPr>
          <w:b/>
          <w:bCs/>
          <w:sz w:val="18"/>
          <w:szCs w:val="18"/>
        </w:rPr>
        <w:t xml:space="preserve"> – CREDITED AS DANIEL WILLIAMS</w:t>
      </w:r>
    </w:p>
    <w:p w14:paraId="6AC55C53" w14:textId="3D2AB36E" w:rsidR="00F926F6" w:rsidRPr="00EF4E69" w:rsidRDefault="00F32ACA" w:rsidP="00F32ACA">
      <w:pPr>
        <w:pStyle w:val="ListBullet"/>
        <w:rPr>
          <w:b/>
          <w:bCs/>
          <w:sz w:val="18"/>
          <w:szCs w:val="18"/>
        </w:rPr>
      </w:pPr>
      <w:r w:rsidRPr="00EF4E69">
        <w:rPr>
          <w:b/>
          <w:bCs/>
          <w:sz w:val="18"/>
          <w:szCs w:val="18"/>
        </w:rPr>
        <w:t>GAFFER | LIMINAL SPACE | DIR. KAYLEIGH PEPPER</w:t>
      </w:r>
      <w:r w:rsidR="00F8269F" w:rsidRPr="00EF4E69">
        <w:rPr>
          <w:b/>
          <w:bCs/>
          <w:sz w:val="18"/>
          <w:szCs w:val="18"/>
        </w:rPr>
        <w:t xml:space="preserve"> (NOVEMBER – DECEMBER 2022)</w:t>
      </w:r>
      <w:r w:rsidR="00EF4E69">
        <w:rPr>
          <w:b/>
          <w:bCs/>
          <w:sz w:val="18"/>
          <w:szCs w:val="18"/>
        </w:rPr>
        <w:t xml:space="preserve"> – CREDITED AS DANIEL WILLIAMS</w:t>
      </w:r>
    </w:p>
    <w:p w14:paraId="69063E46" w14:textId="77777777" w:rsidR="000A2719" w:rsidRPr="00EF4E69" w:rsidRDefault="000A2719" w:rsidP="000A2719">
      <w:pPr>
        <w:pStyle w:val="ListBullet"/>
        <w:rPr>
          <w:b/>
          <w:bCs/>
          <w:sz w:val="16"/>
          <w:szCs w:val="16"/>
        </w:rPr>
      </w:pPr>
      <w:r w:rsidRPr="00EF4E69">
        <w:rPr>
          <w:b/>
          <w:bCs/>
          <w:sz w:val="18"/>
          <w:szCs w:val="18"/>
        </w:rPr>
        <w:t>GAFFER | PURGATORIUM | DIR. LEAH WORRAL (NOVEMBER 2022)</w:t>
      </w:r>
    </w:p>
    <w:p w14:paraId="3E4B4797" w14:textId="695C93B9" w:rsidR="000A2719" w:rsidRPr="00A35C7F" w:rsidRDefault="000A2719" w:rsidP="000A2719">
      <w:pPr>
        <w:pStyle w:val="ListBullet"/>
        <w:rPr>
          <w:b/>
          <w:bCs/>
          <w:sz w:val="16"/>
          <w:szCs w:val="16"/>
        </w:rPr>
      </w:pPr>
      <w:r w:rsidRPr="00EF4E69">
        <w:rPr>
          <w:b/>
          <w:bCs/>
          <w:sz w:val="18"/>
          <w:szCs w:val="18"/>
        </w:rPr>
        <w:t>CAMERA OPERATOR | DIR. KATIE SIMPSON (OCTOBER 2022)</w:t>
      </w:r>
    </w:p>
    <w:p w14:paraId="1F9C0EE1" w14:textId="01CE5FC1" w:rsidR="00A35C7F" w:rsidRPr="00A35C7F" w:rsidRDefault="00A35C7F" w:rsidP="000A2719">
      <w:pPr>
        <w:pStyle w:val="ListBullet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DIRECTOR, CINEMATOGRAPHER &amp; SCREENWRITER | SORROWFUL ENCOUNTERS</w:t>
      </w:r>
      <w:r w:rsidR="00EE61F2">
        <w:rPr>
          <w:b/>
          <w:bCs/>
          <w:sz w:val="18"/>
          <w:szCs w:val="18"/>
        </w:rPr>
        <w:t xml:space="preserve"> (MARCH 2022)</w:t>
      </w:r>
    </w:p>
    <w:p w14:paraId="2C20BDA1" w14:textId="442E3EF4" w:rsidR="00A35C7F" w:rsidRPr="00A35C7F" w:rsidRDefault="00A35C7F" w:rsidP="000A2719">
      <w:pPr>
        <w:pStyle w:val="ListBullet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CINEMATOGRAPHER |UNPLANNED | DIR. SINA HADGU (MARCH 2022) </w:t>
      </w:r>
    </w:p>
    <w:p w14:paraId="3D31EDB5" w14:textId="70A4479F" w:rsidR="00A35C7F" w:rsidRPr="00A35C7F" w:rsidRDefault="00A35C7F" w:rsidP="000A2719">
      <w:pPr>
        <w:pStyle w:val="ListBullet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CINEMATOGRAPHER | THE BYGONE INCIDENT | DIR. JAKE LOWNDS (DECEMBER 2021)</w:t>
      </w:r>
    </w:p>
    <w:p w14:paraId="7F0FE42F" w14:textId="13ABCA9A" w:rsidR="00A35C7F" w:rsidRPr="00EF4E69" w:rsidRDefault="00A35C7F" w:rsidP="000A2719">
      <w:pPr>
        <w:pStyle w:val="ListBullet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CAMERA OPERATOR | MASC | DIR. SINA HADGU (NOVEMBER 2021)</w:t>
      </w:r>
    </w:p>
    <w:p w14:paraId="148FE061" w14:textId="59141408" w:rsidR="000A2719" w:rsidRPr="00EF4E69" w:rsidRDefault="000A2719" w:rsidP="000A2719">
      <w:pPr>
        <w:pStyle w:val="ListBullet"/>
        <w:rPr>
          <w:b/>
          <w:bCs/>
          <w:sz w:val="18"/>
          <w:szCs w:val="18"/>
        </w:rPr>
      </w:pPr>
      <w:r w:rsidRPr="00EF4E69">
        <w:rPr>
          <w:b/>
          <w:bCs/>
          <w:sz w:val="18"/>
          <w:szCs w:val="18"/>
        </w:rPr>
        <w:t>EXTRA | WHERE THE POPPIES GROW | (</w:t>
      </w:r>
      <w:r w:rsidRPr="00EF4E69">
        <w:rPr>
          <w:b/>
          <w:bCs/>
          <w:sz w:val="18"/>
          <w:szCs w:val="18"/>
        </w:rPr>
        <w:tab/>
        <w:t>JUNE 2021)</w:t>
      </w:r>
    </w:p>
    <w:p w14:paraId="4978D520" w14:textId="40882873" w:rsidR="000A2719" w:rsidRDefault="000A2719" w:rsidP="000A2719">
      <w:pPr>
        <w:pStyle w:val="ListBullet"/>
        <w:rPr>
          <w:b/>
          <w:bCs/>
          <w:sz w:val="18"/>
          <w:szCs w:val="18"/>
        </w:rPr>
      </w:pPr>
      <w:r w:rsidRPr="00EF4E69">
        <w:rPr>
          <w:b/>
          <w:bCs/>
          <w:sz w:val="18"/>
          <w:szCs w:val="18"/>
        </w:rPr>
        <w:t>DIRECTOR, CINEMATOGRAPHER &amp; SCREENWRITER | GRIEF | STAFFORDSHIRE UNIVERSITY (MAY 2021)</w:t>
      </w:r>
    </w:p>
    <w:p w14:paraId="42848796" w14:textId="5A8890F7" w:rsidR="00A35C7F" w:rsidRPr="00EF4E69" w:rsidRDefault="00A35C7F" w:rsidP="000A2719">
      <w:pPr>
        <w:pStyle w:val="ListBulle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CINEMATOGRAPHER | THE ROOMMATE | DIR. JAKE LOWNDS (MARCH 2021)</w:t>
      </w:r>
    </w:p>
    <w:p w14:paraId="044606B6" w14:textId="02DF5557" w:rsidR="00F32ACA" w:rsidRPr="00EF4E69" w:rsidRDefault="00244FA1" w:rsidP="00F32ACA">
      <w:pPr>
        <w:pStyle w:val="ListBulle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CAMERA OPERATOR &amp; </w:t>
      </w:r>
      <w:r w:rsidR="00024EFB" w:rsidRPr="00EF4E69">
        <w:rPr>
          <w:b/>
          <w:bCs/>
          <w:sz w:val="18"/>
          <w:szCs w:val="18"/>
        </w:rPr>
        <w:t xml:space="preserve">SOUND DESIGNER | COMPTON’S GRAVY ADVERT | </w:t>
      </w:r>
      <w:r w:rsidR="00293743" w:rsidRPr="00EF4E69">
        <w:rPr>
          <w:b/>
          <w:bCs/>
          <w:sz w:val="18"/>
          <w:szCs w:val="18"/>
        </w:rPr>
        <w:t>COMPTON’S GRAVY SALT</w:t>
      </w:r>
      <w:r w:rsidR="00F8269F" w:rsidRPr="00EF4E69">
        <w:rPr>
          <w:b/>
          <w:bCs/>
          <w:sz w:val="18"/>
          <w:szCs w:val="18"/>
        </w:rPr>
        <w:t xml:space="preserve"> (OCTOBER – NOVEMBER 2018)</w:t>
      </w:r>
    </w:p>
    <w:p w14:paraId="564CFD85" w14:textId="2137BBC7" w:rsidR="00293743" w:rsidRPr="00EF4E69" w:rsidRDefault="00293743" w:rsidP="00F32ACA">
      <w:pPr>
        <w:pStyle w:val="ListBullet"/>
        <w:rPr>
          <w:b/>
          <w:bCs/>
          <w:sz w:val="18"/>
          <w:szCs w:val="18"/>
        </w:rPr>
      </w:pPr>
      <w:r w:rsidRPr="00EF4E69">
        <w:rPr>
          <w:b/>
          <w:bCs/>
          <w:sz w:val="18"/>
          <w:szCs w:val="18"/>
        </w:rPr>
        <w:t>CAMERA OPERATOR | WINTER FASHION CARLISLE LANES SHOPPING CENTRE | DIR. PADDY SWEENEY</w:t>
      </w:r>
      <w:r w:rsidR="00F8269F" w:rsidRPr="00EF4E69">
        <w:rPr>
          <w:b/>
          <w:bCs/>
          <w:sz w:val="18"/>
          <w:szCs w:val="18"/>
        </w:rPr>
        <w:t xml:space="preserve"> (SEPTEMBER 2018)</w:t>
      </w:r>
    </w:p>
    <w:p w14:paraId="09B00A42" w14:textId="216536F2" w:rsidR="00F926F6" w:rsidRPr="00F32ACA" w:rsidRDefault="00F32ACA">
      <w:pPr>
        <w:pStyle w:val="Heading1"/>
      </w:pPr>
      <w:r>
        <w:t>KEY SKILLS</w:t>
      </w:r>
    </w:p>
    <w:p w14:paraId="572893DC" w14:textId="07D45592" w:rsidR="00F926F6" w:rsidRDefault="00293743" w:rsidP="00293743">
      <w:pPr>
        <w:pStyle w:val="ListBullet"/>
        <w:rPr>
          <w:b/>
        </w:rPr>
      </w:pPr>
      <w:r>
        <w:rPr>
          <w:b/>
        </w:rPr>
        <w:t>Excellent problem-solving skills</w:t>
      </w:r>
    </w:p>
    <w:p w14:paraId="1BDC1B74" w14:textId="53DEBE5E" w:rsidR="00293743" w:rsidRDefault="00293743" w:rsidP="00293743">
      <w:pPr>
        <w:pStyle w:val="ListBullet"/>
        <w:rPr>
          <w:b/>
        </w:rPr>
      </w:pPr>
      <w:r>
        <w:rPr>
          <w:b/>
        </w:rPr>
        <w:t>Established, maintained, and grew relationships within a team</w:t>
      </w:r>
    </w:p>
    <w:p w14:paraId="6796F4AD" w14:textId="5285AF8B" w:rsidR="00F8269F" w:rsidRDefault="00293743" w:rsidP="00F8269F">
      <w:pPr>
        <w:pStyle w:val="ListBullet"/>
        <w:rPr>
          <w:b/>
        </w:rPr>
      </w:pPr>
      <w:r>
        <w:rPr>
          <w:b/>
        </w:rPr>
        <w:t>Familiar with working practices on film sets</w:t>
      </w:r>
    </w:p>
    <w:sdt>
      <w:sdtPr>
        <w:rPr>
          <w:bCs/>
        </w:rPr>
        <w:id w:val="720946933"/>
        <w:placeholder>
          <w:docPart w:val="20E1ECC388C975478E1819D4AD7DFB6F"/>
        </w:placeholder>
        <w:temporary/>
        <w:showingPlcHdr/>
        <w15:appearance w15:val="hidden"/>
      </w:sdtPr>
      <w:sdtContent>
        <w:p w14:paraId="073330CF" w14:textId="77777777" w:rsidR="00A94987" w:rsidRPr="00F32ACA" w:rsidRDefault="00A94987" w:rsidP="00A94987">
          <w:pPr>
            <w:pStyle w:val="Heading1"/>
            <w:rPr>
              <w:bCs/>
            </w:rPr>
          </w:pPr>
          <w:r w:rsidRPr="00F32ACA">
            <w:rPr>
              <w:bCs/>
              <w:lang w:val="en-GB" w:bidi="en-GB"/>
            </w:rPr>
            <w:t>Education</w:t>
          </w:r>
        </w:p>
      </w:sdtContent>
    </w:sdt>
    <w:p w14:paraId="373ADB3F" w14:textId="2994B3EB" w:rsidR="00A94987" w:rsidRDefault="00A94987" w:rsidP="00A94987">
      <w:pPr>
        <w:pStyle w:val="ListBullet"/>
        <w:rPr>
          <w:b/>
        </w:rPr>
      </w:pPr>
      <w:r>
        <w:rPr>
          <w:b/>
        </w:rPr>
        <w:t>CARLISLE COLLEGE – PASS (2017 – 2019)</w:t>
      </w:r>
    </w:p>
    <w:p w14:paraId="67F9BF80" w14:textId="59961832" w:rsidR="00A94987" w:rsidRDefault="00A94987" w:rsidP="00A94987">
      <w:pPr>
        <w:pStyle w:val="ListBullet"/>
        <w:rPr>
          <w:b/>
        </w:rPr>
      </w:pPr>
      <w:r>
        <w:rPr>
          <w:b/>
        </w:rPr>
        <w:t>STAFFORDSHIRE UNIVERSITY | BSc FILM PRODUCTION AND INTERACTIVE TECHNOLOGIES (2019 – 2022)</w:t>
      </w:r>
    </w:p>
    <w:p w14:paraId="6DAC5484" w14:textId="46935ACB" w:rsidR="00A94987" w:rsidRPr="00A94987" w:rsidRDefault="00A94987" w:rsidP="00A94987">
      <w:pPr>
        <w:pStyle w:val="ListBullet"/>
        <w:rPr>
          <w:b/>
        </w:rPr>
      </w:pPr>
      <w:r>
        <w:rPr>
          <w:b/>
        </w:rPr>
        <w:t>STAFFORDSHIRE UNIVERSITY | MSc CINEMATOGRAPHY (2022 – PRESENT)</w:t>
      </w:r>
    </w:p>
    <w:p w14:paraId="0574C1B8" w14:textId="3CEC7828" w:rsidR="00F8269F" w:rsidRPr="00F32ACA" w:rsidRDefault="00F8269F" w:rsidP="00F8269F">
      <w:pPr>
        <w:pStyle w:val="Heading1"/>
      </w:pPr>
      <w:r>
        <w:t>EMPLOYMENT HISTORY</w:t>
      </w:r>
    </w:p>
    <w:p w14:paraId="6E3363EF" w14:textId="34D4415E" w:rsidR="00F8269F" w:rsidRDefault="00F8269F" w:rsidP="00F8269F">
      <w:pPr>
        <w:pStyle w:val="ListBullet"/>
        <w:rPr>
          <w:b/>
        </w:rPr>
      </w:pPr>
      <w:r>
        <w:rPr>
          <w:b/>
        </w:rPr>
        <w:t>DIVE BUDDIES CALA D’OR | VIDEOGRAPHER &amp; INHOUSE PHOTOGRAPHER – JUNE 2017 – PRESENT (SUMMER JOB)</w:t>
      </w:r>
    </w:p>
    <w:p w14:paraId="4E2891F8" w14:textId="5116AE8E" w:rsidR="00F8269F" w:rsidRDefault="00F8269F" w:rsidP="00F8269F">
      <w:pPr>
        <w:pStyle w:val="ListBullet"/>
        <w:rPr>
          <w:b/>
        </w:rPr>
      </w:pPr>
      <w:r>
        <w:rPr>
          <w:b/>
        </w:rPr>
        <w:t>TOBY CARVERY | WAITER – APRIL – JUNE 2019</w:t>
      </w:r>
    </w:p>
    <w:p w14:paraId="16CF352A" w14:textId="3F45C304" w:rsidR="00F8269F" w:rsidRDefault="00F8269F" w:rsidP="00F8269F">
      <w:pPr>
        <w:pStyle w:val="ListBullet"/>
        <w:rPr>
          <w:b/>
        </w:rPr>
      </w:pPr>
      <w:r>
        <w:rPr>
          <w:b/>
        </w:rPr>
        <w:t>ASDA KINGSTOWN | REPLENISHMENT – JUNE – SEPTEMBER 2021</w:t>
      </w:r>
    </w:p>
    <w:p w14:paraId="72574BA3" w14:textId="151275A1" w:rsidR="00F8269F" w:rsidRDefault="00F8269F" w:rsidP="00F8269F">
      <w:pPr>
        <w:pStyle w:val="ListBullet"/>
        <w:rPr>
          <w:b/>
        </w:rPr>
      </w:pPr>
      <w:proofErr w:type="spellStart"/>
      <w:r>
        <w:rPr>
          <w:b/>
        </w:rPr>
        <w:t>BnM</w:t>
      </w:r>
      <w:proofErr w:type="spellEnd"/>
      <w:r>
        <w:rPr>
          <w:b/>
        </w:rPr>
        <w:t xml:space="preserve"> KINGSTOWN | REPLENISHMENT – JUNE – SEPTEMBER 2022</w:t>
      </w:r>
    </w:p>
    <w:p w14:paraId="0EE8EE37" w14:textId="25D36EA9" w:rsidR="00A94987" w:rsidRPr="00A35C7F" w:rsidRDefault="00F8269F" w:rsidP="00A35C7F">
      <w:pPr>
        <w:pStyle w:val="ListBullet"/>
        <w:rPr>
          <w:b/>
        </w:rPr>
      </w:pPr>
      <w:r>
        <w:rPr>
          <w:b/>
        </w:rPr>
        <w:t>STAFFORDSHIRE UNIVERSITY | STUDENT AMBASSADOR – OCTOBER 2022 - PRESENT</w:t>
      </w:r>
    </w:p>
    <w:p w14:paraId="3BEA9450" w14:textId="77777777" w:rsidR="00A94987" w:rsidRPr="00A94987" w:rsidRDefault="00A94987" w:rsidP="00A94987">
      <w:pPr>
        <w:pStyle w:val="Heading1"/>
      </w:pPr>
      <w:r>
        <w:t>INTERESTS &amp; HOBBIES</w:t>
      </w:r>
    </w:p>
    <w:p w14:paraId="27194352" w14:textId="77777777" w:rsidR="003610AA" w:rsidRDefault="00A94987" w:rsidP="00E72D44">
      <w:pPr>
        <w:pStyle w:val="ListBullet"/>
        <w:rPr>
          <w:b/>
        </w:rPr>
      </w:pPr>
      <w:r>
        <w:rPr>
          <w:b/>
        </w:rPr>
        <w:t>FILMMAKING</w:t>
      </w:r>
    </w:p>
    <w:p w14:paraId="6D50BF7C" w14:textId="77777777" w:rsidR="003610AA" w:rsidRDefault="00A94987" w:rsidP="00E72D44">
      <w:pPr>
        <w:pStyle w:val="ListBullet"/>
        <w:rPr>
          <w:b/>
        </w:rPr>
      </w:pPr>
      <w:r>
        <w:rPr>
          <w:b/>
        </w:rPr>
        <w:t>PHOTOGRAPHY</w:t>
      </w:r>
    </w:p>
    <w:p w14:paraId="7D526315" w14:textId="77777777" w:rsidR="003610AA" w:rsidRDefault="00A94987" w:rsidP="00E72D44">
      <w:pPr>
        <w:pStyle w:val="ListBullet"/>
        <w:rPr>
          <w:b/>
        </w:rPr>
      </w:pPr>
      <w:r>
        <w:rPr>
          <w:b/>
        </w:rPr>
        <w:t>CINEMA</w:t>
      </w:r>
    </w:p>
    <w:p w14:paraId="38A1FBB5" w14:textId="653C1E17" w:rsidR="003610AA" w:rsidRDefault="00A94987" w:rsidP="00E72D44">
      <w:pPr>
        <w:pStyle w:val="ListBullet"/>
        <w:rPr>
          <w:b/>
        </w:rPr>
      </w:pPr>
      <w:r>
        <w:rPr>
          <w:b/>
        </w:rPr>
        <w:t>HISTORY</w:t>
      </w:r>
    </w:p>
    <w:p w14:paraId="4E5B544A" w14:textId="528899D8" w:rsidR="00EE61F2" w:rsidRDefault="00EE61F2" w:rsidP="00E72D44">
      <w:pPr>
        <w:pStyle w:val="ListBullet"/>
        <w:rPr>
          <w:b/>
        </w:rPr>
      </w:pPr>
      <w:r>
        <w:rPr>
          <w:b/>
        </w:rPr>
        <w:t>SCUBA DIVING</w:t>
      </w:r>
    </w:p>
    <w:p w14:paraId="5D82E2F6" w14:textId="441B1FC0" w:rsidR="00E72D44" w:rsidRDefault="00E72D44" w:rsidP="00E72D44">
      <w:pPr>
        <w:pStyle w:val="ListBullet"/>
        <w:rPr>
          <w:b/>
        </w:rPr>
      </w:pPr>
      <w:r>
        <w:rPr>
          <w:b/>
        </w:rPr>
        <w:t>GAMING</w:t>
      </w:r>
    </w:p>
    <w:p w14:paraId="18FD5E38" w14:textId="77777777" w:rsidR="003610AA" w:rsidRDefault="00A94987" w:rsidP="00E72D44">
      <w:pPr>
        <w:pStyle w:val="ListBullet"/>
        <w:rPr>
          <w:b/>
        </w:rPr>
      </w:pPr>
      <w:r>
        <w:rPr>
          <w:b/>
        </w:rPr>
        <w:t>TRAVELLING</w:t>
      </w:r>
    </w:p>
    <w:p w14:paraId="6D1BEBE7" w14:textId="77777777" w:rsidR="003610AA" w:rsidRDefault="00A94987" w:rsidP="00E72D44">
      <w:pPr>
        <w:pStyle w:val="ListBullet"/>
        <w:rPr>
          <w:b/>
        </w:rPr>
      </w:pPr>
      <w:r>
        <w:rPr>
          <w:b/>
        </w:rPr>
        <w:t>FORMULA 1</w:t>
      </w:r>
    </w:p>
    <w:p w14:paraId="314894FC" w14:textId="6DE108CF" w:rsidR="00A94987" w:rsidRPr="00A94987" w:rsidRDefault="00A94987" w:rsidP="00E72D44">
      <w:pPr>
        <w:pStyle w:val="ListBullet"/>
        <w:rPr>
          <w:b/>
        </w:rPr>
      </w:pPr>
      <w:r>
        <w:rPr>
          <w:b/>
        </w:rPr>
        <w:t>READING</w:t>
      </w:r>
    </w:p>
    <w:p w14:paraId="1C7126CF" w14:textId="77777777" w:rsidR="00A94987" w:rsidRPr="00F32ACA" w:rsidRDefault="00A94987" w:rsidP="00A94987">
      <w:pPr>
        <w:pStyle w:val="ListBullet"/>
        <w:numPr>
          <w:ilvl w:val="0"/>
          <w:numId w:val="0"/>
        </w:numPr>
        <w:rPr>
          <w:b/>
        </w:rPr>
      </w:pPr>
    </w:p>
    <w:sectPr w:rsidR="00A94987" w:rsidRPr="00F32ACA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695B" w14:textId="77777777" w:rsidR="00FF3FAA" w:rsidRDefault="00FF3FAA">
      <w:r>
        <w:separator/>
      </w:r>
    </w:p>
  </w:endnote>
  <w:endnote w:type="continuationSeparator" w:id="0">
    <w:p w14:paraId="35087030" w14:textId="77777777" w:rsidR="00FF3FAA" w:rsidRDefault="00FF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49F0" w14:textId="77777777" w:rsidR="00F926F6" w:rsidRDefault="001D3646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D466" w14:textId="77777777" w:rsidR="00FF3FAA" w:rsidRDefault="00FF3FAA">
      <w:r>
        <w:separator/>
      </w:r>
    </w:p>
  </w:footnote>
  <w:footnote w:type="continuationSeparator" w:id="0">
    <w:p w14:paraId="79FDC339" w14:textId="77777777" w:rsidR="00FF3FAA" w:rsidRDefault="00FF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2A47" w14:textId="77777777" w:rsidR="00F926F6" w:rsidRDefault="001D3646"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692DD49" wp14:editId="0B40065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46B098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4185" w14:textId="7F9D5ACE" w:rsidR="00F926F6" w:rsidRPr="00F32ACA" w:rsidRDefault="001D3646" w:rsidP="00F32ACA">
    <w:pPr>
      <w:jc w:val="center"/>
      <w:rPr>
        <w:b/>
        <w:bCs/>
      </w:rPr>
    </w:pPr>
    <w:r w:rsidRPr="00F32ACA">
      <w:rPr>
        <w:b/>
        <w:bCs/>
        <w:noProof/>
        <w:lang w:eastAsia="zh-CN" w:bidi="he-I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23F5899" wp14:editId="4336B3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82F91E" w14:textId="77777777" w:rsidR="00F926F6" w:rsidRDefault="00F926F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23F5899" id="Group 4" o:spid="_x0000_s1026" alt="Title: Page frame with tab" style="position:absolute;left:0;text-align:left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482F91E" w14:textId="77777777" w:rsidR="00F926F6" w:rsidRDefault="00F926F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32ACA" w:rsidRPr="00F32ACA">
      <w:rPr>
        <w:b/>
        <w:bCs/>
      </w:rPr>
      <w:t>DANIEL JOHN HARVEY</w:t>
    </w:r>
  </w:p>
  <w:p w14:paraId="52B18859" w14:textId="0EFEAA68" w:rsidR="00F32ACA" w:rsidRPr="00DB0845" w:rsidRDefault="00F32ACA">
    <w:pPr>
      <w:rPr>
        <w:b/>
        <w:bCs/>
        <w:sz w:val="18"/>
        <w:szCs w:val="18"/>
      </w:rPr>
    </w:pPr>
    <w:r w:rsidRPr="00DB0845">
      <w:rPr>
        <w:b/>
        <w:bCs/>
        <w:sz w:val="18"/>
        <w:szCs w:val="18"/>
      </w:rPr>
      <w:t xml:space="preserve">GDPR – I consent for this document to be held on record and distributed for recruitment purposes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211">
    <w:abstractNumId w:val="9"/>
  </w:num>
  <w:num w:numId="2" w16cid:durableId="805128619">
    <w:abstractNumId w:val="11"/>
  </w:num>
  <w:num w:numId="3" w16cid:durableId="1684362363">
    <w:abstractNumId w:val="10"/>
  </w:num>
  <w:num w:numId="4" w16cid:durableId="183590973">
    <w:abstractNumId w:val="7"/>
  </w:num>
  <w:num w:numId="5" w16cid:durableId="421802291">
    <w:abstractNumId w:val="6"/>
  </w:num>
  <w:num w:numId="6" w16cid:durableId="397437202">
    <w:abstractNumId w:val="5"/>
  </w:num>
  <w:num w:numId="7" w16cid:durableId="207496759">
    <w:abstractNumId w:val="4"/>
  </w:num>
  <w:num w:numId="8" w16cid:durableId="2122802857">
    <w:abstractNumId w:val="8"/>
  </w:num>
  <w:num w:numId="9" w16cid:durableId="49309940">
    <w:abstractNumId w:val="3"/>
  </w:num>
  <w:num w:numId="10" w16cid:durableId="1746144515">
    <w:abstractNumId w:val="2"/>
  </w:num>
  <w:num w:numId="11" w16cid:durableId="1710182846">
    <w:abstractNumId w:val="1"/>
  </w:num>
  <w:num w:numId="12" w16cid:durableId="484787690">
    <w:abstractNumId w:val="0"/>
  </w:num>
  <w:num w:numId="13" w16cid:durableId="1880587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CA"/>
    <w:rsid w:val="00024EFB"/>
    <w:rsid w:val="000A2719"/>
    <w:rsid w:val="001D3646"/>
    <w:rsid w:val="00244FA1"/>
    <w:rsid w:val="00293743"/>
    <w:rsid w:val="003610AA"/>
    <w:rsid w:val="006A17F2"/>
    <w:rsid w:val="00707878"/>
    <w:rsid w:val="00A35C7F"/>
    <w:rsid w:val="00A94987"/>
    <w:rsid w:val="00DB0845"/>
    <w:rsid w:val="00E72D44"/>
    <w:rsid w:val="00EE61F2"/>
    <w:rsid w:val="00EF4E69"/>
    <w:rsid w:val="00F32ACA"/>
    <w:rsid w:val="00F8269F"/>
    <w:rsid w:val="00F926F6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9F54"/>
  <w15:chartTrackingRefBased/>
  <w15:docId w15:val="{E013C6C1-10EC-EE4F-9EE2-572DF859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rmation">
    <w:name w:val="Contact Information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F32ACA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CA"/>
    <w:rPr>
      <w:color w:val="605E5C"/>
      <w:shd w:val="clear" w:color="auto" w:fill="E1DFDD"/>
    </w:rPr>
  </w:style>
  <w:style w:type="paragraph" w:customStyle="1" w:styleId="DB84CFA9AC0DD841ADEA0D78B78D1C9E">
    <w:name w:val="DB84CFA9AC0DD841ADEA0D78B78D1C9E"/>
    <w:rsid w:val="00F32ACA"/>
    <w:pPr>
      <w:spacing w:after="0" w:line="240" w:lineRule="auto"/>
    </w:pPr>
    <w:rPr>
      <w:rFonts w:eastAsiaTheme="minorEastAsia"/>
      <w:color w:val="auto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10AA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Harvey1066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harvey/Library/Containers/com.microsoft.Word/Data/Library/Application%20Support/Microsoft/Office/16.0/DTS/en-GB%7b91EE3E4B-9496-AC4E-A72C-03C08BE6F2E6%7d/%7b6970F233-8286-9648-8EB5-BFA374D14C3E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4CFA9AC0DD841ADEA0D78B78D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8E84-2DB4-494F-AC77-46EBD6799DB4}"/>
      </w:docPartPr>
      <w:docPartBody>
        <w:p w:rsidR="00A2141A" w:rsidRDefault="00000000">
          <w:pPr>
            <w:pStyle w:val="DB84CFA9AC0DD841ADEA0D78B78D1C9E"/>
          </w:pPr>
          <w:r>
            <w:rPr>
              <w:lang w:bidi="en-GB"/>
            </w:rPr>
            <w:t>Experience</w:t>
          </w:r>
        </w:p>
      </w:docPartBody>
    </w:docPart>
    <w:docPart>
      <w:docPartPr>
        <w:name w:val="20E1ECC388C975478E1819D4AD7D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2DCE-95AE-5A42-9FD3-5F7BE70F21CD}"/>
      </w:docPartPr>
      <w:docPartBody>
        <w:p w:rsidR="00A2141A" w:rsidRDefault="00BB7A52" w:rsidP="00BB7A52">
          <w:pPr>
            <w:pStyle w:val="20E1ECC388C975478E1819D4AD7DFB6F"/>
          </w:pPr>
          <w:r>
            <w:rPr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88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52"/>
    <w:rsid w:val="00194637"/>
    <w:rsid w:val="0029222C"/>
    <w:rsid w:val="00A2141A"/>
    <w:rsid w:val="00B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4CFA9AC0DD841ADEA0D78B78D1C9E">
    <w:name w:val="DB84CFA9AC0DD841ADEA0D78B78D1C9E"/>
  </w:style>
  <w:style w:type="paragraph" w:styleId="ListBullet">
    <w:name w:val="List Bullet"/>
    <w:basedOn w:val="Normal"/>
    <w:uiPriority w:val="9"/>
    <w:qFormat/>
    <w:rsid w:val="00BB7A52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20E1ECC388C975478E1819D4AD7DFB6F">
    <w:name w:val="20E1ECC388C975478E1819D4AD7DFB6F"/>
    <w:rsid w:val="00BB7A52"/>
  </w:style>
  <w:style w:type="paragraph" w:customStyle="1" w:styleId="4E42FB73E841B645BC65CC42672EEA3B">
    <w:name w:val="4E42FB73E841B645BC65CC42672EEA3B"/>
    <w:rsid w:val="00BB7A52"/>
  </w:style>
  <w:style w:type="paragraph" w:customStyle="1" w:styleId="6AF4CABF51CCAE4C9477C922585F0F98">
    <w:name w:val="6AF4CABF51CCAE4C9477C922585F0F98"/>
    <w:rsid w:val="00BB7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20FD-7C4A-4421-9540-98B63E0E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95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HARVEY Daniel J</cp:lastModifiedBy>
  <cp:revision>3</cp:revision>
  <dcterms:created xsi:type="dcterms:W3CDTF">2023-01-11T13:52:00Z</dcterms:created>
  <dcterms:modified xsi:type="dcterms:W3CDTF">2023-01-14T12:30:00Z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