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91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42"/>
        <w:gridCol w:w="273"/>
        <w:gridCol w:w="7000"/>
      </w:tblGrid>
      <w:tr w:rsidR="001B2ABD" w14:paraId="6A2C16FA" w14:textId="77777777" w:rsidTr="00F1026E">
        <w:trPr>
          <w:trHeight w:val="4410"/>
        </w:trPr>
        <w:tc>
          <w:tcPr>
            <w:tcW w:w="3642" w:type="dxa"/>
            <w:vAlign w:val="bottom"/>
          </w:tcPr>
          <w:p w14:paraId="4943497B" w14:textId="70E360FD" w:rsidR="001B2ABD" w:rsidRDefault="001B2ABD" w:rsidP="001B2ABD">
            <w:pPr>
              <w:tabs>
                <w:tab w:val="left" w:pos="990"/>
              </w:tabs>
              <w:jc w:val="center"/>
            </w:pPr>
            <w:bookmarkStart w:id="0" w:name="_GoBack"/>
            <w:r>
              <w:rPr>
                <w:noProof/>
                <w:lang w:eastAsia="en-US"/>
              </w:rPr>
              <mc:AlternateContent>
                <mc:Choice Requires="wps">
                  <w:drawing>
                    <wp:inline distT="0" distB="0" distL="0" distR="0" wp14:anchorId="3A80890A" wp14:editId="0C481D25">
                      <wp:extent cx="2181225" cy="2122805"/>
                      <wp:effectExtent l="19050" t="19050" r="47625" b="29845"/>
                      <wp:docPr id="2" name="Oval 2" title="Professional Headshot of Man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81225" cy="2122805"/>
                              </a:xfrm>
                              <a:prstGeom prst="ellipse">
                                <a:avLst/>
                              </a:prstGeom>
                              <a:blipFill dpi="0" rotWithShape="1"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 l="-24" t="897" r="-3" b="-3887"/>
                                </a:stretch>
                              </a:blipFill>
                              <a:ln w="63500"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61462750" id="Oval 2" o:spid="_x0000_s1026" alt="Title: Professional Headshot of Man" style="width:171.75pt;height:16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" strokecolor="#94b6d2 [3204]" strokeweight="5pt">
                      <v:fill r:id="rId10" o:title="" recolor="t" rotate="t" type="frame"/>
                      <v:stroke joinstyle="miter"/>
                      <w10:anchorlock/>
                    </v:oval>
                  </w:pict>
                </mc:Fallback>
              </mc:AlternateContent>
            </w:r>
            <w:bookmarkEnd w:id="0"/>
          </w:p>
        </w:tc>
        <w:tc>
          <w:tcPr>
            <w:tcW w:w="273" w:type="dxa"/>
          </w:tcPr>
          <w:p w14:paraId="3566E221" w14:textId="77777777" w:rsidR="001B2ABD" w:rsidRDefault="001B2ABD" w:rsidP="000C45FF">
            <w:pPr>
              <w:tabs>
                <w:tab w:val="left" w:pos="990"/>
              </w:tabs>
            </w:pPr>
          </w:p>
        </w:tc>
        <w:tc>
          <w:tcPr>
            <w:tcW w:w="7000" w:type="dxa"/>
            <w:vAlign w:val="bottom"/>
          </w:tcPr>
          <w:p w14:paraId="30F04D3A" w14:textId="77777777" w:rsidR="008C66AE" w:rsidRDefault="008C66AE" w:rsidP="001B2ABD">
            <w:pPr>
              <w:pStyle w:val="Title"/>
            </w:pPr>
          </w:p>
          <w:p w14:paraId="6866E878" w14:textId="77777777" w:rsidR="008C66AE" w:rsidRDefault="008C66AE" w:rsidP="001B2ABD">
            <w:pPr>
              <w:pStyle w:val="Title"/>
            </w:pPr>
          </w:p>
          <w:p w14:paraId="13CF13D1" w14:textId="77777777" w:rsidR="008C66AE" w:rsidRDefault="008C66AE" w:rsidP="001B2ABD">
            <w:pPr>
              <w:pStyle w:val="Title"/>
            </w:pPr>
          </w:p>
          <w:p w14:paraId="2088C52B" w14:textId="77777777" w:rsidR="008C66AE" w:rsidRDefault="008C66AE" w:rsidP="001B2ABD">
            <w:pPr>
              <w:pStyle w:val="Title"/>
            </w:pPr>
          </w:p>
          <w:p w14:paraId="49004720" w14:textId="77777777" w:rsidR="008C66AE" w:rsidRDefault="008C66AE" w:rsidP="001B2ABD">
            <w:pPr>
              <w:pStyle w:val="Title"/>
            </w:pPr>
          </w:p>
          <w:p w14:paraId="46FDDBC9" w14:textId="3A00BA85" w:rsidR="001B2ABD" w:rsidRDefault="00647A66" w:rsidP="001B2ABD">
            <w:pPr>
              <w:pStyle w:val="Title"/>
            </w:pPr>
            <w:r>
              <w:t>Nirzhar Hussain</w:t>
            </w:r>
          </w:p>
          <w:p w14:paraId="13E59905" w14:textId="7AFEC93E" w:rsidR="001B2ABD" w:rsidRPr="001C67B6" w:rsidRDefault="00A36BDB" w:rsidP="001B2ABD">
            <w:pPr>
              <w:pStyle w:val="Subtitle"/>
              <w:rPr>
                <w:rFonts w:asciiTheme="majorHAnsi" w:hAnsiTheme="majorHAnsi" w:cs="SutonnyOMJ"/>
              </w:rPr>
            </w:pPr>
            <w:r w:rsidRPr="001E1A39">
              <w:rPr>
                <w:rFonts w:asciiTheme="majorHAnsi" w:hAnsiTheme="majorHAnsi" w:cs="SutonnyOMJ"/>
                <w:spacing w:val="0"/>
                <w:w w:val="39"/>
              </w:rPr>
              <w:t xml:space="preserve"> </w:t>
            </w:r>
            <w:r w:rsidR="008D00D0" w:rsidRPr="001E1A39">
              <w:rPr>
                <w:rFonts w:asciiTheme="majorHAnsi" w:hAnsiTheme="majorHAnsi" w:cs="SutonnyOMJ"/>
                <w:spacing w:val="0"/>
                <w:w w:val="39"/>
              </w:rPr>
              <w:t>Film Director, Writer, Amateur Acto</w:t>
            </w:r>
            <w:r w:rsidR="008D00D0" w:rsidRPr="001E1A39">
              <w:rPr>
                <w:rFonts w:asciiTheme="majorHAnsi" w:hAnsiTheme="majorHAnsi" w:cs="SutonnyOMJ"/>
                <w:spacing w:val="510"/>
                <w:w w:val="39"/>
              </w:rPr>
              <w:t>r</w:t>
            </w:r>
          </w:p>
        </w:tc>
      </w:tr>
      <w:tr w:rsidR="001B2ABD" w14:paraId="3B4B4A02" w14:textId="77777777" w:rsidTr="00F1026E">
        <w:tc>
          <w:tcPr>
            <w:tcW w:w="3642" w:type="dxa"/>
          </w:tcPr>
          <w:sdt>
            <w:sdtPr>
              <w:id w:val="-1711873194"/>
              <w:placeholder>
                <w:docPart w:val="50775E50548B457CB39946672F7EF3BC"/>
              </w:placeholder>
              <w:temporary/>
              <w:showingPlcHdr/>
              <w15:appearance w15:val="hidden"/>
            </w:sdtPr>
            <w:sdtEndPr/>
            <w:sdtContent>
              <w:p w14:paraId="387A5D92" w14:textId="77777777" w:rsidR="001B2ABD" w:rsidRDefault="00036450" w:rsidP="00036450">
                <w:pPr>
                  <w:pStyle w:val="Heading3"/>
                </w:pPr>
                <w:r w:rsidRPr="00D5459D">
                  <w:t>Profile</w:t>
                </w:r>
              </w:p>
            </w:sdtContent>
          </w:sdt>
          <w:p w14:paraId="6D99A9BC" w14:textId="0F74FA37" w:rsidR="004063DC" w:rsidRPr="004063DC" w:rsidRDefault="004063DC" w:rsidP="004063DC">
            <w:pPr>
              <w:rPr>
                <w:color w:val="030303"/>
                <w:szCs w:val="18"/>
                <w:shd w:val="clear" w:color="auto" w:fill="F9F9F9"/>
              </w:rPr>
            </w:pPr>
            <w:r w:rsidRPr="004063DC">
              <w:rPr>
                <w:color w:val="030303"/>
                <w:szCs w:val="18"/>
                <w:shd w:val="clear" w:color="auto" w:fill="F9F9F9"/>
              </w:rPr>
              <w:t xml:space="preserve">Hello, I'm Nirzhar Hussain. Co-Founder of </w:t>
            </w:r>
            <w:proofErr w:type="spellStart"/>
            <w:r w:rsidRPr="004063DC">
              <w:rPr>
                <w:color w:val="030303"/>
                <w:szCs w:val="18"/>
                <w:shd w:val="clear" w:color="auto" w:fill="F9F9F9"/>
              </w:rPr>
              <w:t>DayDreams</w:t>
            </w:r>
            <w:proofErr w:type="spellEnd"/>
            <w:r w:rsidRPr="004063DC">
              <w:rPr>
                <w:color w:val="030303"/>
                <w:szCs w:val="18"/>
                <w:shd w:val="clear" w:color="auto" w:fill="F9F9F9"/>
              </w:rPr>
              <w:t xml:space="preserve"> and Blackwood Films. I've Completed My two years long Post Graduate Diploma </w:t>
            </w:r>
            <w:r>
              <w:rPr>
                <w:color w:val="030303"/>
                <w:szCs w:val="18"/>
                <w:shd w:val="clear" w:color="auto" w:fill="F9F9F9"/>
              </w:rPr>
              <w:t xml:space="preserve">(PGD) </w:t>
            </w:r>
            <w:r w:rsidRPr="004063DC">
              <w:rPr>
                <w:color w:val="030303"/>
                <w:szCs w:val="18"/>
                <w:shd w:val="clear" w:color="auto" w:fill="F9F9F9"/>
              </w:rPr>
              <w:t>Course in Film Making (Film Direction), from Bangladesh Cinema and Television Institute (BCTI). I Want To Make My Carrier in FILMMAKING, WRITING, DIRECTING, and ACTING. And I Want to Make Some Good and Positive Contents that can make Positive True Changes to the World and Humanity.</w:t>
            </w:r>
          </w:p>
          <w:p w14:paraId="3B117FF7" w14:textId="77777777" w:rsidR="004063DC" w:rsidRPr="004063DC" w:rsidRDefault="004063DC" w:rsidP="004063DC">
            <w:pPr>
              <w:rPr>
                <w:color w:val="030303"/>
                <w:szCs w:val="18"/>
                <w:shd w:val="clear" w:color="auto" w:fill="F9F9F9"/>
              </w:rPr>
            </w:pPr>
          </w:p>
          <w:p w14:paraId="29670B83" w14:textId="77777777" w:rsidR="004063DC" w:rsidRPr="004063DC" w:rsidRDefault="004063DC" w:rsidP="004063DC">
            <w:pPr>
              <w:rPr>
                <w:color w:val="030303"/>
                <w:szCs w:val="18"/>
                <w:shd w:val="clear" w:color="auto" w:fill="F9F9F9"/>
              </w:rPr>
            </w:pPr>
            <w:r w:rsidRPr="004063DC">
              <w:rPr>
                <w:color w:val="030303"/>
                <w:szCs w:val="18"/>
                <w:shd w:val="clear" w:color="auto" w:fill="F9F9F9"/>
              </w:rPr>
              <w:t xml:space="preserve">FILMOGRAPHY:- </w:t>
            </w:r>
          </w:p>
          <w:p w14:paraId="71315FD4" w14:textId="77777777" w:rsidR="004063DC" w:rsidRPr="004063DC" w:rsidRDefault="004063DC" w:rsidP="004063DC">
            <w:pPr>
              <w:rPr>
                <w:color w:val="030303"/>
                <w:szCs w:val="18"/>
                <w:shd w:val="clear" w:color="auto" w:fill="F9F9F9"/>
              </w:rPr>
            </w:pPr>
            <w:r w:rsidRPr="004063DC">
              <w:rPr>
                <w:color w:val="030303"/>
                <w:szCs w:val="18"/>
                <w:shd w:val="clear" w:color="auto" w:fill="F9F9F9"/>
              </w:rPr>
              <w:t xml:space="preserve">Student Films (2019-2021) from Bangladesh Cinema and Television Institute (BCTI):- </w:t>
            </w:r>
          </w:p>
          <w:p w14:paraId="0E362D8C" w14:textId="77777777" w:rsidR="004063DC" w:rsidRPr="004063DC" w:rsidRDefault="004063DC" w:rsidP="004063DC">
            <w:pPr>
              <w:rPr>
                <w:color w:val="030303"/>
                <w:szCs w:val="18"/>
                <w:shd w:val="clear" w:color="auto" w:fill="F9F9F9"/>
              </w:rPr>
            </w:pPr>
            <w:r w:rsidRPr="004063DC">
              <w:rPr>
                <w:color w:val="030303"/>
                <w:szCs w:val="18"/>
                <w:shd w:val="clear" w:color="auto" w:fill="F9F9F9"/>
              </w:rPr>
              <w:t>Director, Writer-</w:t>
            </w:r>
          </w:p>
          <w:p w14:paraId="4F7E0C21" w14:textId="77777777" w:rsidR="004063DC" w:rsidRPr="004063DC" w:rsidRDefault="004063DC" w:rsidP="004063DC">
            <w:pPr>
              <w:rPr>
                <w:color w:val="030303"/>
                <w:szCs w:val="18"/>
                <w:shd w:val="clear" w:color="auto" w:fill="F9F9F9"/>
              </w:rPr>
            </w:pPr>
            <w:r w:rsidRPr="004063DC">
              <w:rPr>
                <w:color w:val="030303"/>
                <w:szCs w:val="18"/>
                <w:shd w:val="clear" w:color="auto" w:fill="F9F9F9"/>
              </w:rPr>
              <w:t xml:space="preserve">1) Fiction-Corridor (2019) </w:t>
            </w:r>
          </w:p>
          <w:p w14:paraId="31A437A3" w14:textId="77777777" w:rsidR="004063DC" w:rsidRPr="004063DC" w:rsidRDefault="004063DC" w:rsidP="004063DC">
            <w:pPr>
              <w:rPr>
                <w:color w:val="030303"/>
                <w:szCs w:val="18"/>
                <w:shd w:val="clear" w:color="auto" w:fill="F9F9F9"/>
              </w:rPr>
            </w:pPr>
            <w:r w:rsidRPr="004063DC">
              <w:rPr>
                <w:color w:val="030303"/>
                <w:szCs w:val="18"/>
                <w:shd w:val="clear" w:color="auto" w:fill="F9F9F9"/>
              </w:rPr>
              <w:t>Genre- Psychological Horror</w:t>
            </w:r>
          </w:p>
          <w:p w14:paraId="03F74667" w14:textId="77777777" w:rsidR="004063DC" w:rsidRPr="004063DC" w:rsidRDefault="004063DC" w:rsidP="004063DC">
            <w:pPr>
              <w:rPr>
                <w:color w:val="030303"/>
                <w:szCs w:val="18"/>
                <w:shd w:val="clear" w:color="auto" w:fill="F9F9F9"/>
              </w:rPr>
            </w:pPr>
            <w:r w:rsidRPr="004063DC">
              <w:rPr>
                <w:color w:val="030303"/>
                <w:szCs w:val="18"/>
                <w:shd w:val="clear" w:color="auto" w:fill="F9F9F9"/>
              </w:rPr>
              <w:t xml:space="preserve">2) Fiction-The Calling (2020) </w:t>
            </w:r>
          </w:p>
          <w:p w14:paraId="40549D42" w14:textId="77777777" w:rsidR="004063DC" w:rsidRPr="004063DC" w:rsidRDefault="004063DC" w:rsidP="004063DC">
            <w:pPr>
              <w:rPr>
                <w:color w:val="030303"/>
                <w:szCs w:val="18"/>
                <w:shd w:val="clear" w:color="auto" w:fill="F9F9F9"/>
              </w:rPr>
            </w:pPr>
            <w:r w:rsidRPr="004063DC">
              <w:rPr>
                <w:color w:val="030303"/>
                <w:szCs w:val="18"/>
                <w:shd w:val="clear" w:color="auto" w:fill="F9F9F9"/>
              </w:rPr>
              <w:t>Genre- Psychological Horror</w:t>
            </w:r>
          </w:p>
          <w:p w14:paraId="0921BD87" w14:textId="77777777" w:rsidR="004063DC" w:rsidRPr="004063DC" w:rsidRDefault="004063DC" w:rsidP="004063DC">
            <w:pPr>
              <w:rPr>
                <w:color w:val="030303"/>
                <w:szCs w:val="18"/>
                <w:shd w:val="clear" w:color="auto" w:fill="F9F9F9"/>
              </w:rPr>
            </w:pPr>
            <w:r w:rsidRPr="004063DC">
              <w:rPr>
                <w:color w:val="030303"/>
                <w:szCs w:val="18"/>
                <w:shd w:val="clear" w:color="auto" w:fill="F9F9F9"/>
              </w:rPr>
              <w:t xml:space="preserve">3) Non-Fiction- </w:t>
            </w:r>
            <w:proofErr w:type="spellStart"/>
            <w:r w:rsidRPr="004063DC">
              <w:rPr>
                <w:color w:val="030303"/>
                <w:szCs w:val="18"/>
                <w:shd w:val="clear" w:color="auto" w:fill="F9F9F9"/>
              </w:rPr>
              <w:t>Dhakay</w:t>
            </w:r>
            <w:proofErr w:type="spellEnd"/>
            <w:r w:rsidRPr="004063DC">
              <w:rPr>
                <w:color w:val="030303"/>
                <w:szCs w:val="18"/>
                <w:shd w:val="clear" w:color="auto" w:fill="F9F9F9"/>
              </w:rPr>
              <w:t xml:space="preserve"> Comics (2020) </w:t>
            </w:r>
          </w:p>
          <w:p w14:paraId="6E70A1A2" w14:textId="77777777" w:rsidR="004063DC" w:rsidRPr="004063DC" w:rsidRDefault="004063DC" w:rsidP="004063DC">
            <w:pPr>
              <w:rPr>
                <w:color w:val="030303"/>
                <w:szCs w:val="18"/>
                <w:shd w:val="clear" w:color="auto" w:fill="F9F9F9"/>
              </w:rPr>
            </w:pPr>
            <w:r w:rsidRPr="004063DC">
              <w:rPr>
                <w:color w:val="030303"/>
                <w:szCs w:val="18"/>
                <w:shd w:val="clear" w:color="auto" w:fill="F9F9F9"/>
              </w:rPr>
              <w:t>Genre- Interview-Based Documentary</w:t>
            </w:r>
          </w:p>
          <w:p w14:paraId="71F5A987" w14:textId="77777777" w:rsidR="004063DC" w:rsidRPr="004063DC" w:rsidRDefault="004063DC" w:rsidP="004063DC">
            <w:pPr>
              <w:rPr>
                <w:color w:val="030303"/>
                <w:szCs w:val="18"/>
                <w:shd w:val="clear" w:color="auto" w:fill="F9F9F9"/>
              </w:rPr>
            </w:pPr>
            <w:r w:rsidRPr="004063DC">
              <w:rPr>
                <w:color w:val="030303"/>
                <w:szCs w:val="18"/>
                <w:shd w:val="clear" w:color="auto" w:fill="F9F9F9"/>
              </w:rPr>
              <w:t xml:space="preserve">4) Fiction- </w:t>
            </w:r>
            <w:proofErr w:type="spellStart"/>
            <w:r w:rsidRPr="004063DC">
              <w:rPr>
                <w:color w:val="030303"/>
                <w:szCs w:val="18"/>
                <w:shd w:val="clear" w:color="auto" w:fill="F9F9F9"/>
              </w:rPr>
              <w:t>NightMare</w:t>
            </w:r>
            <w:proofErr w:type="spellEnd"/>
            <w:r w:rsidRPr="004063DC">
              <w:rPr>
                <w:color w:val="030303"/>
                <w:szCs w:val="18"/>
                <w:shd w:val="clear" w:color="auto" w:fill="F9F9F9"/>
              </w:rPr>
              <w:t xml:space="preserve"> (2021)</w:t>
            </w:r>
          </w:p>
          <w:p w14:paraId="78758C9C" w14:textId="77777777" w:rsidR="004063DC" w:rsidRPr="004063DC" w:rsidRDefault="004063DC" w:rsidP="004063DC">
            <w:pPr>
              <w:rPr>
                <w:color w:val="030303"/>
                <w:szCs w:val="18"/>
                <w:shd w:val="clear" w:color="auto" w:fill="F9F9F9"/>
              </w:rPr>
            </w:pPr>
            <w:r w:rsidRPr="004063DC">
              <w:rPr>
                <w:color w:val="030303"/>
                <w:szCs w:val="18"/>
                <w:shd w:val="clear" w:color="auto" w:fill="F9F9F9"/>
              </w:rPr>
              <w:t>Genre- Psychological Thriller</w:t>
            </w:r>
          </w:p>
          <w:p w14:paraId="50A04484" w14:textId="77777777" w:rsidR="004063DC" w:rsidRPr="004063DC" w:rsidRDefault="004063DC" w:rsidP="004063DC">
            <w:pPr>
              <w:rPr>
                <w:color w:val="030303"/>
                <w:szCs w:val="18"/>
                <w:shd w:val="clear" w:color="auto" w:fill="F9F9F9"/>
              </w:rPr>
            </w:pPr>
            <w:r w:rsidRPr="004063DC">
              <w:rPr>
                <w:color w:val="030303"/>
                <w:szCs w:val="18"/>
                <w:shd w:val="clear" w:color="auto" w:fill="F9F9F9"/>
              </w:rPr>
              <w:t>Actor-</w:t>
            </w:r>
          </w:p>
          <w:p w14:paraId="2F7161EF" w14:textId="77777777" w:rsidR="004063DC" w:rsidRPr="004063DC" w:rsidRDefault="004063DC" w:rsidP="004063DC">
            <w:pPr>
              <w:rPr>
                <w:color w:val="030303"/>
                <w:szCs w:val="18"/>
                <w:shd w:val="clear" w:color="auto" w:fill="F9F9F9"/>
              </w:rPr>
            </w:pPr>
            <w:r w:rsidRPr="004063DC">
              <w:rPr>
                <w:color w:val="030303"/>
                <w:szCs w:val="18"/>
                <w:shd w:val="clear" w:color="auto" w:fill="F9F9F9"/>
              </w:rPr>
              <w:t xml:space="preserve">1) Fiction-The Immortal Game (2019) </w:t>
            </w:r>
          </w:p>
          <w:p w14:paraId="2BC6C978" w14:textId="77777777" w:rsidR="004063DC" w:rsidRPr="004063DC" w:rsidRDefault="004063DC" w:rsidP="004063DC">
            <w:pPr>
              <w:rPr>
                <w:color w:val="030303"/>
                <w:szCs w:val="18"/>
                <w:shd w:val="clear" w:color="auto" w:fill="F9F9F9"/>
              </w:rPr>
            </w:pPr>
            <w:r w:rsidRPr="004063DC">
              <w:rPr>
                <w:color w:val="030303"/>
                <w:szCs w:val="18"/>
                <w:shd w:val="clear" w:color="auto" w:fill="F9F9F9"/>
              </w:rPr>
              <w:t>Genre- Surrealistic, Experimental</w:t>
            </w:r>
          </w:p>
          <w:p w14:paraId="042BCA8D" w14:textId="77777777" w:rsidR="004063DC" w:rsidRPr="004063DC" w:rsidRDefault="004063DC" w:rsidP="004063DC">
            <w:pPr>
              <w:rPr>
                <w:color w:val="030303"/>
                <w:szCs w:val="18"/>
                <w:shd w:val="clear" w:color="auto" w:fill="F9F9F9"/>
              </w:rPr>
            </w:pPr>
            <w:r w:rsidRPr="004063DC">
              <w:rPr>
                <w:color w:val="030303"/>
                <w:szCs w:val="18"/>
                <w:shd w:val="clear" w:color="auto" w:fill="F9F9F9"/>
              </w:rPr>
              <w:t xml:space="preserve">2) Fiction-Corridor (2019) </w:t>
            </w:r>
          </w:p>
          <w:p w14:paraId="1F06416A" w14:textId="77777777" w:rsidR="004063DC" w:rsidRPr="004063DC" w:rsidRDefault="004063DC" w:rsidP="004063DC">
            <w:pPr>
              <w:rPr>
                <w:color w:val="030303"/>
                <w:szCs w:val="18"/>
                <w:shd w:val="clear" w:color="auto" w:fill="F9F9F9"/>
              </w:rPr>
            </w:pPr>
            <w:r w:rsidRPr="004063DC">
              <w:rPr>
                <w:color w:val="030303"/>
                <w:szCs w:val="18"/>
                <w:shd w:val="clear" w:color="auto" w:fill="F9F9F9"/>
              </w:rPr>
              <w:t>Genre- Psychological Horror</w:t>
            </w:r>
          </w:p>
          <w:p w14:paraId="4E085034" w14:textId="77777777" w:rsidR="004063DC" w:rsidRPr="004063DC" w:rsidRDefault="004063DC" w:rsidP="004063DC">
            <w:pPr>
              <w:rPr>
                <w:color w:val="030303"/>
                <w:szCs w:val="18"/>
                <w:shd w:val="clear" w:color="auto" w:fill="F9F9F9"/>
              </w:rPr>
            </w:pPr>
            <w:r w:rsidRPr="004063DC">
              <w:rPr>
                <w:color w:val="030303"/>
                <w:szCs w:val="18"/>
                <w:shd w:val="clear" w:color="auto" w:fill="F9F9F9"/>
              </w:rPr>
              <w:t xml:space="preserve">3) Fiction- </w:t>
            </w:r>
            <w:proofErr w:type="spellStart"/>
            <w:r w:rsidRPr="004063DC">
              <w:rPr>
                <w:color w:val="030303"/>
                <w:szCs w:val="18"/>
                <w:shd w:val="clear" w:color="auto" w:fill="F9F9F9"/>
              </w:rPr>
              <w:t>NightMare</w:t>
            </w:r>
            <w:proofErr w:type="spellEnd"/>
            <w:r w:rsidRPr="004063DC">
              <w:rPr>
                <w:color w:val="030303"/>
                <w:szCs w:val="18"/>
                <w:shd w:val="clear" w:color="auto" w:fill="F9F9F9"/>
              </w:rPr>
              <w:t xml:space="preserve"> (2021)</w:t>
            </w:r>
          </w:p>
          <w:p w14:paraId="2FF9CCC8" w14:textId="77777777" w:rsidR="004063DC" w:rsidRPr="004063DC" w:rsidRDefault="004063DC" w:rsidP="004063DC">
            <w:pPr>
              <w:rPr>
                <w:color w:val="030303"/>
                <w:szCs w:val="18"/>
                <w:shd w:val="clear" w:color="auto" w:fill="F9F9F9"/>
              </w:rPr>
            </w:pPr>
            <w:r w:rsidRPr="004063DC">
              <w:rPr>
                <w:color w:val="030303"/>
                <w:szCs w:val="18"/>
                <w:shd w:val="clear" w:color="auto" w:fill="F9F9F9"/>
              </w:rPr>
              <w:t>Genre- Psychological Thriller</w:t>
            </w:r>
          </w:p>
          <w:p w14:paraId="1D31F218" w14:textId="77777777" w:rsidR="004063DC" w:rsidRPr="004063DC" w:rsidRDefault="004063DC" w:rsidP="004063DC">
            <w:pPr>
              <w:rPr>
                <w:color w:val="030303"/>
                <w:szCs w:val="18"/>
                <w:shd w:val="clear" w:color="auto" w:fill="F9F9F9"/>
              </w:rPr>
            </w:pPr>
            <w:r w:rsidRPr="004063DC">
              <w:rPr>
                <w:color w:val="030303"/>
                <w:szCs w:val="18"/>
                <w:shd w:val="clear" w:color="auto" w:fill="F9F9F9"/>
              </w:rPr>
              <w:t>-</w:t>
            </w:r>
          </w:p>
          <w:p w14:paraId="2021499A" w14:textId="77777777" w:rsidR="004063DC" w:rsidRPr="004063DC" w:rsidRDefault="004063DC" w:rsidP="004063DC">
            <w:pPr>
              <w:rPr>
                <w:color w:val="030303"/>
                <w:szCs w:val="18"/>
                <w:shd w:val="clear" w:color="auto" w:fill="F9F9F9"/>
              </w:rPr>
            </w:pPr>
            <w:r w:rsidRPr="004063DC">
              <w:rPr>
                <w:color w:val="030303"/>
                <w:szCs w:val="18"/>
                <w:shd w:val="clear" w:color="auto" w:fill="F9F9F9"/>
              </w:rPr>
              <w:t>BLACKWOOD FILMS Primary Short Films (2022)-</w:t>
            </w:r>
          </w:p>
          <w:p w14:paraId="38116C57" w14:textId="77777777" w:rsidR="004063DC" w:rsidRPr="004063DC" w:rsidRDefault="004063DC" w:rsidP="004063DC">
            <w:pPr>
              <w:rPr>
                <w:color w:val="030303"/>
                <w:szCs w:val="18"/>
                <w:shd w:val="clear" w:color="auto" w:fill="F9F9F9"/>
              </w:rPr>
            </w:pPr>
            <w:r w:rsidRPr="004063DC">
              <w:rPr>
                <w:color w:val="030303"/>
                <w:szCs w:val="18"/>
                <w:shd w:val="clear" w:color="auto" w:fill="F9F9F9"/>
              </w:rPr>
              <w:t xml:space="preserve">1) The Wardrobe- Horror, Weird Tale, Experimental (My 6th Short After My BCTI Diploma Film </w:t>
            </w:r>
            <w:proofErr w:type="spellStart"/>
            <w:r w:rsidRPr="004063DC">
              <w:rPr>
                <w:color w:val="030303"/>
                <w:szCs w:val="18"/>
                <w:shd w:val="clear" w:color="auto" w:fill="F9F9F9"/>
              </w:rPr>
              <w:t>NightMare</w:t>
            </w:r>
            <w:proofErr w:type="spellEnd"/>
            <w:r w:rsidRPr="004063DC">
              <w:rPr>
                <w:color w:val="030303"/>
                <w:szCs w:val="18"/>
                <w:shd w:val="clear" w:color="auto" w:fill="F9F9F9"/>
              </w:rPr>
              <w:t xml:space="preserve"> (2021)) </w:t>
            </w:r>
          </w:p>
          <w:p w14:paraId="0F7625D1" w14:textId="77777777" w:rsidR="004063DC" w:rsidRPr="004063DC" w:rsidRDefault="004063DC" w:rsidP="004063DC">
            <w:pPr>
              <w:rPr>
                <w:color w:val="030303"/>
                <w:szCs w:val="18"/>
                <w:shd w:val="clear" w:color="auto" w:fill="F9F9F9"/>
              </w:rPr>
            </w:pPr>
            <w:r w:rsidRPr="004063DC">
              <w:rPr>
                <w:color w:val="030303"/>
                <w:szCs w:val="18"/>
                <w:shd w:val="clear" w:color="auto" w:fill="F9F9F9"/>
              </w:rPr>
              <w:t xml:space="preserve">- Worked as a Co-Writer, Co-Director, and Actor. </w:t>
            </w:r>
          </w:p>
          <w:p w14:paraId="42957F18" w14:textId="77777777" w:rsidR="004063DC" w:rsidRPr="004063DC" w:rsidRDefault="004063DC" w:rsidP="004063DC">
            <w:pPr>
              <w:rPr>
                <w:color w:val="030303"/>
                <w:szCs w:val="18"/>
                <w:shd w:val="clear" w:color="auto" w:fill="F9F9F9"/>
              </w:rPr>
            </w:pPr>
            <w:r w:rsidRPr="004063DC">
              <w:rPr>
                <w:color w:val="030303"/>
                <w:szCs w:val="18"/>
                <w:shd w:val="clear" w:color="auto" w:fill="F9F9F9"/>
              </w:rPr>
              <w:t>2) Under The Bed- Horror, Weird Tale, Experimental</w:t>
            </w:r>
          </w:p>
          <w:p w14:paraId="7C399016" w14:textId="77777777" w:rsidR="004063DC" w:rsidRPr="004063DC" w:rsidRDefault="004063DC" w:rsidP="004063DC">
            <w:pPr>
              <w:rPr>
                <w:color w:val="030303"/>
                <w:szCs w:val="18"/>
                <w:shd w:val="clear" w:color="auto" w:fill="F9F9F9"/>
              </w:rPr>
            </w:pPr>
            <w:r w:rsidRPr="004063DC">
              <w:rPr>
                <w:color w:val="030303"/>
                <w:szCs w:val="18"/>
                <w:shd w:val="clear" w:color="auto" w:fill="F9F9F9"/>
              </w:rPr>
              <w:t xml:space="preserve">- Worked as a Co-Writer, Co-Director, and Actor. </w:t>
            </w:r>
          </w:p>
          <w:p w14:paraId="47598A10" w14:textId="77777777" w:rsidR="004063DC" w:rsidRPr="004063DC" w:rsidRDefault="004063DC" w:rsidP="004063DC">
            <w:pPr>
              <w:rPr>
                <w:color w:val="030303"/>
                <w:szCs w:val="18"/>
                <w:shd w:val="clear" w:color="auto" w:fill="F9F9F9"/>
              </w:rPr>
            </w:pPr>
            <w:r w:rsidRPr="004063DC">
              <w:rPr>
                <w:color w:val="030303"/>
                <w:szCs w:val="18"/>
                <w:shd w:val="clear" w:color="auto" w:fill="F9F9F9"/>
              </w:rPr>
              <w:t>3) The Bathroom- Horror, Weird Tale, Experimental</w:t>
            </w:r>
          </w:p>
          <w:p w14:paraId="51125B35" w14:textId="77777777" w:rsidR="004063DC" w:rsidRPr="004063DC" w:rsidRDefault="004063DC" w:rsidP="004063DC">
            <w:pPr>
              <w:rPr>
                <w:color w:val="030303"/>
                <w:szCs w:val="18"/>
                <w:shd w:val="clear" w:color="auto" w:fill="F9F9F9"/>
              </w:rPr>
            </w:pPr>
            <w:r w:rsidRPr="004063DC">
              <w:rPr>
                <w:color w:val="030303"/>
                <w:szCs w:val="18"/>
                <w:shd w:val="clear" w:color="auto" w:fill="F9F9F9"/>
              </w:rPr>
              <w:t xml:space="preserve">- Worked as a Writer, Director, and Actor. </w:t>
            </w:r>
          </w:p>
          <w:p w14:paraId="4841E076" w14:textId="77777777" w:rsidR="004063DC" w:rsidRPr="004063DC" w:rsidRDefault="004063DC" w:rsidP="004063DC">
            <w:pPr>
              <w:rPr>
                <w:color w:val="030303"/>
                <w:szCs w:val="18"/>
                <w:shd w:val="clear" w:color="auto" w:fill="F9F9F9"/>
              </w:rPr>
            </w:pPr>
            <w:r w:rsidRPr="004063DC">
              <w:rPr>
                <w:color w:val="030303"/>
                <w:szCs w:val="18"/>
                <w:shd w:val="clear" w:color="auto" w:fill="F9F9F9"/>
              </w:rPr>
              <w:t>4) The Water Glass- Weird Tale, Avant-Garde, Experimental</w:t>
            </w:r>
          </w:p>
          <w:p w14:paraId="224CF166" w14:textId="77777777" w:rsidR="004063DC" w:rsidRPr="004063DC" w:rsidRDefault="004063DC" w:rsidP="004063DC">
            <w:pPr>
              <w:rPr>
                <w:color w:val="030303"/>
                <w:szCs w:val="18"/>
                <w:shd w:val="clear" w:color="auto" w:fill="F9F9F9"/>
              </w:rPr>
            </w:pPr>
            <w:r w:rsidRPr="004063DC">
              <w:rPr>
                <w:color w:val="030303"/>
                <w:szCs w:val="18"/>
                <w:shd w:val="clear" w:color="auto" w:fill="F9F9F9"/>
              </w:rPr>
              <w:t xml:space="preserve">- Worked as a Co-Director and Actor. </w:t>
            </w:r>
          </w:p>
          <w:p w14:paraId="7CD5AA6C" w14:textId="77777777" w:rsidR="004063DC" w:rsidRPr="004063DC" w:rsidRDefault="004063DC" w:rsidP="004063DC">
            <w:pPr>
              <w:rPr>
                <w:color w:val="030303"/>
                <w:szCs w:val="18"/>
                <w:shd w:val="clear" w:color="auto" w:fill="F9F9F9"/>
              </w:rPr>
            </w:pPr>
            <w:r w:rsidRPr="004063DC">
              <w:rPr>
                <w:color w:val="030303"/>
                <w:szCs w:val="18"/>
                <w:shd w:val="clear" w:color="auto" w:fill="F9F9F9"/>
              </w:rPr>
              <w:t>5) The Black Costume- Horror, Weird Tale, Experimental</w:t>
            </w:r>
          </w:p>
          <w:p w14:paraId="2BF7DF4E" w14:textId="77777777" w:rsidR="004063DC" w:rsidRPr="004063DC" w:rsidRDefault="004063DC" w:rsidP="004063DC">
            <w:pPr>
              <w:rPr>
                <w:color w:val="030303"/>
                <w:szCs w:val="18"/>
                <w:shd w:val="clear" w:color="auto" w:fill="F9F9F9"/>
              </w:rPr>
            </w:pPr>
            <w:r w:rsidRPr="004063DC">
              <w:rPr>
                <w:color w:val="030303"/>
                <w:szCs w:val="18"/>
                <w:shd w:val="clear" w:color="auto" w:fill="F9F9F9"/>
              </w:rPr>
              <w:t xml:space="preserve">- Worked as a Co-Director and Actor. </w:t>
            </w:r>
          </w:p>
          <w:p w14:paraId="5F3E86BB" w14:textId="77777777" w:rsidR="004063DC" w:rsidRPr="004063DC" w:rsidRDefault="004063DC" w:rsidP="004063DC">
            <w:pPr>
              <w:rPr>
                <w:color w:val="030303"/>
                <w:szCs w:val="18"/>
                <w:shd w:val="clear" w:color="auto" w:fill="F9F9F9"/>
              </w:rPr>
            </w:pPr>
            <w:r w:rsidRPr="004063DC">
              <w:rPr>
                <w:color w:val="030303"/>
                <w:szCs w:val="18"/>
                <w:shd w:val="clear" w:color="auto" w:fill="F9F9F9"/>
              </w:rPr>
              <w:t>6) MAN Vs. Mosquito- Absurd, Comedy, Weird Tale, Experimental</w:t>
            </w:r>
          </w:p>
          <w:p w14:paraId="4FA22540" w14:textId="689E6097" w:rsidR="00036450" w:rsidRPr="00CE695C" w:rsidRDefault="004063DC" w:rsidP="004063DC">
            <w:pPr>
              <w:rPr>
                <w:szCs w:val="18"/>
              </w:rPr>
            </w:pPr>
            <w:r w:rsidRPr="004063DC">
              <w:rPr>
                <w:color w:val="030303"/>
                <w:szCs w:val="18"/>
                <w:shd w:val="clear" w:color="auto" w:fill="F9F9F9"/>
              </w:rPr>
              <w:t>- Worked as a Co-Director and Actor.</w:t>
            </w:r>
            <w:r w:rsidR="001C67B6">
              <w:rPr>
                <w:color w:val="030303"/>
                <w:szCs w:val="18"/>
                <w:shd w:val="clear" w:color="auto" w:fill="F9F9F9"/>
              </w:rPr>
              <w:t xml:space="preserve"> </w:t>
            </w:r>
          </w:p>
          <w:p w14:paraId="1A7BF01A" w14:textId="77777777" w:rsidR="00036450" w:rsidRDefault="00036450" w:rsidP="00036450"/>
          <w:sdt>
            <w:sdtPr>
              <w:id w:val="-1954003311"/>
              <w:placeholder>
                <w:docPart w:val="1DBA3E375E874DC8B0E359F03D5F61E8"/>
              </w:placeholder>
              <w:temporary/>
              <w:showingPlcHdr/>
              <w15:appearance w15:val="hidden"/>
            </w:sdtPr>
            <w:sdtEndPr/>
            <w:sdtContent>
              <w:p w14:paraId="1FB6E5D8" w14:textId="77777777" w:rsidR="00036450" w:rsidRPr="00CB0055" w:rsidRDefault="00CB0055" w:rsidP="00CB0055">
                <w:pPr>
                  <w:pStyle w:val="Heading3"/>
                </w:pPr>
                <w:r w:rsidRPr="00CB0055">
                  <w:t>Contact</w:t>
                </w:r>
              </w:p>
            </w:sdtContent>
          </w:sdt>
          <w:sdt>
            <w:sdtPr>
              <w:id w:val="1111563247"/>
              <w:placeholder>
                <w:docPart w:val="F470B03A56C94D1AB7E7EBFBF4ED89F2"/>
              </w:placeholder>
              <w:temporary/>
              <w:showingPlcHdr/>
              <w15:appearance w15:val="hidden"/>
            </w:sdtPr>
            <w:sdtEndPr/>
            <w:sdtContent>
              <w:p w14:paraId="469C657D" w14:textId="77777777" w:rsidR="004D3011" w:rsidRDefault="004D3011" w:rsidP="004D3011">
                <w:r w:rsidRPr="004D3011">
                  <w:t>PHONE:</w:t>
                </w:r>
              </w:p>
            </w:sdtContent>
          </w:sdt>
          <w:p w14:paraId="78EE33F7" w14:textId="4BA324A9" w:rsidR="004D3011" w:rsidRDefault="00C06ECF" w:rsidP="004D3011">
            <w:r>
              <w:t>01772439522</w:t>
            </w:r>
          </w:p>
          <w:p w14:paraId="654C767A" w14:textId="53E9CBAB" w:rsidR="004D3011" w:rsidRPr="004D3011" w:rsidRDefault="004D3011" w:rsidP="004D3011"/>
          <w:sdt>
            <w:sdtPr>
              <w:id w:val="67859272"/>
              <w:placeholder>
                <w:docPart w:val="A3BA212AC1B54BB791603CB97A8A4940"/>
              </w:placeholder>
              <w:temporary/>
              <w:showingPlcHdr/>
              <w15:appearance w15:val="hidden"/>
            </w:sdtPr>
            <w:sdtEndPr/>
            <w:sdtContent>
              <w:p w14:paraId="416A07F4" w14:textId="77777777" w:rsidR="004D3011" w:rsidRDefault="004D3011" w:rsidP="004D3011">
                <w:r w:rsidRPr="004D3011">
                  <w:t>WEBSITE:</w:t>
                </w:r>
              </w:p>
            </w:sdtContent>
          </w:sdt>
          <w:p w14:paraId="1BBFE91E" w14:textId="2258978C" w:rsidR="004D3011" w:rsidRDefault="00DE3DAA" w:rsidP="004D3011">
            <w:r>
              <w:t xml:space="preserve">My Films Playlist On YouTube-  </w:t>
            </w:r>
            <w:hyperlink r:id="rId11" w:history="1">
              <w:r w:rsidRPr="00C32309">
                <w:rPr>
                  <w:rStyle w:val="Hyperlink"/>
                </w:rPr>
                <w:t>https://www.youtube.com/playlist?list=PLmjd0akVI8VMeS-S1rrgjiTFrM4W7DGfp</w:t>
              </w:r>
            </w:hyperlink>
            <w:r>
              <w:t xml:space="preserve"> </w:t>
            </w:r>
          </w:p>
          <w:p w14:paraId="2C5EF6B2" w14:textId="77777777" w:rsidR="004D3011" w:rsidRDefault="004D3011" w:rsidP="004D3011"/>
          <w:sdt>
            <w:sdtPr>
              <w:id w:val="-240260293"/>
              <w:placeholder>
                <w:docPart w:val="A22FE156D1DF424D80EBC2C2EB2A019C"/>
              </w:placeholder>
              <w:temporary/>
              <w:showingPlcHdr/>
              <w15:appearance w15:val="hidden"/>
            </w:sdtPr>
            <w:sdtEndPr/>
            <w:sdtContent>
              <w:p w14:paraId="522AD97D" w14:textId="77777777" w:rsidR="004D3011" w:rsidRDefault="004D3011" w:rsidP="004D3011">
                <w:r w:rsidRPr="004D3011">
                  <w:t>EMAIL:</w:t>
                </w:r>
              </w:p>
            </w:sdtContent>
          </w:sdt>
          <w:p w14:paraId="50E66D8C" w14:textId="7EE17978" w:rsidR="00036450" w:rsidRDefault="001E1A39" w:rsidP="004D3011">
            <w:hyperlink r:id="rId12" w:history="1">
              <w:r w:rsidR="00903BE1" w:rsidRPr="00F7537B">
                <w:rPr>
                  <w:rStyle w:val="Hyperlink"/>
                </w:rPr>
                <w:t>nirzharhussain1992@gmail.com</w:t>
              </w:r>
            </w:hyperlink>
          </w:p>
          <w:p w14:paraId="59381117" w14:textId="3AA003CF" w:rsidR="00903BE1" w:rsidRPr="00903BE1" w:rsidRDefault="001E1A39" w:rsidP="004D3011">
            <w:pPr>
              <w:rPr>
                <w:rStyle w:val="Hyperlink"/>
                <w:color w:val="auto"/>
                <w:u w:val="none"/>
              </w:rPr>
            </w:pPr>
            <w:hyperlink r:id="rId13" w:history="1">
              <w:r w:rsidR="00903BE1" w:rsidRPr="00F7537B">
                <w:rPr>
                  <w:rStyle w:val="Hyperlink"/>
                </w:rPr>
                <w:t>nirzhar9030@gmail.com</w:t>
              </w:r>
            </w:hyperlink>
          </w:p>
          <w:sdt>
            <w:sdtPr>
              <w:id w:val="-1444214663"/>
              <w:placeholder>
                <w:docPart w:val="18613B5DD7C5466F8BB2C82EA034B547"/>
              </w:placeholder>
              <w:temporary/>
              <w:showingPlcHdr/>
              <w15:appearance w15:val="hidden"/>
            </w:sdtPr>
            <w:sdtEndPr/>
            <w:sdtContent>
              <w:p w14:paraId="3305653C" w14:textId="77777777" w:rsidR="004D3011" w:rsidRPr="00CB0055" w:rsidRDefault="00CB0055" w:rsidP="00CB0055">
                <w:pPr>
                  <w:pStyle w:val="Heading3"/>
                </w:pPr>
                <w:r w:rsidRPr="00CB0055">
                  <w:t>Hobbies</w:t>
                </w:r>
              </w:p>
            </w:sdtContent>
          </w:sdt>
          <w:p w14:paraId="74DD9062" w14:textId="0328D78A" w:rsidR="00933AD0" w:rsidRDefault="00933AD0" w:rsidP="004D3011">
            <w:r>
              <w:t xml:space="preserve">Workout-Bodyweight and Weight Training </w:t>
            </w:r>
          </w:p>
          <w:p w14:paraId="71096C4F" w14:textId="4DC30063" w:rsidR="004D3011" w:rsidRDefault="00C06ECF" w:rsidP="004D3011">
            <w:r>
              <w:t>Reading Books</w:t>
            </w:r>
          </w:p>
          <w:p w14:paraId="118D17C6" w14:textId="328A25D9" w:rsidR="004D3011" w:rsidRDefault="00C06ECF" w:rsidP="004D3011">
            <w:r>
              <w:t>Watching Films</w:t>
            </w:r>
          </w:p>
          <w:p w14:paraId="6CD5D12E" w14:textId="3C80E714" w:rsidR="004D3011" w:rsidRDefault="00C06ECF" w:rsidP="004D3011">
            <w:r>
              <w:t>Writing</w:t>
            </w:r>
          </w:p>
          <w:p w14:paraId="61C6D223" w14:textId="19711BAB" w:rsidR="004D3011" w:rsidRPr="004D3011" w:rsidRDefault="00C06ECF" w:rsidP="004D3011">
            <w:r>
              <w:t>Travelling</w:t>
            </w:r>
          </w:p>
        </w:tc>
        <w:tc>
          <w:tcPr>
            <w:tcW w:w="273" w:type="dxa"/>
          </w:tcPr>
          <w:p w14:paraId="23786F72" w14:textId="77777777" w:rsidR="001B2ABD" w:rsidRDefault="001B2ABD" w:rsidP="000C45FF">
            <w:pPr>
              <w:tabs>
                <w:tab w:val="left" w:pos="990"/>
              </w:tabs>
            </w:pPr>
          </w:p>
        </w:tc>
        <w:tc>
          <w:tcPr>
            <w:tcW w:w="7000" w:type="dxa"/>
          </w:tcPr>
          <w:sdt>
            <w:sdtPr>
              <w:id w:val="1049110328"/>
              <w:placeholder>
                <w:docPart w:val="8DA13590FAB74292A4F022E1CF552642"/>
              </w:placeholder>
              <w:temporary/>
              <w:showingPlcHdr/>
              <w15:appearance w15:val="hidden"/>
            </w:sdtPr>
            <w:sdtEndPr/>
            <w:sdtContent>
              <w:p w14:paraId="5E581D03" w14:textId="77777777" w:rsidR="001B2ABD" w:rsidRDefault="00E25A26" w:rsidP="00036450">
                <w:pPr>
                  <w:pStyle w:val="Heading2"/>
                </w:pPr>
                <w:r w:rsidRPr="00036450">
                  <w:t>EDUCATION</w:t>
                </w:r>
              </w:p>
            </w:sdtContent>
          </w:sdt>
          <w:p w14:paraId="755DE98F" w14:textId="6131D89A" w:rsidR="00036450" w:rsidRPr="00036450" w:rsidRDefault="00BC116C" w:rsidP="00B359E4">
            <w:pPr>
              <w:pStyle w:val="Heading4"/>
            </w:pPr>
            <w:proofErr w:type="spellStart"/>
            <w:r>
              <w:t>Kolokakoli</w:t>
            </w:r>
            <w:proofErr w:type="spellEnd"/>
            <w:r>
              <w:t xml:space="preserve"> High School, </w:t>
            </w:r>
            <w:proofErr w:type="spellStart"/>
            <w:r>
              <w:t>Kushita</w:t>
            </w:r>
            <w:proofErr w:type="spellEnd"/>
          </w:p>
          <w:p w14:paraId="2ED5FB40" w14:textId="2845FBA6" w:rsidR="00036450" w:rsidRPr="00B359E4" w:rsidRDefault="00BC116C" w:rsidP="00B359E4">
            <w:pPr>
              <w:pStyle w:val="Date"/>
            </w:pPr>
            <w:r>
              <w:t>1998</w:t>
            </w:r>
            <w:r w:rsidR="00036450" w:rsidRPr="00B359E4">
              <w:t xml:space="preserve"> - </w:t>
            </w:r>
            <w:r>
              <w:t>2002</w:t>
            </w:r>
          </w:p>
          <w:p w14:paraId="62149A18" w14:textId="4EB3800B" w:rsidR="004D3011" w:rsidRDefault="00BC116C" w:rsidP="00036450">
            <w:r>
              <w:t>Primary Education.</w:t>
            </w:r>
          </w:p>
          <w:p w14:paraId="4B686E5F" w14:textId="77777777" w:rsidR="00036450" w:rsidRDefault="00036450" w:rsidP="00036450"/>
          <w:p w14:paraId="005F22AF" w14:textId="2C57291E" w:rsidR="00036450" w:rsidRPr="00B359E4" w:rsidRDefault="00BC116C" w:rsidP="00B359E4">
            <w:pPr>
              <w:pStyle w:val="Heading4"/>
            </w:pPr>
            <w:r>
              <w:t>Dhaka Residential Model College</w:t>
            </w:r>
          </w:p>
          <w:p w14:paraId="5CC243D4" w14:textId="356D28CC" w:rsidR="00036450" w:rsidRPr="00B359E4" w:rsidRDefault="00BC116C" w:rsidP="00B359E4">
            <w:pPr>
              <w:pStyle w:val="Date"/>
            </w:pPr>
            <w:r>
              <w:t>2003</w:t>
            </w:r>
            <w:r w:rsidR="00036450" w:rsidRPr="00B359E4">
              <w:t xml:space="preserve"> - </w:t>
            </w:r>
            <w:r>
              <w:t>2008</w:t>
            </w:r>
          </w:p>
          <w:p w14:paraId="23B0F4F6" w14:textId="701F7110" w:rsidR="00036450" w:rsidRDefault="00BC116C" w:rsidP="00036450">
            <w:r>
              <w:t>My Secondary School Certificate was 4.63 out of 5</w:t>
            </w:r>
            <w:r w:rsidR="00EF45AC">
              <w:t xml:space="preserve">.00 in </w:t>
            </w:r>
            <w:r w:rsidR="000320ED">
              <w:t>science</w:t>
            </w:r>
            <w:r w:rsidR="00EF45AC">
              <w:t xml:space="preserve">. </w:t>
            </w:r>
          </w:p>
          <w:p w14:paraId="30BAE7D8" w14:textId="0D5D1659" w:rsidR="000320ED" w:rsidRDefault="000320ED" w:rsidP="00036450"/>
          <w:p w14:paraId="13C7AF8E" w14:textId="1E8EF1CE" w:rsidR="000320ED" w:rsidRPr="00B359E4" w:rsidRDefault="000320ED" w:rsidP="000320ED">
            <w:pPr>
              <w:pStyle w:val="Heading4"/>
            </w:pPr>
            <w:r>
              <w:t>Saint Joseph Higher Secondary School</w:t>
            </w:r>
          </w:p>
          <w:p w14:paraId="6EA68F42" w14:textId="272ACE8D" w:rsidR="000320ED" w:rsidRPr="00B359E4" w:rsidRDefault="000320ED" w:rsidP="000320ED">
            <w:pPr>
              <w:pStyle w:val="Date"/>
            </w:pPr>
            <w:r>
              <w:t>2008</w:t>
            </w:r>
            <w:r w:rsidRPr="00B359E4">
              <w:t xml:space="preserve"> - </w:t>
            </w:r>
            <w:r>
              <w:t>2012</w:t>
            </w:r>
          </w:p>
          <w:p w14:paraId="7C745042" w14:textId="77777777" w:rsidR="000320ED" w:rsidRDefault="000320ED" w:rsidP="000320ED">
            <w:r>
              <w:t>My Higher Secondary School Certificate was 3.90 out of 5.00 in science.</w:t>
            </w:r>
          </w:p>
          <w:p w14:paraId="1C469590" w14:textId="77777777" w:rsidR="000320ED" w:rsidRDefault="000320ED" w:rsidP="000320ED"/>
          <w:p w14:paraId="5AE48795" w14:textId="5E6B2323" w:rsidR="000320ED" w:rsidRPr="00B359E4" w:rsidRDefault="000320ED" w:rsidP="000320ED">
            <w:pPr>
              <w:pStyle w:val="Heading4"/>
            </w:pPr>
            <w:r>
              <w:t>State University of Bangladesh</w:t>
            </w:r>
          </w:p>
          <w:p w14:paraId="0C3249E8" w14:textId="3D101FD7" w:rsidR="000320ED" w:rsidRPr="00B359E4" w:rsidRDefault="000320ED" w:rsidP="000320ED">
            <w:pPr>
              <w:pStyle w:val="Date"/>
            </w:pPr>
            <w:r>
              <w:t>2014</w:t>
            </w:r>
            <w:r w:rsidRPr="00B359E4">
              <w:t xml:space="preserve"> - </w:t>
            </w:r>
            <w:r>
              <w:t>2017</w:t>
            </w:r>
          </w:p>
          <w:p w14:paraId="0049F68B" w14:textId="1999CDB0" w:rsidR="000320ED" w:rsidRDefault="000320ED" w:rsidP="000320ED">
            <w:r>
              <w:t xml:space="preserve">My CGPA was 3.39 out of 4.00 in Computer Science and Engineering. </w:t>
            </w:r>
          </w:p>
          <w:p w14:paraId="06D2CB6B" w14:textId="1537E486" w:rsidR="000320ED" w:rsidRDefault="000320ED" w:rsidP="000320ED">
            <w:r>
              <w:t xml:space="preserve"> </w:t>
            </w:r>
          </w:p>
          <w:p w14:paraId="1CEE4FC7" w14:textId="3AE0E68E" w:rsidR="00973C0A" w:rsidRPr="00B359E4" w:rsidRDefault="00973C0A" w:rsidP="00973C0A">
            <w:pPr>
              <w:pStyle w:val="Heading4"/>
            </w:pPr>
            <w:r>
              <w:t xml:space="preserve">Bangladesh Film Institute </w:t>
            </w:r>
          </w:p>
          <w:p w14:paraId="7D774D98" w14:textId="6F578915" w:rsidR="00973C0A" w:rsidRPr="00B359E4" w:rsidRDefault="00973C0A" w:rsidP="00973C0A">
            <w:pPr>
              <w:pStyle w:val="Date"/>
            </w:pPr>
            <w:r>
              <w:t>2018</w:t>
            </w:r>
          </w:p>
          <w:p w14:paraId="444C6E22" w14:textId="77777777" w:rsidR="00652813" w:rsidRDefault="00973C0A" w:rsidP="00973C0A">
            <w:r>
              <w:t>Film Appreciation Course.</w:t>
            </w:r>
          </w:p>
          <w:p w14:paraId="3AF9A33F" w14:textId="77777777" w:rsidR="00652813" w:rsidRDefault="00652813" w:rsidP="00973C0A"/>
          <w:p w14:paraId="15F88853" w14:textId="032601A1" w:rsidR="00652813" w:rsidRPr="00B359E4" w:rsidRDefault="00652813" w:rsidP="00652813">
            <w:pPr>
              <w:pStyle w:val="Heading4"/>
            </w:pPr>
            <w:r>
              <w:t>Bangladesh Cinema and Television Institute</w:t>
            </w:r>
          </w:p>
          <w:p w14:paraId="7A9282DC" w14:textId="31CE4280" w:rsidR="00652813" w:rsidRPr="00B359E4" w:rsidRDefault="00652813" w:rsidP="00652813">
            <w:pPr>
              <w:pStyle w:val="Date"/>
            </w:pPr>
            <w:r>
              <w:t>2018 - 2021</w:t>
            </w:r>
          </w:p>
          <w:p w14:paraId="61B3204A" w14:textId="31F153B8" w:rsidR="00652813" w:rsidRDefault="00652813" w:rsidP="00652813">
            <w:r>
              <w:t>Postgraduate Diploma in Filmmaking.</w:t>
            </w:r>
          </w:p>
          <w:p w14:paraId="1225958F" w14:textId="3B3BA413" w:rsidR="00D71F94" w:rsidRDefault="00D71F94" w:rsidP="00652813">
            <w:r>
              <w:t>Focused on Film Directing and Writing.</w:t>
            </w:r>
          </w:p>
          <w:p w14:paraId="64E8CB49" w14:textId="2C7B08C0" w:rsidR="00973C0A" w:rsidRDefault="00D71F94" w:rsidP="00973C0A">
            <w:r>
              <w:t>My CGPA was 3.</w:t>
            </w:r>
            <w:r w:rsidR="00A973F6">
              <w:t>27out of 4.00.</w:t>
            </w:r>
          </w:p>
          <w:p w14:paraId="472F15BF" w14:textId="77777777" w:rsidR="000320ED" w:rsidRDefault="000320ED" w:rsidP="00036450"/>
          <w:sdt>
            <w:sdtPr>
              <w:id w:val="1001553383"/>
              <w:placeholder>
                <w:docPart w:val="699F48712BB84F2987D27B49616D993F"/>
              </w:placeholder>
              <w:temporary/>
              <w:showingPlcHdr/>
              <w15:appearance w15:val="hidden"/>
            </w:sdtPr>
            <w:sdtEndPr/>
            <w:sdtContent>
              <w:p w14:paraId="56B2342B" w14:textId="77777777" w:rsidR="00036450" w:rsidRDefault="00036450" w:rsidP="00036450">
                <w:pPr>
                  <w:pStyle w:val="Heading2"/>
                </w:pPr>
                <w:r w:rsidRPr="00036450">
                  <w:t>WORK EXPERIENCE</w:t>
                </w:r>
              </w:p>
            </w:sdtContent>
          </w:sdt>
          <w:p w14:paraId="0D88354F" w14:textId="69FC8992" w:rsidR="00036450" w:rsidRPr="00A14FE3" w:rsidRDefault="00A14FE3" w:rsidP="00B359E4">
            <w:pPr>
              <w:pStyle w:val="Heading4"/>
            </w:pPr>
            <w:r>
              <w:t>Blackwood Films</w:t>
            </w:r>
            <w:r w:rsidR="00036450" w:rsidRPr="00036450">
              <w:t xml:space="preserve"> </w:t>
            </w:r>
            <w:r>
              <w:t>- Writer, Director, Actor</w:t>
            </w:r>
          </w:p>
          <w:p w14:paraId="3D71C974" w14:textId="5F5DBD7E" w:rsidR="00036450" w:rsidRPr="00036450" w:rsidRDefault="004063DC" w:rsidP="00B359E4">
            <w:pPr>
              <w:pStyle w:val="Date"/>
            </w:pPr>
            <w:r>
              <w:t>August</w:t>
            </w:r>
            <w:r w:rsidR="00A14FE3">
              <w:t>, 2021</w:t>
            </w:r>
            <w:r w:rsidR="00036450" w:rsidRPr="00036450">
              <w:t>–</w:t>
            </w:r>
            <w:r w:rsidR="00A14FE3">
              <w:t>Present</w:t>
            </w:r>
          </w:p>
          <w:p w14:paraId="514A31FE" w14:textId="1BA02224" w:rsidR="00036450" w:rsidRDefault="00A14FE3" w:rsidP="00036450">
            <w:r>
              <w:t>Co-Founder and Co-Owner</w:t>
            </w:r>
            <w:r w:rsidR="00036450" w:rsidRPr="00036450">
              <w:t xml:space="preserve"> </w:t>
            </w:r>
          </w:p>
          <w:p w14:paraId="2886382B" w14:textId="77777777" w:rsidR="00A14FE3" w:rsidRDefault="00A14FE3" w:rsidP="00B359E4">
            <w:pPr>
              <w:pStyle w:val="Heading4"/>
            </w:pPr>
          </w:p>
          <w:p w14:paraId="365D26D1" w14:textId="5C4F6A3A" w:rsidR="004D3011" w:rsidRPr="004D3011" w:rsidRDefault="00A14FE3" w:rsidP="00B359E4">
            <w:pPr>
              <w:pStyle w:val="Heading4"/>
              <w:rPr>
                <w:bCs/>
              </w:rPr>
            </w:pPr>
            <w:r>
              <w:t>New Wave Film School</w:t>
            </w:r>
            <w:r w:rsidR="004D3011" w:rsidRPr="004D3011">
              <w:t xml:space="preserve"> </w:t>
            </w:r>
            <w:r>
              <w:t>- Writer, Director, Course Coordinator</w:t>
            </w:r>
          </w:p>
          <w:p w14:paraId="2EA6EFF3" w14:textId="1D2A2EF2" w:rsidR="004D3011" w:rsidRPr="004D3011" w:rsidRDefault="00A14FE3" w:rsidP="00B359E4">
            <w:pPr>
              <w:pStyle w:val="Date"/>
            </w:pPr>
            <w:r>
              <w:t>January, 2022</w:t>
            </w:r>
            <w:r w:rsidR="004D3011" w:rsidRPr="004D3011">
              <w:t>–</w:t>
            </w:r>
            <w:r w:rsidR="004063DC">
              <w:t>April, 2022</w:t>
            </w:r>
          </w:p>
          <w:p w14:paraId="0C5D4998" w14:textId="71DCF14E" w:rsidR="001C67B6" w:rsidRDefault="00A14FE3" w:rsidP="00036450">
            <w:r>
              <w:t>Creating New Projects and Courses (Online and Offline)</w:t>
            </w:r>
          </w:p>
          <w:p w14:paraId="7025D9BE" w14:textId="77777777" w:rsidR="001C67B6" w:rsidRDefault="001C67B6" w:rsidP="00036450"/>
          <w:p w14:paraId="23D7EC5E" w14:textId="18E32E5B" w:rsidR="001C67B6" w:rsidRPr="00A14FE3" w:rsidRDefault="001C67B6" w:rsidP="001C67B6">
            <w:pPr>
              <w:pStyle w:val="Heading4"/>
            </w:pPr>
            <w:r>
              <w:t xml:space="preserve">Freelancing– </w:t>
            </w:r>
          </w:p>
          <w:p w14:paraId="42EAE49B" w14:textId="2A280005" w:rsidR="001C67B6" w:rsidRDefault="001C67B6" w:rsidP="001C67B6">
            <w:pPr>
              <w:pStyle w:val="Date"/>
            </w:pPr>
            <w:r>
              <w:t>April, 2019</w:t>
            </w:r>
            <w:r w:rsidRPr="00036450">
              <w:t>–</w:t>
            </w:r>
            <w:r>
              <w:t>Present</w:t>
            </w:r>
            <w:r w:rsidRPr="00036450">
              <w:t xml:space="preserve"> </w:t>
            </w:r>
          </w:p>
          <w:p w14:paraId="4850E2E7" w14:textId="5E7621E3" w:rsidR="001C67B6" w:rsidRDefault="001C67B6" w:rsidP="00036450">
            <w:r>
              <w:t>Assistant Writer, Assistant Director, Actor</w:t>
            </w:r>
          </w:p>
          <w:p w14:paraId="621D9487" w14:textId="77777777" w:rsidR="001C67B6" w:rsidRDefault="001C67B6" w:rsidP="00036450"/>
          <w:sdt>
            <w:sdtPr>
              <w:id w:val="1669594239"/>
              <w:placeholder>
                <w:docPart w:val="22ADC0F4E16B497CA510D895809C583E"/>
              </w:placeholder>
              <w:temporary/>
              <w:showingPlcHdr/>
              <w15:appearance w15:val="hidden"/>
            </w:sdtPr>
            <w:sdtEndPr/>
            <w:sdtContent>
              <w:p w14:paraId="14FCF9C3" w14:textId="71DCF14E" w:rsidR="00036450" w:rsidRDefault="00180329" w:rsidP="00036450">
                <w:pPr>
                  <w:pStyle w:val="Heading2"/>
                </w:pPr>
                <w:r w:rsidRPr="00036450">
                  <w:rPr>
                    <w:rStyle w:val="Heading2Char"/>
                    <w:b/>
                    <w:bCs/>
                    <w:caps/>
                  </w:rPr>
                  <w:t>SKILLS</w:t>
                </w:r>
              </w:p>
            </w:sdtContent>
          </w:sdt>
          <w:p w14:paraId="4806788B" w14:textId="27BEF9C9" w:rsidR="00036450" w:rsidRPr="004D3011" w:rsidRDefault="004063DC" w:rsidP="004D3011">
            <w:pPr>
              <w:rPr>
                <w:color w:val="FFFFFF" w:themeColor="background1"/>
              </w:rPr>
            </w:pPr>
            <w:r w:rsidRPr="00B90CEF">
              <w:rPr>
                <w:noProof/>
                <w:color w:val="000000" w:themeColor="text1"/>
                <w:lang w:eastAsia="en-US"/>
              </w:rPr>
              <w:drawing>
                <wp:anchor distT="0" distB="0" distL="114300" distR="114300" simplePos="0" relativeHeight="251658240" behindDoc="0" locked="0" layoutInCell="1" allowOverlap="1" wp14:anchorId="1C9E8DFE" wp14:editId="66658DCA">
                  <wp:simplePos x="0" y="0"/>
                  <wp:positionH relativeFrom="column">
                    <wp:posOffset>-63500</wp:posOffset>
                  </wp:positionH>
                  <wp:positionV relativeFrom="page">
                    <wp:posOffset>6679565</wp:posOffset>
                  </wp:positionV>
                  <wp:extent cx="4381500" cy="1737995"/>
                  <wp:effectExtent l="0" t="0" r="0" b="0"/>
                  <wp:wrapNone/>
                  <wp:docPr id="12" name="Chart 12" descr="skills chart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4"/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</w:tc>
      </w:tr>
    </w:tbl>
    <w:p w14:paraId="5262FC94" w14:textId="77777777" w:rsidR="0043117B" w:rsidRDefault="001E1A39" w:rsidP="000C45FF">
      <w:pPr>
        <w:tabs>
          <w:tab w:val="left" w:pos="990"/>
        </w:tabs>
      </w:pPr>
    </w:p>
    <w:sectPr w:rsidR="0043117B" w:rsidSect="000C45FF">
      <w:headerReference w:type="default" r:id="rId1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4C5DE0" w14:textId="77777777" w:rsidR="001E1A39" w:rsidRDefault="001E1A39" w:rsidP="000C45FF">
      <w:r>
        <w:separator/>
      </w:r>
    </w:p>
  </w:endnote>
  <w:endnote w:type="continuationSeparator" w:id="0">
    <w:p w14:paraId="3E91BDBD" w14:textId="77777777" w:rsidR="001E1A39" w:rsidRDefault="001E1A39" w:rsidP="000C4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utonnyOMJ">
    <w:panose1 w:val="01010600010101010101"/>
    <w:charset w:val="00"/>
    <w:family w:val="auto"/>
    <w:pitch w:val="variable"/>
    <w:sig w:usb0="80018003" w:usb1="00002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16B38A" w14:textId="77777777" w:rsidR="001E1A39" w:rsidRDefault="001E1A39" w:rsidP="000C45FF">
      <w:r>
        <w:separator/>
      </w:r>
    </w:p>
  </w:footnote>
  <w:footnote w:type="continuationSeparator" w:id="0">
    <w:p w14:paraId="6CB1D72A" w14:textId="77777777" w:rsidR="001E1A39" w:rsidRDefault="001E1A39" w:rsidP="000C45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0FBC66" w14:textId="77777777" w:rsidR="000C45FF" w:rsidRDefault="000C45FF">
    <w:pPr>
      <w:pStyle w:val="Header"/>
    </w:pPr>
    <w:r>
      <w:rPr>
        <w:noProof/>
        <w:lang w:eastAsia="en-US"/>
      </w:rPr>
      <w:drawing>
        <wp:anchor distT="0" distB="0" distL="114300" distR="114300" simplePos="0" relativeHeight="251658240" behindDoc="1" locked="0" layoutInCell="1" allowOverlap="1" wp14:anchorId="7EBC0374" wp14:editId="0DDD6CC2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260336" cy="9628632"/>
          <wp:effectExtent l="0" t="0" r="0" b="0"/>
          <wp:wrapNone/>
          <wp:docPr id="3" name="Graphic 3">
            <a:extLst xmlns:a="http://schemas.openxmlformats.org/drawingml/2006/main">
              <a:ext uri="{C183D7F6-B498-43B3-948B-1728B52AA6E4}">
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60336" cy="96286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A66"/>
    <w:rsid w:val="000320ED"/>
    <w:rsid w:val="00036450"/>
    <w:rsid w:val="00094499"/>
    <w:rsid w:val="000C45FF"/>
    <w:rsid w:val="000E3FD1"/>
    <w:rsid w:val="000F485F"/>
    <w:rsid w:val="001004AC"/>
    <w:rsid w:val="00112054"/>
    <w:rsid w:val="0012645A"/>
    <w:rsid w:val="001525E1"/>
    <w:rsid w:val="00180329"/>
    <w:rsid w:val="0019001F"/>
    <w:rsid w:val="001A74A5"/>
    <w:rsid w:val="001B2ABD"/>
    <w:rsid w:val="001C67B6"/>
    <w:rsid w:val="001E0391"/>
    <w:rsid w:val="001E1759"/>
    <w:rsid w:val="001E1A39"/>
    <w:rsid w:val="001F1ECC"/>
    <w:rsid w:val="002400EB"/>
    <w:rsid w:val="00256CF7"/>
    <w:rsid w:val="00281FD5"/>
    <w:rsid w:val="002926EE"/>
    <w:rsid w:val="0030481B"/>
    <w:rsid w:val="003156FC"/>
    <w:rsid w:val="003254B5"/>
    <w:rsid w:val="0037121F"/>
    <w:rsid w:val="003A6B7D"/>
    <w:rsid w:val="003B06CA"/>
    <w:rsid w:val="004063DC"/>
    <w:rsid w:val="004071FC"/>
    <w:rsid w:val="00445947"/>
    <w:rsid w:val="004813B3"/>
    <w:rsid w:val="00496591"/>
    <w:rsid w:val="004C63E4"/>
    <w:rsid w:val="004D3011"/>
    <w:rsid w:val="005262AC"/>
    <w:rsid w:val="005D3E24"/>
    <w:rsid w:val="005E39D5"/>
    <w:rsid w:val="00600670"/>
    <w:rsid w:val="0060659C"/>
    <w:rsid w:val="0062123A"/>
    <w:rsid w:val="00637779"/>
    <w:rsid w:val="00646E75"/>
    <w:rsid w:val="00647A66"/>
    <w:rsid w:val="00652813"/>
    <w:rsid w:val="006771D0"/>
    <w:rsid w:val="00680968"/>
    <w:rsid w:val="00715FCB"/>
    <w:rsid w:val="00743101"/>
    <w:rsid w:val="007775E1"/>
    <w:rsid w:val="007867A0"/>
    <w:rsid w:val="007927F5"/>
    <w:rsid w:val="007C0A43"/>
    <w:rsid w:val="00802CA0"/>
    <w:rsid w:val="008419BC"/>
    <w:rsid w:val="00885652"/>
    <w:rsid w:val="008C66AE"/>
    <w:rsid w:val="008D00D0"/>
    <w:rsid w:val="00903BE1"/>
    <w:rsid w:val="009260CD"/>
    <w:rsid w:val="00933AD0"/>
    <w:rsid w:val="00952C25"/>
    <w:rsid w:val="00954986"/>
    <w:rsid w:val="00973C0A"/>
    <w:rsid w:val="00A14FE3"/>
    <w:rsid w:val="00A2118D"/>
    <w:rsid w:val="00A36BDB"/>
    <w:rsid w:val="00A4282F"/>
    <w:rsid w:val="00A973F6"/>
    <w:rsid w:val="00AD76E2"/>
    <w:rsid w:val="00B20152"/>
    <w:rsid w:val="00B24A0B"/>
    <w:rsid w:val="00B359E4"/>
    <w:rsid w:val="00B57D98"/>
    <w:rsid w:val="00B6506F"/>
    <w:rsid w:val="00B70850"/>
    <w:rsid w:val="00BC116C"/>
    <w:rsid w:val="00C066B6"/>
    <w:rsid w:val="00C06ECF"/>
    <w:rsid w:val="00C10F67"/>
    <w:rsid w:val="00C37BA1"/>
    <w:rsid w:val="00C4674C"/>
    <w:rsid w:val="00C506CF"/>
    <w:rsid w:val="00C72BED"/>
    <w:rsid w:val="00C9578B"/>
    <w:rsid w:val="00CB0055"/>
    <w:rsid w:val="00CE695C"/>
    <w:rsid w:val="00D2522B"/>
    <w:rsid w:val="00D422DE"/>
    <w:rsid w:val="00D5459D"/>
    <w:rsid w:val="00D71F94"/>
    <w:rsid w:val="00D80859"/>
    <w:rsid w:val="00DA1F4D"/>
    <w:rsid w:val="00DD172A"/>
    <w:rsid w:val="00DD51BC"/>
    <w:rsid w:val="00DE3DAA"/>
    <w:rsid w:val="00E2098E"/>
    <w:rsid w:val="00E25A26"/>
    <w:rsid w:val="00E4381A"/>
    <w:rsid w:val="00E55D74"/>
    <w:rsid w:val="00EF45AC"/>
    <w:rsid w:val="00F1026E"/>
    <w:rsid w:val="00F60274"/>
    <w:rsid w:val="00F77FB9"/>
    <w:rsid w:val="00F83667"/>
    <w:rsid w:val="00FB0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C42D36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20ED"/>
    <w:rPr>
      <w:sz w:val="18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76E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4D3011"/>
    <w:pPr>
      <w:keepNext/>
      <w:keepLines/>
      <w:pBdr>
        <w:bottom w:val="single" w:sz="8" w:space="1" w:color="94B6D2" w:themeColor="accent1"/>
      </w:pBdr>
      <w:spacing w:before="240" w:after="120"/>
      <w:outlineLvl w:val="1"/>
    </w:pPr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D5459D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caps/>
      <w:color w:val="548AB7" w:themeColor="accent1" w:themeShade="BF"/>
      <w:sz w:val="22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B359E4"/>
    <w:pPr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D3011"/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1B2ABD"/>
    <w:rPr>
      <w:caps/>
      <w:color w:val="000000" w:themeColor="text1"/>
      <w:sz w:val="96"/>
      <w:szCs w:val="76"/>
    </w:rPr>
  </w:style>
  <w:style w:type="character" w:customStyle="1" w:styleId="TitleChar">
    <w:name w:val="Title Char"/>
    <w:basedOn w:val="DefaultParagraphFont"/>
    <w:link w:val="Title"/>
    <w:uiPriority w:val="10"/>
    <w:rsid w:val="001B2ABD"/>
    <w:rPr>
      <w:caps/>
      <w:color w:val="000000" w:themeColor="text1"/>
      <w:sz w:val="96"/>
      <w:szCs w:val="76"/>
    </w:rPr>
  </w:style>
  <w:style w:type="character" w:styleId="Emphasis">
    <w:name w:val="Emphasis"/>
    <w:basedOn w:val="DefaultParagraphFont"/>
    <w:uiPriority w:val="11"/>
    <w:semiHidden/>
    <w:qFormat/>
    <w:rsid w:val="00E25A26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AD76E2"/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rsid w:val="00036450"/>
  </w:style>
  <w:style w:type="character" w:customStyle="1" w:styleId="DateChar">
    <w:name w:val="Date Char"/>
    <w:basedOn w:val="DefaultParagraphFont"/>
    <w:link w:val="Date"/>
    <w:uiPriority w:val="99"/>
    <w:rsid w:val="00036450"/>
    <w:rPr>
      <w:sz w:val="18"/>
      <w:szCs w:val="22"/>
    </w:rPr>
  </w:style>
  <w:style w:type="character" w:styleId="Hyperlink">
    <w:name w:val="Hyperlink"/>
    <w:basedOn w:val="DefaultParagraphFont"/>
    <w:uiPriority w:val="99"/>
    <w:unhideWhenUsed/>
    <w:rsid w:val="00281FD5"/>
    <w:rPr>
      <w:color w:val="B85A22" w:themeColor="accent2" w:themeShade="B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rsid w:val="004813B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C45FF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C45FF"/>
    <w:rPr>
      <w:sz w:val="22"/>
      <w:szCs w:val="22"/>
    </w:rPr>
  </w:style>
  <w:style w:type="table" w:styleId="TableGrid">
    <w:name w:val="Table Grid"/>
    <w:basedOn w:val="TableNormal"/>
    <w:uiPriority w:val="39"/>
    <w:rsid w:val="001B2A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1B2ABD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SubtitleChar">
    <w:name w:val="Subtitle Char"/>
    <w:basedOn w:val="DefaultParagraphFont"/>
    <w:link w:val="Subtitle"/>
    <w:uiPriority w:val="11"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Heading3Char">
    <w:name w:val="Heading 3 Char"/>
    <w:basedOn w:val="DefaultParagraphFont"/>
    <w:link w:val="Heading3"/>
    <w:uiPriority w:val="9"/>
    <w:rsid w:val="00D5459D"/>
    <w:rPr>
      <w:rFonts w:asciiTheme="majorHAnsi" w:eastAsiaTheme="majorEastAsia" w:hAnsiTheme="majorHAnsi" w:cstheme="majorBidi"/>
      <w:b/>
      <w:caps/>
      <w:color w:val="548AB7" w:themeColor="accent1" w:themeShade="BF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B359E4"/>
    <w:rPr>
      <w:b/>
      <w:sz w:val="18"/>
      <w:szCs w:val="22"/>
    </w:rPr>
  </w:style>
  <w:style w:type="paragraph" w:styleId="ListParagraph">
    <w:name w:val="List Paragraph"/>
    <w:basedOn w:val="Normal"/>
    <w:uiPriority w:val="34"/>
    <w:semiHidden/>
    <w:qFormat/>
    <w:rsid w:val="00D808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nirzhar9030@gmail.co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mailto:nirzharhussain1992@gmail.com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youtube.com/playlist?list=PLmjd0akVI8VMeS-S1rrgjiTFrM4W7DGfp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chart" Target="charts/chart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Local\Microsoft\Office\16.0\DTS\en-US%7b2FD75C8B-BB44-412A-AC0B-25057BBECAC1%7d\%7bCE14F4AF-E54A-496C-A5F7-ACBD0C42420A%7dtf00546271_win32.dotx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3602921373958693"/>
          <c:y val="1.4614541468761417E-2"/>
          <c:w val="0.76287116284377499"/>
          <c:h val="0.97755511811023621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spPr>
            <a:solidFill>
              <a:schemeClr val="accent1">
                <a:lumMod val="75000"/>
              </a:schemeClr>
            </a:solidFill>
            <a:ln>
              <a:noFill/>
            </a:ln>
            <a:effectLst/>
          </c:spPr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eparator>, </c:separator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Sheet1!$A$2:$A$6</c:f>
              <c:strCache>
                <c:ptCount val="5"/>
                <c:pt idx="0">
                  <c:v>Communication</c:v>
                </c:pt>
                <c:pt idx="1">
                  <c:v>Leadership</c:v>
                </c:pt>
                <c:pt idx="2">
                  <c:v>Acting</c:v>
                </c:pt>
                <c:pt idx="3">
                  <c:v>Film Directing</c:v>
                </c:pt>
                <c:pt idx="4">
                  <c:v>Writing 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0.75</c:v>
                </c:pt>
                <c:pt idx="1">
                  <c:v>1</c:v>
                </c:pt>
                <c:pt idx="2">
                  <c:v>0.5</c:v>
                </c:pt>
                <c:pt idx="3">
                  <c:v>1</c:v>
                </c:pt>
                <c:pt idx="4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C5CC-44A2-8B79-365C2E919E6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8"/>
        <c:overlap val="60"/>
        <c:axId val="244435664"/>
        <c:axId val="244433704"/>
      </c:barChart>
      <c:catAx>
        <c:axId val="2444356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noFill/>
            <a:round/>
            <a:headEnd type="none" w="sm" len="sm"/>
            <a:tailEnd type="none" w="sm" len="sm"/>
          </a:ln>
          <a:effectLst/>
        </c:spPr>
        <c:txPr>
          <a:bodyPr rot="-60000000" spcFirstLastPara="1" vertOverflow="ellipsis" vert="horz" wrap="square" anchor="ctr" anchorCtr="0"/>
          <a:lstStyle/>
          <a:p>
            <a:pPr>
              <a:defRPr sz="900" b="0" i="0" u="none" strike="noStrike" kern="1200" baseline="0">
                <a:ln>
                  <a:noFill/>
                </a:ln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44433704"/>
        <c:crosses val="autoZero"/>
        <c:auto val="1"/>
        <c:lblAlgn val="ctr"/>
        <c:lblOffset val="100"/>
        <c:noMultiLvlLbl val="0"/>
      </c:catAx>
      <c:valAx>
        <c:axId val="244433704"/>
        <c:scaling>
          <c:orientation val="minMax"/>
          <c:max val="1"/>
        </c:scaling>
        <c:delete val="1"/>
        <c:axPos val="b"/>
        <c:numFmt formatCode="0.00%" sourceLinked="0"/>
        <c:majorTickMark val="none"/>
        <c:minorTickMark val="none"/>
        <c:tickLblPos val="nextTo"/>
        <c:crossAx val="244435664"/>
        <c:crosses val="autoZero"/>
        <c:crossBetween val="between"/>
        <c:majorUnit val="0.25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0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  <a:headEnd type="none" w="sm" len="sm"/>
        <a:tailEnd type="none" w="sm" len="sm"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bg1"/>
    </cs:fontRef>
    <cs:spPr>
      <a:solidFill>
        <a:schemeClr val="tx1">
          <a:lumMod val="50000"/>
          <a:lumOff val="50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>
          <a:alpha val="70000"/>
        </a:schemeClr>
      </a:solidFill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>
          <a:alpha val="70000"/>
        </a:schemeClr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46000">
            <a:schemeClr val="phClr"/>
          </a:gs>
          <a:gs pos="100000">
            <a:schemeClr val="phClr">
              <a:lumMod val="20000"/>
              <a:lumOff val="80000"/>
              <a:alpha val="0"/>
            </a:schemeClr>
          </a:gs>
        </a:gsLst>
        <a:path path="circle">
          <a:fillToRect l="50000" t="-80000" r="50000" b="180000"/>
        </a:path>
      </a:gradFill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0">
              <a:schemeClr val="tx1">
                <a:lumMod val="5000"/>
                <a:lumOff val="95000"/>
              </a:schemeClr>
            </a:gs>
            <a:gs pos="100000">
              <a:schemeClr val="tx1">
                <a:lumMod val="15000"/>
                <a:lumOff val="85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0">
              <a:schemeClr val="tx1">
                <a:lumMod val="5000"/>
                <a:lumOff val="95000"/>
              </a:schemeClr>
            </a:gs>
            <a:gs pos="100000">
              <a:schemeClr val="tx1">
                <a:lumMod val="15000"/>
                <a:lumOff val="85000"/>
              </a:schemeClr>
            </a:gs>
          </a:gsLst>
          <a:lin ang="5400000" scaled="0"/>
        </a:gra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  <a:headEnd type="none" w="sm" len="sm"/>
        <a:tailEnd type="none" w="sm" len="sm"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00" b="1" kern="1200" cap="all" spc="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0775E50548B457CB39946672F7EF3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F12B08-914C-4F4A-BAE2-16BDA743C89A}"/>
      </w:docPartPr>
      <w:docPartBody>
        <w:p w:rsidR="00A7484C" w:rsidRDefault="00EF0EF0">
          <w:pPr>
            <w:pStyle w:val="50775E50548B457CB39946672F7EF3BC"/>
          </w:pPr>
          <w:r w:rsidRPr="00D5459D">
            <w:t>Profile</w:t>
          </w:r>
        </w:p>
      </w:docPartBody>
    </w:docPart>
    <w:docPart>
      <w:docPartPr>
        <w:name w:val="1DBA3E375E874DC8B0E359F03D5F61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EB0F6B-66C6-48CF-85A5-71034414BFB4}"/>
      </w:docPartPr>
      <w:docPartBody>
        <w:p w:rsidR="00A7484C" w:rsidRDefault="00EF0EF0">
          <w:pPr>
            <w:pStyle w:val="1DBA3E375E874DC8B0E359F03D5F61E8"/>
          </w:pPr>
          <w:r w:rsidRPr="00CB0055">
            <w:t>Contact</w:t>
          </w:r>
        </w:p>
      </w:docPartBody>
    </w:docPart>
    <w:docPart>
      <w:docPartPr>
        <w:name w:val="F470B03A56C94D1AB7E7EBFBF4ED89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F0B3AF-2CF3-451C-BC4B-EF2EFE848A5A}"/>
      </w:docPartPr>
      <w:docPartBody>
        <w:p w:rsidR="00A7484C" w:rsidRDefault="00EF0EF0">
          <w:pPr>
            <w:pStyle w:val="F470B03A56C94D1AB7E7EBFBF4ED89F2"/>
          </w:pPr>
          <w:r w:rsidRPr="004D3011">
            <w:t>PHONE:</w:t>
          </w:r>
        </w:p>
      </w:docPartBody>
    </w:docPart>
    <w:docPart>
      <w:docPartPr>
        <w:name w:val="A3BA212AC1B54BB791603CB97A8A49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4734CE-B394-402F-B021-80276FA3BE4B}"/>
      </w:docPartPr>
      <w:docPartBody>
        <w:p w:rsidR="00A7484C" w:rsidRDefault="00EF0EF0">
          <w:pPr>
            <w:pStyle w:val="A3BA212AC1B54BB791603CB97A8A4940"/>
          </w:pPr>
          <w:r w:rsidRPr="004D3011">
            <w:t>WEBSITE:</w:t>
          </w:r>
        </w:p>
      </w:docPartBody>
    </w:docPart>
    <w:docPart>
      <w:docPartPr>
        <w:name w:val="A22FE156D1DF424D80EBC2C2EB2A01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9D02BA-51D9-418F-A14B-DA1E6C8049BA}"/>
      </w:docPartPr>
      <w:docPartBody>
        <w:p w:rsidR="00A7484C" w:rsidRDefault="00EF0EF0">
          <w:pPr>
            <w:pStyle w:val="A22FE156D1DF424D80EBC2C2EB2A019C"/>
          </w:pPr>
          <w:r w:rsidRPr="004D3011">
            <w:t>EMAIL:</w:t>
          </w:r>
        </w:p>
      </w:docPartBody>
    </w:docPart>
    <w:docPart>
      <w:docPartPr>
        <w:name w:val="18613B5DD7C5466F8BB2C82EA034B5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195D5C-8202-48D5-B6D7-DD666E247EFA}"/>
      </w:docPartPr>
      <w:docPartBody>
        <w:p w:rsidR="00A7484C" w:rsidRDefault="00EF0EF0">
          <w:pPr>
            <w:pStyle w:val="18613B5DD7C5466F8BB2C82EA034B547"/>
          </w:pPr>
          <w:r w:rsidRPr="00CB0055">
            <w:t>Hobbies</w:t>
          </w:r>
        </w:p>
      </w:docPartBody>
    </w:docPart>
    <w:docPart>
      <w:docPartPr>
        <w:name w:val="8DA13590FAB74292A4F022E1CF5526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D9C793-D45E-46C4-977E-502E9DAA7D66}"/>
      </w:docPartPr>
      <w:docPartBody>
        <w:p w:rsidR="00A7484C" w:rsidRDefault="00EF0EF0">
          <w:pPr>
            <w:pStyle w:val="8DA13590FAB74292A4F022E1CF552642"/>
          </w:pPr>
          <w:r w:rsidRPr="00036450">
            <w:t>EDUCATION</w:t>
          </w:r>
        </w:p>
      </w:docPartBody>
    </w:docPart>
    <w:docPart>
      <w:docPartPr>
        <w:name w:val="699F48712BB84F2987D27B49616D99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77461-D53C-439C-9DCF-78E6EF65633F}"/>
      </w:docPartPr>
      <w:docPartBody>
        <w:p w:rsidR="00A7484C" w:rsidRDefault="00EF0EF0">
          <w:pPr>
            <w:pStyle w:val="699F48712BB84F2987D27B49616D993F"/>
          </w:pPr>
          <w:r w:rsidRPr="00036450">
            <w:t>WORK EXPERIENCE</w:t>
          </w:r>
        </w:p>
      </w:docPartBody>
    </w:docPart>
    <w:docPart>
      <w:docPartPr>
        <w:name w:val="22ADC0F4E16B497CA510D895809C58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783EC7-1AF3-4CA4-9D8C-663543C4C3C6}"/>
      </w:docPartPr>
      <w:docPartBody>
        <w:p w:rsidR="00A7484C" w:rsidRDefault="00EF0EF0">
          <w:pPr>
            <w:pStyle w:val="22ADC0F4E16B497CA510D895809C583E"/>
          </w:pPr>
          <w:r w:rsidRPr="00036450">
            <w:rPr>
              <w:rStyle w:val="Heading2Char"/>
            </w:rPr>
            <w:t>SKILLS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utonnyOMJ">
    <w:panose1 w:val="01010600010101010101"/>
    <w:charset w:val="00"/>
    <w:family w:val="auto"/>
    <w:pitch w:val="variable"/>
    <w:sig w:usb0="80018003" w:usb1="00002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EF0"/>
    <w:rsid w:val="002753AF"/>
    <w:rsid w:val="00503FDD"/>
    <w:rsid w:val="005B1ADB"/>
    <w:rsid w:val="009A4AF4"/>
    <w:rsid w:val="00A7484C"/>
    <w:rsid w:val="00EF0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keepLines/>
      <w:pBdr>
        <w:bottom w:val="single" w:sz="8" w:space="1" w:color="5B9BD5" w:themeColor="accent1"/>
      </w:pBdr>
      <w:spacing w:before="240" w:after="120" w:line="240" w:lineRule="auto"/>
      <w:outlineLvl w:val="1"/>
    </w:pPr>
    <w:rPr>
      <w:rFonts w:asciiTheme="majorHAnsi" w:eastAsiaTheme="majorEastAsia" w:hAnsiTheme="majorHAnsi" w:cstheme="majorBidi"/>
      <w:b/>
      <w:bCs/>
      <w:caps/>
      <w:szCs w:val="26"/>
      <w:lang w:eastAsia="ja-JP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F6CB4E84D4B44F4A91E6249E84A6624">
    <w:name w:val="1F6CB4E84D4B44F4A91E6249E84A6624"/>
  </w:style>
  <w:style w:type="paragraph" w:customStyle="1" w:styleId="7D68A459DAF9462EBF0860F153698BFC">
    <w:name w:val="7D68A459DAF9462EBF0860F153698BFC"/>
  </w:style>
  <w:style w:type="paragraph" w:customStyle="1" w:styleId="50775E50548B457CB39946672F7EF3BC">
    <w:name w:val="50775E50548B457CB39946672F7EF3BC"/>
  </w:style>
  <w:style w:type="paragraph" w:customStyle="1" w:styleId="A07B12F2BDC145A59FA41A7BB4A6291A">
    <w:name w:val="A07B12F2BDC145A59FA41A7BB4A6291A"/>
  </w:style>
  <w:style w:type="paragraph" w:customStyle="1" w:styleId="1DBA3E375E874DC8B0E359F03D5F61E8">
    <w:name w:val="1DBA3E375E874DC8B0E359F03D5F61E8"/>
  </w:style>
  <w:style w:type="paragraph" w:customStyle="1" w:styleId="F470B03A56C94D1AB7E7EBFBF4ED89F2">
    <w:name w:val="F470B03A56C94D1AB7E7EBFBF4ED89F2"/>
  </w:style>
  <w:style w:type="paragraph" w:customStyle="1" w:styleId="30FF95C5BEEA412491C12721CCC71EB1">
    <w:name w:val="30FF95C5BEEA412491C12721CCC71EB1"/>
  </w:style>
  <w:style w:type="paragraph" w:customStyle="1" w:styleId="A3BA212AC1B54BB791603CB97A8A4940">
    <w:name w:val="A3BA212AC1B54BB791603CB97A8A4940"/>
  </w:style>
  <w:style w:type="paragraph" w:customStyle="1" w:styleId="FCFA182D978544BDA2061D351431116F">
    <w:name w:val="FCFA182D978544BDA2061D351431116F"/>
  </w:style>
  <w:style w:type="paragraph" w:customStyle="1" w:styleId="A22FE156D1DF424D80EBC2C2EB2A019C">
    <w:name w:val="A22FE156D1DF424D80EBC2C2EB2A019C"/>
  </w:style>
  <w:style w:type="character" w:styleId="Hyperlink">
    <w:name w:val="Hyperlink"/>
    <w:basedOn w:val="DefaultParagraphFont"/>
    <w:uiPriority w:val="99"/>
    <w:unhideWhenUsed/>
    <w:rPr>
      <w:color w:val="C45911" w:themeColor="accent2" w:themeShade="BF"/>
      <w:u w:val="single"/>
    </w:rPr>
  </w:style>
  <w:style w:type="paragraph" w:customStyle="1" w:styleId="0954F39337DE4C98881C8E0A04D4A87C">
    <w:name w:val="0954F39337DE4C98881C8E0A04D4A87C"/>
  </w:style>
  <w:style w:type="paragraph" w:customStyle="1" w:styleId="18613B5DD7C5466F8BB2C82EA034B547">
    <w:name w:val="18613B5DD7C5466F8BB2C82EA034B547"/>
  </w:style>
  <w:style w:type="paragraph" w:customStyle="1" w:styleId="96295BD554874157B1CFE6A65CE1A3D2">
    <w:name w:val="96295BD554874157B1CFE6A65CE1A3D2"/>
  </w:style>
  <w:style w:type="paragraph" w:customStyle="1" w:styleId="75C2BD68573444C38F5281FDE089CE14">
    <w:name w:val="75C2BD68573444C38F5281FDE089CE14"/>
  </w:style>
  <w:style w:type="paragraph" w:customStyle="1" w:styleId="9C1CF71B82DE4C15BA46E8E53CC01E1E">
    <w:name w:val="9C1CF71B82DE4C15BA46E8E53CC01E1E"/>
  </w:style>
  <w:style w:type="paragraph" w:customStyle="1" w:styleId="9F95E74DD7974C0A91018C61E72E7C4D">
    <w:name w:val="9F95E74DD7974C0A91018C61E72E7C4D"/>
  </w:style>
  <w:style w:type="paragraph" w:customStyle="1" w:styleId="8DA13590FAB74292A4F022E1CF552642">
    <w:name w:val="8DA13590FAB74292A4F022E1CF552642"/>
  </w:style>
  <w:style w:type="paragraph" w:customStyle="1" w:styleId="D9069D732EEC4FF9AE4239236E818A98">
    <w:name w:val="D9069D732EEC4FF9AE4239236E818A98"/>
  </w:style>
  <w:style w:type="paragraph" w:customStyle="1" w:styleId="37A8A9A834B64D40B7EAA4625815FA76">
    <w:name w:val="37A8A9A834B64D40B7EAA4625815FA76"/>
  </w:style>
  <w:style w:type="paragraph" w:customStyle="1" w:styleId="302CE5F09E804213B8B61F127791929F">
    <w:name w:val="302CE5F09E804213B8B61F127791929F"/>
  </w:style>
  <w:style w:type="paragraph" w:customStyle="1" w:styleId="D8A32DB34AFE44ACAAFD273A7A531BAE">
    <w:name w:val="D8A32DB34AFE44ACAAFD273A7A531BAE"/>
  </w:style>
  <w:style w:type="paragraph" w:customStyle="1" w:styleId="F756BB4367694FDBB0FC98036D2D0F65">
    <w:name w:val="F756BB4367694FDBB0FC98036D2D0F65"/>
  </w:style>
  <w:style w:type="paragraph" w:customStyle="1" w:styleId="F71632C0132441CEBBF4EE9C82C488FD">
    <w:name w:val="F71632C0132441CEBBF4EE9C82C488FD"/>
  </w:style>
  <w:style w:type="paragraph" w:customStyle="1" w:styleId="F65D6AC273EE4CB2A0198D1209A17D6E">
    <w:name w:val="F65D6AC273EE4CB2A0198D1209A17D6E"/>
  </w:style>
  <w:style w:type="paragraph" w:customStyle="1" w:styleId="699F48712BB84F2987D27B49616D993F">
    <w:name w:val="699F48712BB84F2987D27B49616D993F"/>
  </w:style>
  <w:style w:type="paragraph" w:customStyle="1" w:styleId="FE860A5FD1C44955B294161E685EB118">
    <w:name w:val="FE860A5FD1C44955B294161E685EB118"/>
  </w:style>
  <w:style w:type="paragraph" w:customStyle="1" w:styleId="5856FC8A8A344CFA9EA55C3CD05DDE80">
    <w:name w:val="5856FC8A8A344CFA9EA55C3CD05DDE80"/>
  </w:style>
  <w:style w:type="paragraph" w:customStyle="1" w:styleId="AB57A2BB7329426CB07885A69C5D2948">
    <w:name w:val="AB57A2BB7329426CB07885A69C5D2948"/>
  </w:style>
  <w:style w:type="paragraph" w:customStyle="1" w:styleId="68D381E9D82E4D42A3FBCCFB26558423">
    <w:name w:val="68D381E9D82E4D42A3FBCCFB26558423"/>
  </w:style>
  <w:style w:type="paragraph" w:customStyle="1" w:styleId="1E6127919BF34DAFAA52DC627CFECF4B">
    <w:name w:val="1E6127919BF34DAFAA52DC627CFECF4B"/>
  </w:style>
  <w:style w:type="paragraph" w:customStyle="1" w:styleId="53D8D06D386C4923894407BA1C26030D">
    <w:name w:val="53D8D06D386C4923894407BA1C26030D"/>
  </w:style>
  <w:style w:type="paragraph" w:customStyle="1" w:styleId="1415314BE84849A793EDCB27F9939537">
    <w:name w:val="1415314BE84849A793EDCB27F9939537"/>
  </w:style>
  <w:style w:type="paragraph" w:customStyle="1" w:styleId="8CE0714AF6874719BDD4E9D2735464AE">
    <w:name w:val="8CE0714AF6874719BDD4E9D2735464AE"/>
  </w:style>
  <w:style w:type="paragraph" w:customStyle="1" w:styleId="4DE128367BFD4BA0B6BC4D67761F56C3">
    <w:name w:val="4DE128367BFD4BA0B6BC4D67761F56C3"/>
  </w:style>
  <w:style w:type="paragraph" w:customStyle="1" w:styleId="FD9EBCBA751B48E38B6D0B769E69A404">
    <w:name w:val="FD9EBCBA751B48E38B6D0B769E69A404"/>
  </w:style>
  <w:style w:type="paragraph" w:customStyle="1" w:styleId="0B40CD3043604700B60968609BEFBDBE">
    <w:name w:val="0B40CD3043604700B60968609BEFBDBE"/>
  </w:style>
  <w:style w:type="paragraph" w:customStyle="1" w:styleId="CF049D3CFEC249658F1E973AB980F2FF">
    <w:name w:val="CF049D3CFEC249658F1E973AB980F2FF"/>
  </w:style>
  <w:style w:type="paragraph" w:customStyle="1" w:styleId="E8EBE3567F3347DA8FA5A19751BE6921">
    <w:name w:val="E8EBE3567F3347DA8FA5A19751BE6921"/>
  </w:style>
  <w:style w:type="paragraph" w:customStyle="1" w:styleId="086F1350C8F5489B8B58FCEE79F29789">
    <w:name w:val="086F1350C8F5489B8B58FCEE79F29789"/>
  </w:style>
  <w:style w:type="paragraph" w:customStyle="1" w:styleId="966CB6D971D54CF1811F47417C141B5D">
    <w:name w:val="966CB6D971D54CF1811F47417C141B5D"/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aps/>
      <w:szCs w:val="26"/>
      <w:lang w:eastAsia="ja-JP" w:bidi="ar-SA"/>
    </w:rPr>
  </w:style>
  <w:style w:type="paragraph" w:customStyle="1" w:styleId="22ADC0F4E16B497CA510D895809C583E">
    <w:name w:val="22ADC0F4E16B497CA510D895809C5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18506A0D-4821-47C2-BD9B-CACF27C6B1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43E149-BD72-41A7-8F13-AF59DE30D6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D14EC26-251D-443A-AF4F-B15D0F3B0F8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{CE14F4AF-E54A-496C-A5F7-ACBD0C42420A}tf00546271_win32</Template>
  <TotalTime>0</TotalTime>
  <Pages>3</Pages>
  <Words>479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2021-11-15T04:06:00Z</dcterms:created>
  <dcterms:modified xsi:type="dcterms:W3CDTF">2022-07-10T12:45:00Z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