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A30E6" w:rsidP="00913946">
            <w:pPr>
              <w:pStyle w:val="Title"/>
            </w:pPr>
            <w:r>
              <w:t>Valencia</w:t>
            </w:r>
            <w:r w:rsidR="00692703" w:rsidRPr="00CF1A49">
              <w:t xml:space="preserve"> </w:t>
            </w:r>
            <w:r w:rsidRPr="002A30E6">
              <w:t>Kelly</w:t>
            </w:r>
          </w:p>
          <w:p w:rsidR="00692703" w:rsidRPr="00CF1A49" w:rsidRDefault="00EA7E96" w:rsidP="00913946">
            <w:pPr>
              <w:pStyle w:val="ContactInfo"/>
              <w:contextualSpacing w:val="0"/>
            </w:pPr>
            <w:r>
              <w:t>1257 Gates Cir SE Atlanta, GA 30316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C9CB971A4B74EA3A024AB7F2CE869F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678.328.8092</w:t>
            </w:r>
          </w:p>
          <w:p w:rsidR="00692703" w:rsidRPr="00CF1A49" w:rsidRDefault="00EA7E96" w:rsidP="00913946">
            <w:pPr>
              <w:pStyle w:val="ContactInfoEmphasis"/>
              <w:contextualSpacing w:val="0"/>
            </w:pPr>
            <w:r>
              <w:t>Eyewinproductions@gmail.com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Pr="00CF1A49" w:rsidRDefault="002A30E6" w:rsidP="004E01EB">
      <w:pPr>
        <w:pStyle w:val="Heading1"/>
      </w:pPr>
      <w:r>
        <w:t>Qualifiction Summary</w:t>
      </w:r>
    </w:p>
    <w:tbl>
      <w:tblPr>
        <w:tblStyle w:val="TableGrid"/>
        <w:tblW w:w="558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424"/>
      </w:tblGrid>
      <w:tr w:rsidR="001D0BF1" w:rsidRPr="00CF1A49" w:rsidTr="008C3DE0">
        <w:tc>
          <w:tcPr>
            <w:tcW w:w="9290" w:type="dxa"/>
          </w:tcPr>
          <w:p w:rsidR="001D0BF1" w:rsidRPr="00CF1A49" w:rsidRDefault="002A30E6" w:rsidP="001D0BF1">
            <w:pPr>
              <w:pStyle w:val="Heading2"/>
              <w:contextualSpacing w:val="0"/>
              <w:outlineLvl w:val="1"/>
            </w:pPr>
            <w:r>
              <w:t>Film production</w:t>
            </w:r>
            <w:r w:rsidR="001D0BF1" w:rsidRPr="00CF1A49">
              <w:t xml:space="preserve"> </w:t>
            </w:r>
          </w:p>
          <w:p w:rsidR="001E3120" w:rsidRPr="00CF1A49" w:rsidRDefault="002A30E6" w:rsidP="001D0BF1">
            <w:pPr>
              <w:contextualSpacing w:val="0"/>
            </w:pPr>
            <w:r>
              <w:t>Knowledge of film and video projects from inception to completion. Ability to write and edit scenes and scripts.</w:t>
            </w:r>
          </w:p>
        </w:tc>
      </w:tr>
      <w:tr w:rsidR="00F61DF9" w:rsidRPr="00CF1A49" w:rsidTr="008C3DE0">
        <w:trPr>
          <w:trHeight w:val="1462"/>
        </w:trPr>
        <w:tc>
          <w:tcPr>
            <w:tcW w:w="9290" w:type="dxa"/>
            <w:tcMar>
              <w:top w:w="216" w:type="dxa"/>
            </w:tcMar>
          </w:tcPr>
          <w:p w:rsidR="00F61DF9" w:rsidRPr="00CF1A49" w:rsidRDefault="00F61DF9" w:rsidP="00F61DF9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</w:p>
          <w:p w:rsidR="004761AB" w:rsidRPr="00CF1A49" w:rsidRDefault="009144B7" w:rsidP="00F61DF9">
            <w:pPr>
              <w:pStyle w:val="Heading2"/>
              <w:contextualSpacing w:val="0"/>
              <w:outlineLvl w:val="1"/>
            </w:pPr>
            <w:r>
              <w:t>Strengths &amp; Accomplishments</w:t>
            </w:r>
            <w:r w:rsidR="00F61DF9" w:rsidRPr="00CF1A49">
              <w:t xml:space="preserve"> </w:t>
            </w:r>
          </w:p>
          <w:p w:rsidR="00405B2F" w:rsidRDefault="00405B2F" w:rsidP="00405B2F">
            <w:r>
              <w:t>Enthusiastic and Creative; demonstrated ability to meet deadlines and objectives.</w:t>
            </w:r>
          </w:p>
          <w:p w:rsidR="004761AB" w:rsidRDefault="009144B7" w:rsidP="00405B2F">
            <w:r>
              <w:t>Adobe Cloud Tools,</w:t>
            </w:r>
            <w:r w:rsidR="004761AB">
              <w:t xml:space="preserve"> Still Photography Canon DSLR, Black Magic Pocket Cinema Camera 4K (MFT Mount), MS Office</w:t>
            </w:r>
            <w:bookmarkStart w:id="0" w:name="_GoBack"/>
            <w:bookmarkEnd w:id="0"/>
            <w: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843"/>
        <w:tblW w:w="5582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424"/>
      </w:tblGrid>
      <w:tr w:rsidR="008C3DE0" w:rsidRPr="00CF1A49" w:rsidTr="008C3DE0">
        <w:trPr>
          <w:trHeight w:val="700"/>
        </w:trPr>
        <w:tc>
          <w:tcPr>
            <w:tcW w:w="10424" w:type="dxa"/>
          </w:tcPr>
          <w:p w:rsidR="008C3DE0" w:rsidRPr="00CF1A49" w:rsidRDefault="008C3DE0" w:rsidP="008C3DE0">
            <w:pPr>
              <w:pStyle w:val="Heading3"/>
              <w:contextualSpacing w:val="0"/>
              <w:outlineLvl w:val="2"/>
            </w:pPr>
          </w:p>
          <w:p w:rsidR="008C3DE0" w:rsidRPr="00CF1A49" w:rsidRDefault="008C3DE0" w:rsidP="008C3DE0">
            <w:pPr>
              <w:pStyle w:val="Heading2"/>
              <w:contextualSpacing w:val="0"/>
              <w:outlineLvl w:val="1"/>
            </w:pPr>
            <w:r>
              <w:t>dfas atl</w:t>
            </w:r>
            <w:r w:rsidRPr="00CF1A49">
              <w:t xml:space="preserve"> </w:t>
            </w:r>
          </w:p>
          <w:p w:rsidR="008C3DE0" w:rsidRDefault="008C3DE0" w:rsidP="008C3DE0">
            <w:pPr>
              <w:contextualSpacing w:val="0"/>
            </w:pPr>
            <w:r>
              <w:t>On Camera Scene Study – Louis Stancil</w:t>
            </w:r>
          </w:p>
          <w:p w:rsidR="008C3DE0" w:rsidRPr="00CF1A49" w:rsidRDefault="008C3DE0" w:rsidP="008C3DE0">
            <w:pPr>
              <w:contextualSpacing w:val="0"/>
            </w:pPr>
          </w:p>
        </w:tc>
      </w:tr>
      <w:tr w:rsidR="008C3DE0" w:rsidRPr="00CF1A49" w:rsidTr="008C3DE0">
        <w:trPr>
          <w:trHeight w:val="1590"/>
        </w:trPr>
        <w:tc>
          <w:tcPr>
            <w:tcW w:w="10424" w:type="dxa"/>
            <w:tcMar>
              <w:top w:w="216" w:type="dxa"/>
            </w:tcMar>
          </w:tcPr>
          <w:p w:rsidR="008C3DE0" w:rsidRPr="00CF1A49" w:rsidRDefault="008C3DE0" w:rsidP="008C3DE0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</w:p>
          <w:p w:rsidR="008C3DE0" w:rsidRPr="00CF1A49" w:rsidRDefault="008C3DE0" w:rsidP="008C3DE0">
            <w:pPr>
              <w:pStyle w:val="Heading2"/>
              <w:contextualSpacing w:val="0"/>
              <w:outlineLvl w:val="1"/>
            </w:pPr>
            <w:r>
              <w:t>Alliance Theater</w:t>
            </w:r>
            <w:r w:rsidRPr="00CF1A49">
              <w:t xml:space="preserve"> </w:t>
            </w:r>
          </w:p>
          <w:p w:rsidR="008C3DE0" w:rsidRDefault="008C3DE0" w:rsidP="008C3DE0">
            <w:r>
              <w:t>On Camera Workshop</w:t>
            </w:r>
          </w:p>
          <w:p w:rsidR="008C3DE0" w:rsidRDefault="008C3DE0" w:rsidP="008C3DE0">
            <w:r>
              <w:t>Screenwriting – Lon Bumgarner – Pending Completion</w:t>
            </w:r>
          </w:p>
        </w:tc>
      </w:tr>
    </w:tbl>
    <w:p w:rsidR="00DA59AA" w:rsidRPr="00CF1A49" w:rsidRDefault="008C3DE0" w:rsidP="0097790C">
      <w:pPr>
        <w:pStyle w:val="Heading1"/>
      </w:pPr>
      <w:r>
        <w:t xml:space="preserve"> </w:t>
      </w:r>
      <w:r w:rsidR="004761AB">
        <w:t>Training</w:t>
      </w:r>
    </w:p>
    <w:p w:rsidR="000D4A7B" w:rsidRDefault="000D4A7B" w:rsidP="00486277">
      <w:pPr>
        <w:pStyle w:val="Heading1"/>
      </w:pPr>
      <w:r>
        <w:t>Selected projects</w:t>
      </w:r>
    </w:p>
    <w:p w:rsidR="000D4A7B" w:rsidRPr="00CF1A49" w:rsidRDefault="00707D9D" w:rsidP="00707D9D">
      <w:pPr>
        <w:pStyle w:val="ContactInfoEmphasis"/>
        <w:tabs>
          <w:tab w:val="left" w:pos="228"/>
          <w:tab w:val="left" w:pos="5532"/>
        </w:tabs>
        <w:jc w:val="left"/>
      </w:pPr>
      <w:r>
        <w:tab/>
        <w:t>Director/Director of Photography</w:t>
      </w:r>
      <w:r>
        <w:tab/>
        <w:t>Writer/Director</w:t>
      </w:r>
    </w:p>
    <w:tbl>
      <w:tblPr>
        <w:tblStyle w:val="TableGrid"/>
        <w:tblW w:w="54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067"/>
        <w:gridCol w:w="5070"/>
      </w:tblGrid>
      <w:tr w:rsidR="003A0632" w:rsidRPr="006E1507" w:rsidTr="003F2B9C">
        <w:trPr>
          <w:trHeight w:val="535"/>
        </w:trPr>
        <w:tc>
          <w:tcPr>
            <w:tcW w:w="5067" w:type="dxa"/>
          </w:tcPr>
          <w:p w:rsidR="001E3120" w:rsidRPr="006E1507" w:rsidRDefault="00707D9D" w:rsidP="006E1507">
            <w:pPr>
              <w:pStyle w:val="ListBullet"/>
              <w:contextualSpacing w:val="0"/>
            </w:pPr>
            <w:r>
              <w:t>“Escaping DFAS”- Digital Video Short Film</w:t>
            </w:r>
          </w:p>
          <w:p w:rsidR="001F4E6D" w:rsidRPr="006E1507" w:rsidRDefault="001F4E6D" w:rsidP="00707D9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5070" w:type="dxa"/>
            <w:tcMar>
              <w:left w:w="360" w:type="dxa"/>
            </w:tcMar>
          </w:tcPr>
          <w:p w:rsidR="003A0632" w:rsidRPr="006E1507" w:rsidRDefault="00707D9D" w:rsidP="006E1507">
            <w:pPr>
              <w:pStyle w:val="ListBullet"/>
              <w:contextualSpacing w:val="0"/>
            </w:pPr>
            <w:r>
              <w:t>“The Resistance” – Digital Video</w:t>
            </w:r>
            <w:r w:rsidR="00B43071">
              <w:t xml:space="preserve"> Indy</w:t>
            </w:r>
            <w:r>
              <w:t xml:space="preserve"> Episodic</w:t>
            </w:r>
          </w:p>
          <w:p w:rsidR="001E3120" w:rsidRDefault="00707D9D" w:rsidP="006E1507">
            <w:pPr>
              <w:pStyle w:val="ListBullet"/>
              <w:contextualSpacing w:val="0"/>
            </w:pPr>
            <w:r>
              <w:t>“Escaping DFAS” – Digital Video Short Film</w:t>
            </w:r>
          </w:p>
          <w:p w:rsidR="003F2B9C" w:rsidRPr="006E1507" w:rsidRDefault="003F2B9C" w:rsidP="006E1507">
            <w:pPr>
              <w:pStyle w:val="ListBullet"/>
              <w:contextualSpacing w:val="0"/>
            </w:pPr>
            <w:r>
              <w:t>“Love Me” – Black Magic Cinema Indy Short Film</w:t>
            </w:r>
          </w:p>
          <w:p w:rsidR="001E3120" w:rsidRPr="006E1507" w:rsidRDefault="001E3120" w:rsidP="00707D9D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:rsidR="00AD782D" w:rsidRPr="00CF1A49" w:rsidRDefault="00707D9D" w:rsidP="0062312F">
      <w:pPr>
        <w:pStyle w:val="Heading1"/>
      </w:pPr>
      <w:r>
        <w:t>experience</w:t>
      </w:r>
    </w:p>
    <w:p w:rsidR="00B51D1B" w:rsidRDefault="00707D9D" w:rsidP="006E1507">
      <w:r>
        <w:t>Director – DFAS ATL W</w:t>
      </w:r>
      <w:r w:rsidR="008C3DE0">
        <w:t>.</w:t>
      </w:r>
      <w:r>
        <w:t>A</w:t>
      </w:r>
      <w:r w:rsidR="008C3DE0">
        <w:t>.</w:t>
      </w:r>
      <w:r>
        <w:t xml:space="preserve">D </w:t>
      </w:r>
    </w:p>
    <w:p w:rsidR="00707D9D" w:rsidRDefault="00707D9D" w:rsidP="006E1507">
      <w:r>
        <w:t>Stage Manager, Audio, &amp; Lighting – DFAS ATL W</w:t>
      </w:r>
      <w:r w:rsidR="008C3DE0">
        <w:t>.</w:t>
      </w:r>
      <w:r>
        <w:t>A</w:t>
      </w:r>
      <w:r w:rsidR="008C3DE0">
        <w:t>.</w:t>
      </w:r>
      <w:r>
        <w:t>D</w:t>
      </w:r>
    </w:p>
    <w:p w:rsidR="00707D9D" w:rsidRPr="006E1507" w:rsidRDefault="00707D9D" w:rsidP="006E1507">
      <w:r>
        <w:t>Theater – Scene Slam</w:t>
      </w:r>
    </w:p>
    <w:sectPr w:rsidR="00707D9D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06" w:rsidRDefault="00EB5206" w:rsidP="0068194B">
      <w:r>
        <w:separator/>
      </w:r>
    </w:p>
    <w:p w:rsidR="00EB5206" w:rsidRDefault="00EB5206"/>
    <w:p w:rsidR="00EB5206" w:rsidRDefault="00EB5206"/>
  </w:endnote>
  <w:endnote w:type="continuationSeparator" w:id="0">
    <w:p w:rsidR="00EB5206" w:rsidRDefault="00EB5206" w:rsidP="0068194B">
      <w:r>
        <w:continuationSeparator/>
      </w:r>
    </w:p>
    <w:p w:rsidR="00EB5206" w:rsidRDefault="00EB5206"/>
    <w:p w:rsidR="00EB5206" w:rsidRDefault="00EB5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06" w:rsidRDefault="00EB5206" w:rsidP="0068194B">
      <w:r>
        <w:separator/>
      </w:r>
    </w:p>
    <w:p w:rsidR="00EB5206" w:rsidRDefault="00EB5206"/>
    <w:p w:rsidR="00EB5206" w:rsidRDefault="00EB5206"/>
  </w:footnote>
  <w:footnote w:type="continuationSeparator" w:id="0">
    <w:p w:rsidR="00EB5206" w:rsidRDefault="00EB5206" w:rsidP="0068194B">
      <w:r>
        <w:continuationSeparator/>
      </w:r>
    </w:p>
    <w:p w:rsidR="00EB5206" w:rsidRDefault="00EB5206"/>
    <w:p w:rsidR="00EB5206" w:rsidRDefault="00EB5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648C21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E6"/>
    <w:rsid w:val="000001EF"/>
    <w:rsid w:val="00007322"/>
    <w:rsid w:val="00007728"/>
    <w:rsid w:val="00024584"/>
    <w:rsid w:val="00024730"/>
    <w:rsid w:val="00055E95"/>
    <w:rsid w:val="0007021F"/>
    <w:rsid w:val="000B2BA5"/>
    <w:rsid w:val="000D4A7B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30E6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2B9C"/>
    <w:rsid w:val="00405128"/>
    <w:rsid w:val="00405B2F"/>
    <w:rsid w:val="00406CFF"/>
    <w:rsid w:val="00416B25"/>
    <w:rsid w:val="00420592"/>
    <w:rsid w:val="004319E0"/>
    <w:rsid w:val="00437E8C"/>
    <w:rsid w:val="00440225"/>
    <w:rsid w:val="004726BC"/>
    <w:rsid w:val="00474105"/>
    <w:rsid w:val="004761AB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07D9D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18C2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3DE0"/>
    <w:rsid w:val="008C7056"/>
    <w:rsid w:val="008F3B14"/>
    <w:rsid w:val="00901899"/>
    <w:rsid w:val="0090344B"/>
    <w:rsid w:val="00905715"/>
    <w:rsid w:val="0091321E"/>
    <w:rsid w:val="00913946"/>
    <w:rsid w:val="009144B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307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227F"/>
    <w:rsid w:val="00E5632B"/>
    <w:rsid w:val="00E70240"/>
    <w:rsid w:val="00E71E6B"/>
    <w:rsid w:val="00E81CC5"/>
    <w:rsid w:val="00E85A87"/>
    <w:rsid w:val="00E85B4A"/>
    <w:rsid w:val="00E9528E"/>
    <w:rsid w:val="00EA5099"/>
    <w:rsid w:val="00EA7E96"/>
    <w:rsid w:val="00EB5206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87B3"/>
  <w15:chartTrackingRefBased/>
  <w15:docId w15:val="{D676C692-8C42-45DC-B639-9AE847D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tb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9CB971A4B74EA3A024AB7F2CE86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8EC-1904-434C-AE6E-9AF705140967}"/>
      </w:docPartPr>
      <w:docPartBody>
        <w:p w:rsidR="00000000" w:rsidRDefault="00407AAC">
          <w:pPr>
            <w:pStyle w:val="1C9CB971A4B74EA3A024AB7F2CE869F2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C"/>
    <w:rsid w:val="004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2A6CE82B8B45A7ABD8395F3C0499CE">
    <w:name w:val="D72A6CE82B8B45A7ABD8395F3C0499C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0FABB7B942E463D8941BC42E09C6BD0">
    <w:name w:val="60FABB7B942E463D8941BC42E09C6BD0"/>
  </w:style>
  <w:style w:type="paragraph" w:customStyle="1" w:styleId="CD4D300BCE73444C85BF41AAAEA76E78">
    <w:name w:val="CD4D300BCE73444C85BF41AAAEA76E78"/>
  </w:style>
  <w:style w:type="paragraph" w:customStyle="1" w:styleId="1C9CB971A4B74EA3A024AB7F2CE869F2">
    <w:name w:val="1C9CB971A4B74EA3A024AB7F2CE869F2"/>
  </w:style>
  <w:style w:type="paragraph" w:customStyle="1" w:styleId="4548939551244A54A862A4D1EB6C5219">
    <w:name w:val="4548939551244A54A862A4D1EB6C5219"/>
  </w:style>
  <w:style w:type="paragraph" w:customStyle="1" w:styleId="42AEB8A96690413CA932B364D863A84B">
    <w:name w:val="42AEB8A96690413CA932B364D863A84B"/>
  </w:style>
  <w:style w:type="paragraph" w:customStyle="1" w:styleId="D953396DAAB6401BBDC43B956E552749">
    <w:name w:val="D953396DAAB6401BBDC43B956E552749"/>
  </w:style>
  <w:style w:type="paragraph" w:customStyle="1" w:styleId="AC2D7E2ACBBB4D73BADF9AF2A9A58FE1">
    <w:name w:val="AC2D7E2ACBBB4D73BADF9AF2A9A58FE1"/>
  </w:style>
  <w:style w:type="paragraph" w:customStyle="1" w:styleId="360D2462A8EE4A1D89256F9223829096">
    <w:name w:val="360D2462A8EE4A1D89256F9223829096"/>
  </w:style>
  <w:style w:type="paragraph" w:customStyle="1" w:styleId="9B9550304DC0493B9CFF0B2AAE39C17E">
    <w:name w:val="9B9550304DC0493B9CFF0B2AAE39C17E"/>
  </w:style>
  <w:style w:type="paragraph" w:customStyle="1" w:styleId="EF9EA49E6E504B008757167D17CBE212">
    <w:name w:val="EF9EA49E6E504B008757167D17CBE212"/>
  </w:style>
  <w:style w:type="paragraph" w:customStyle="1" w:styleId="EBEACDD8373A4600AB7CEDE91E9DAA3A">
    <w:name w:val="EBEACDD8373A4600AB7CEDE91E9DAA3A"/>
  </w:style>
  <w:style w:type="paragraph" w:customStyle="1" w:styleId="65B4CB440DC9441687E3F6FD5EDE2691">
    <w:name w:val="65B4CB440DC9441687E3F6FD5EDE2691"/>
  </w:style>
  <w:style w:type="paragraph" w:customStyle="1" w:styleId="F5EF06A100F9476F9DB83738EEAA6D75">
    <w:name w:val="F5EF06A100F9476F9DB83738EEAA6D75"/>
  </w:style>
  <w:style w:type="paragraph" w:customStyle="1" w:styleId="0D3F8E8337A34FE9900FD5006E150804">
    <w:name w:val="0D3F8E8337A34FE9900FD5006E15080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D20C10D12154A4D85EB4951460AD3A5">
    <w:name w:val="2D20C10D12154A4D85EB4951460AD3A5"/>
  </w:style>
  <w:style w:type="paragraph" w:customStyle="1" w:styleId="492FF0E126414466973D0E8DF9DA0C6F">
    <w:name w:val="492FF0E126414466973D0E8DF9DA0C6F"/>
  </w:style>
  <w:style w:type="paragraph" w:customStyle="1" w:styleId="D3397E5D5DB94E2799C4EC7BFCF6CE5A">
    <w:name w:val="D3397E5D5DB94E2799C4EC7BFCF6CE5A"/>
  </w:style>
  <w:style w:type="paragraph" w:customStyle="1" w:styleId="FAFA6C53BB194123A70580484D99D346">
    <w:name w:val="FAFA6C53BB194123A70580484D99D346"/>
  </w:style>
  <w:style w:type="paragraph" w:customStyle="1" w:styleId="8EE09097B032471FA06A437E417CFE5B">
    <w:name w:val="8EE09097B032471FA06A437E417CFE5B"/>
  </w:style>
  <w:style w:type="paragraph" w:customStyle="1" w:styleId="E15CBA1DCF544A5DB0C0E08CC97CA334">
    <w:name w:val="E15CBA1DCF544A5DB0C0E08CC97CA334"/>
  </w:style>
  <w:style w:type="paragraph" w:customStyle="1" w:styleId="5C15A2D787D14605B0D3214B9FA1F3A1">
    <w:name w:val="5C15A2D787D14605B0D3214B9FA1F3A1"/>
  </w:style>
  <w:style w:type="paragraph" w:customStyle="1" w:styleId="1DA32A566AED4DEABE6D05573B850E95">
    <w:name w:val="1DA32A566AED4DEABE6D05573B850E95"/>
  </w:style>
  <w:style w:type="paragraph" w:customStyle="1" w:styleId="9D75C9BB883F434A947B71574F697C0C">
    <w:name w:val="9D75C9BB883F434A947B71574F697C0C"/>
  </w:style>
  <w:style w:type="paragraph" w:customStyle="1" w:styleId="36B869F0185D4AC2B022E2FB2EB4236E">
    <w:name w:val="36B869F0185D4AC2B022E2FB2EB4236E"/>
  </w:style>
  <w:style w:type="paragraph" w:customStyle="1" w:styleId="55A73B09B0E24922B8984FD0C3032D14">
    <w:name w:val="55A73B09B0E24922B8984FD0C3032D14"/>
  </w:style>
  <w:style w:type="paragraph" w:customStyle="1" w:styleId="40D1F679AE3743C19CA863A4EFEC1F7E">
    <w:name w:val="40D1F679AE3743C19CA863A4EFEC1F7E"/>
  </w:style>
  <w:style w:type="paragraph" w:customStyle="1" w:styleId="DD6408E28D2047FD80C8331DC02EEF02">
    <w:name w:val="DD6408E28D2047FD80C8331DC02EEF02"/>
  </w:style>
  <w:style w:type="paragraph" w:customStyle="1" w:styleId="BBA6F4C9A6EB41C693287EE917310545">
    <w:name w:val="BBA6F4C9A6EB41C693287EE917310545"/>
  </w:style>
  <w:style w:type="paragraph" w:customStyle="1" w:styleId="0EAA648B5E2C4FDE97B6A4F46F652911">
    <w:name w:val="0EAA648B5E2C4FDE97B6A4F46F652911"/>
  </w:style>
  <w:style w:type="paragraph" w:customStyle="1" w:styleId="91AC1518458B40F48DBD0B1AC795C423">
    <w:name w:val="91AC1518458B40F48DBD0B1AC795C423"/>
  </w:style>
  <w:style w:type="paragraph" w:customStyle="1" w:styleId="F091385C96374EA78167815D46C87FDC">
    <w:name w:val="F091385C96374EA78167815D46C87FDC"/>
  </w:style>
  <w:style w:type="paragraph" w:customStyle="1" w:styleId="ABF1376BED3D4204AE409175C4144B4E">
    <w:name w:val="ABF1376BED3D4204AE409175C4144B4E"/>
  </w:style>
  <w:style w:type="paragraph" w:customStyle="1" w:styleId="473000406A6E4674AC63BD8C0C6B350D">
    <w:name w:val="473000406A6E4674AC63BD8C0C6B350D"/>
  </w:style>
  <w:style w:type="paragraph" w:customStyle="1" w:styleId="15C2B6434B274C3F9E6DCC551CE612A8">
    <w:name w:val="15C2B6434B274C3F9E6DCC551CE612A8"/>
  </w:style>
  <w:style w:type="paragraph" w:customStyle="1" w:styleId="4507496888A74D7DAF38B7B14C44AA60">
    <w:name w:val="4507496888A74D7DAF38B7B14C44AA60"/>
  </w:style>
  <w:style w:type="paragraph" w:customStyle="1" w:styleId="041C0D771C984F30B13972A6FF386C82">
    <w:name w:val="041C0D771C984F30B13972A6FF386C82"/>
  </w:style>
  <w:style w:type="paragraph" w:customStyle="1" w:styleId="55C91577D530420190CAD139BB113D13">
    <w:name w:val="55C91577D530420190CAD139BB113D13"/>
  </w:style>
  <w:style w:type="paragraph" w:customStyle="1" w:styleId="C719C5E66437497F8595A482279E11ED">
    <w:name w:val="C719C5E66437497F8595A482279E11ED"/>
  </w:style>
  <w:style w:type="paragraph" w:customStyle="1" w:styleId="ACF118E789BC41588A474C169E6391F7">
    <w:name w:val="ACF118E789BC41588A474C169E6391F7"/>
  </w:style>
  <w:style w:type="paragraph" w:customStyle="1" w:styleId="17C234B9E9E34D1EB93DA75DD0F909DF">
    <w:name w:val="17C234B9E9E34D1EB93DA75DD0F9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fitbo</dc:creator>
  <cp:keywords/>
  <dc:description/>
  <cp:lastModifiedBy>Fitbody Kellz</cp:lastModifiedBy>
  <cp:revision>7</cp:revision>
  <dcterms:created xsi:type="dcterms:W3CDTF">2020-01-07T01:59:00Z</dcterms:created>
  <dcterms:modified xsi:type="dcterms:W3CDTF">2020-01-07T02:07:00Z</dcterms:modified>
  <cp:category/>
</cp:coreProperties>
</file>