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81" w:type="pct"/>
        <w:tblInd w:w="-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383"/>
        <w:gridCol w:w="6913"/>
      </w:tblGrid>
      <w:tr w:rsidR="00C420C8" w:rsidRPr="005152F2" w14:paraId="304958D2" w14:textId="77777777" w:rsidTr="009A1B42">
        <w:tc>
          <w:tcPr>
            <w:tcW w:w="3383" w:type="dxa"/>
          </w:tcPr>
          <w:p w14:paraId="5D8A30C0" w14:textId="29F3C525" w:rsidR="00C420C8" w:rsidRDefault="00CF2882" w:rsidP="003856C9">
            <w:pPr>
              <w:pStyle w:val="Heading1"/>
            </w:pPr>
            <w:r>
              <w:t>Lea Ann Vandygriff</w:t>
            </w:r>
            <w:r w:rsidR="00622144">
              <w:rPr>
                <w:noProof/>
              </w:rPr>
              <w:drawing>
                <wp:inline distT="0" distB="0" distL="0" distR="0" wp14:anchorId="1B8D48B3" wp14:editId="596F9D56">
                  <wp:extent cx="1905000" cy="1905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AFB65B" w14:textId="77777777" w:rsidR="00622144" w:rsidRPr="005152F2" w:rsidRDefault="00622144" w:rsidP="003856C9">
            <w:pPr>
              <w:pStyle w:val="Heading1"/>
            </w:pPr>
          </w:p>
          <w:p w14:paraId="197D18E2" w14:textId="77777777" w:rsidR="00C420C8" w:rsidRPr="00C420C8" w:rsidRDefault="00C420C8" w:rsidP="005246B9">
            <w:pPr>
              <w:pStyle w:val="Graphic"/>
            </w:pPr>
            <w:r w:rsidRPr="00C420C8">
              <w:rPr>
                <w:noProof/>
              </w:rPr>
              <mc:AlternateContent>
                <mc:Choice Requires="wpg">
                  <w:drawing>
                    <wp:inline distT="0" distB="0" distL="0" distR="0" wp14:anchorId="418D37B6" wp14:editId="619F0A18">
                      <wp:extent cx="329184" cy="329184"/>
                      <wp:effectExtent l="0" t="0" r="13970" b="1397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048A5B" id="Group 43" o:spid="_x0000_s1026" alt="Title: 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6F30557D" w14:textId="3ABBDC71" w:rsidR="00C420C8" w:rsidRPr="00C420C8" w:rsidRDefault="00F07B1D" w:rsidP="00441EB9">
            <w:pPr>
              <w:pStyle w:val="Heading3"/>
            </w:pPr>
            <w:r>
              <w:rPr>
                <w:caps w:val="0"/>
              </w:rPr>
              <w:t>seasonsbookseries@gmail.com</w:t>
            </w:r>
            <w:bookmarkStart w:id="0" w:name="_GoBack"/>
            <w:bookmarkEnd w:id="0"/>
          </w:p>
          <w:p w14:paraId="2C4C8FE0" w14:textId="77777777" w:rsidR="00C420C8" w:rsidRPr="00C420C8" w:rsidRDefault="00C420C8" w:rsidP="005246B9">
            <w:pPr>
              <w:pStyle w:val="Graphic"/>
            </w:pPr>
            <w:r w:rsidRPr="00C420C8">
              <w:rPr>
                <w:noProof/>
              </w:rPr>
              <mc:AlternateContent>
                <mc:Choice Requires="wpg">
                  <w:drawing>
                    <wp:inline distT="0" distB="0" distL="0" distR="0" wp14:anchorId="2D5337C7" wp14:editId="6C8F86D6">
                      <wp:extent cx="329184" cy="329184"/>
                      <wp:effectExtent l="0" t="0" r="13970" b="13970"/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D83035" id="Group 37" o:spid="_x0000_s1026" alt="Title: Telephone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10385AC5" w14:textId="77777777" w:rsidR="00C420C8" w:rsidRPr="00C420C8" w:rsidRDefault="00CF2882" w:rsidP="00441EB9">
            <w:pPr>
              <w:pStyle w:val="Heading3"/>
            </w:pPr>
            <w:r>
              <w:t>(719) 290-6953</w:t>
            </w:r>
          </w:p>
          <w:p w14:paraId="5CFEFB9A" w14:textId="77777777" w:rsidR="00C420C8" w:rsidRPr="00C420C8" w:rsidRDefault="00C420C8" w:rsidP="005246B9">
            <w:pPr>
              <w:pStyle w:val="Graphic"/>
            </w:pPr>
            <w:r w:rsidRPr="00C420C8">
              <w:rPr>
                <w:noProof/>
              </w:rPr>
              <mc:AlternateContent>
                <mc:Choice Requires="wpg">
                  <w:drawing>
                    <wp:inline distT="0" distB="0" distL="0" distR="0" wp14:anchorId="5934ACC3" wp14:editId="54D499C4">
                      <wp:extent cx="329184" cy="329184"/>
                      <wp:effectExtent l="0" t="0" r="13970" b="13970"/>
                      <wp:docPr id="77" name="Group 31" title="LinkedI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8" name="Freeform 7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9" name="Freeform 7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0"/>
                                  <a:ext cx="109" cy="98"/>
                                </a:xfrm>
                                <a:custGeom>
                                  <a:avLst/>
                                  <a:gdLst>
                                    <a:gd name="T0" fmla="*/ 384 w 1752"/>
                                    <a:gd name="T1" fmla="*/ 544 h 1560"/>
                                    <a:gd name="T2" fmla="*/ 1243 w 1752"/>
                                    <a:gd name="T3" fmla="*/ 523 h 1560"/>
                                    <a:gd name="T4" fmla="*/ 1128 w 1752"/>
                                    <a:gd name="T5" fmla="*/ 556 h 1560"/>
                                    <a:gd name="T6" fmla="*/ 1044 w 1752"/>
                                    <a:gd name="T7" fmla="*/ 620 h 1560"/>
                                    <a:gd name="T8" fmla="*/ 972 w 1752"/>
                                    <a:gd name="T9" fmla="*/ 686 h 1560"/>
                                    <a:gd name="T10" fmla="*/ 643 w 1752"/>
                                    <a:gd name="T11" fmla="*/ 1510 h 1560"/>
                                    <a:gd name="T12" fmla="*/ 954 w 1752"/>
                                    <a:gd name="T13" fmla="*/ 933 h 1560"/>
                                    <a:gd name="T14" fmla="*/ 966 w 1752"/>
                                    <a:gd name="T15" fmla="*/ 872 h 1560"/>
                                    <a:gd name="T16" fmla="*/ 1038 w 1752"/>
                                    <a:gd name="T17" fmla="*/ 779 h 1560"/>
                                    <a:gd name="T18" fmla="*/ 1122 w 1752"/>
                                    <a:gd name="T19" fmla="*/ 739 h 1560"/>
                                    <a:gd name="T20" fmla="*/ 1245 w 1752"/>
                                    <a:gd name="T21" fmla="*/ 744 h 1560"/>
                                    <a:gd name="T22" fmla="*/ 1340 w 1752"/>
                                    <a:gd name="T23" fmla="*/ 807 h 1560"/>
                                    <a:gd name="T24" fmla="*/ 1384 w 1752"/>
                                    <a:gd name="T25" fmla="*/ 920 h 1560"/>
                                    <a:gd name="T26" fmla="*/ 1697 w 1752"/>
                                    <a:gd name="T27" fmla="*/ 1510 h 1560"/>
                                    <a:gd name="T28" fmla="*/ 1681 w 1752"/>
                                    <a:gd name="T29" fmla="*/ 798 h 1560"/>
                                    <a:gd name="T30" fmla="*/ 1610 w 1752"/>
                                    <a:gd name="T31" fmla="*/ 650 h 1560"/>
                                    <a:gd name="T32" fmla="*/ 1496 w 1752"/>
                                    <a:gd name="T33" fmla="*/ 558 h 1560"/>
                                    <a:gd name="T34" fmla="*/ 1307 w 1752"/>
                                    <a:gd name="T35" fmla="*/ 522 h 1560"/>
                                    <a:gd name="T36" fmla="*/ 432 w 1752"/>
                                    <a:gd name="T37" fmla="*/ 497 h 1560"/>
                                    <a:gd name="T38" fmla="*/ 438 w 1752"/>
                                    <a:gd name="T39" fmla="*/ 1543 h 1560"/>
                                    <a:gd name="T40" fmla="*/ 50 w 1752"/>
                                    <a:gd name="T41" fmla="*/ 1560 h 1560"/>
                                    <a:gd name="T42" fmla="*/ 22 w 1752"/>
                                    <a:gd name="T43" fmla="*/ 1532 h 1560"/>
                                    <a:gd name="T44" fmla="*/ 41 w 1752"/>
                                    <a:gd name="T45" fmla="*/ 490 h 1560"/>
                                    <a:gd name="T46" fmla="*/ 1426 w 1752"/>
                                    <a:gd name="T47" fmla="*/ 480 h 1560"/>
                                    <a:gd name="T48" fmla="*/ 1593 w 1752"/>
                                    <a:gd name="T49" fmla="*/ 557 h 1560"/>
                                    <a:gd name="T50" fmla="*/ 1701 w 1752"/>
                                    <a:gd name="T51" fmla="*/ 694 h 1560"/>
                                    <a:gd name="T52" fmla="*/ 1750 w 1752"/>
                                    <a:gd name="T53" fmla="*/ 890 h 1560"/>
                                    <a:gd name="T54" fmla="*/ 1742 w 1752"/>
                                    <a:gd name="T55" fmla="*/ 1552 h 1560"/>
                                    <a:gd name="T56" fmla="*/ 1351 w 1752"/>
                                    <a:gd name="T57" fmla="*/ 1557 h 1560"/>
                                    <a:gd name="T58" fmla="*/ 1335 w 1752"/>
                                    <a:gd name="T59" fmla="*/ 989 h 1560"/>
                                    <a:gd name="T60" fmla="*/ 1311 w 1752"/>
                                    <a:gd name="T61" fmla="*/ 860 h 1560"/>
                                    <a:gd name="T62" fmla="*/ 1250 w 1752"/>
                                    <a:gd name="T63" fmla="*/ 797 h 1560"/>
                                    <a:gd name="T64" fmla="*/ 1144 w 1752"/>
                                    <a:gd name="T65" fmla="*/ 788 h 1560"/>
                                    <a:gd name="T66" fmla="*/ 1052 w 1752"/>
                                    <a:gd name="T67" fmla="*/ 836 h 1560"/>
                                    <a:gd name="T68" fmla="*/ 1005 w 1752"/>
                                    <a:gd name="T69" fmla="*/ 923 h 1560"/>
                                    <a:gd name="T70" fmla="*/ 988 w 1752"/>
                                    <a:gd name="T71" fmla="*/ 1557 h 1560"/>
                                    <a:gd name="T72" fmla="*/ 587 w 1752"/>
                                    <a:gd name="T73" fmla="*/ 1532 h 1560"/>
                                    <a:gd name="T74" fmla="*/ 604 w 1752"/>
                                    <a:gd name="T75" fmla="*/ 490 h 1560"/>
                                    <a:gd name="T76" fmla="*/ 998 w 1752"/>
                                    <a:gd name="T77" fmla="*/ 497 h 1560"/>
                                    <a:gd name="T78" fmla="*/ 1027 w 1752"/>
                                    <a:gd name="T79" fmla="*/ 564 h 1560"/>
                                    <a:gd name="T80" fmla="*/ 1138 w 1752"/>
                                    <a:gd name="T81" fmla="*/ 495 h 1560"/>
                                    <a:gd name="T82" fmla="*/ 1270 w 1752"/>
                                    <a:gd name="T83" fmla="*/ 467 h 1560"/>
                                    <a:gd name="T84" fmla="*/ 172 w 1752"/>
                                    <a:gd name="T85" fmla="*/ 61 h 1560"/>
                                    <a:gd name="T86" fmla="*/ 87 w 1752"/>
                                    <a:gd name="T87" fmla="*/ 111 h 1560"/>
                                    <a:gd name="T88" fmla="*/ 55 w 1752"/>
                                    <a:gd name="T89" fmla="*/ 203 h 1560"/>
                                    <a:gd name="T90" fmla="*/ 81 w 1752"/>
                                    <a:gd name="T91" fmla="*/ 289 h 1560"/>
                                    <a:gd name="T92" fmla="*/ 160 w 1752"/>
                                    <a:gd name="T93" fmla="*/ 344 h 1560"/>
                                    <a:gd name="T94" fmla="*/ 248 w 1752"/>
                                    <a:gd name="T95" fmla="*/ 349 h 1560"/>
                                    <a:gd name="T96" fmla="*/ 335 w 1752"/>
                                    <a:gd name="T97" fmla="*/ 307 h 1560"/>
                                    <a:gd name="T98" fmla="*/ 378 w 1752"/>
                                    <a:gd name="T99" fmla="*/ 228 h 1560"/>
                                    <a:gd name="T100" fmla="*/ 356 w 1752"/>
                                    <a:gd name="T101" fmla="*/ 115 h 1560"/>
                                    <a:gd name="T102" fmla="*/ 268 w 1752"/>
                                    <a:gd name="T103" fmla="*/ 57 h 1560"/>
                                    <a:gd name="T104" fmla="*/ 292 w 1752"/>
                                    <a:gd name="T105" fmla="*/ 7 h 1560"/>
                                    <a:gd name="T106" fmla="*/ 379 w 1752"/>
                                    <a:gd name="T107" fmla="*/ 61 h 1560"/>
                                    <a:gd name="T108" fmla="*/ 431 w 1752"/>
                                    <a:gd name="T109" fmla="*/ 166 h 1560"/>
                                    <a:gd name="T110" fmla="*/ 424 w 1752"/>
                                    <a:gd name="T111" fmla="*/ 266 h 1560"/>
                                    <a:gd name="T112" fmla="*/ 354 w 1752"/>
                                    <a:gd name="T113" fmla="*/ 364 h 1560"/>
                                    <a:gd name="T114" fmla="*/ 251 w 1752"/>
                                    <a:gd name="T115" fmla="*/ 404 h 1560"/>
                                    <a:gd name="T116" fmla="*/ 154 w 1752"/>
                                    <a:gd name="T117" fmla="*/ 399 h 1560"/>
                                    <a:gd name="T118" fmla="*/ 61 w 1752"/>
                                    <a:gd name="T119" fmla="*/ 346 h 1560"/>
                                    <a:gd name="T120" fmla="*/ 3 w 1752"/>
                                    <a:gd name="T121" fmla="*/ 236 h 1560"/>
                                    <a:gd name="T122" fmla="*/ 24 w 1752"/>
                                    <a:gd name="T123" fmla="*/ 106 h 1560"/>
                                    <a:gd name="T124" fmla="*/ 124 w 1752"/>
                                    <a:gd name="T125" fmla="*/ 1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52" h="1560">
                                      <a:moveTo>
                                        <a:pt x="77" y="544"/>
                                      </a:moveTo>
                                      <a:lnTo>
                                        <a:pt x="77" y="1510"/>
                                      </a:lnTo>
                                      <a:lnTo>
                                        <a:pt x="384" y="1510"/>
                                      </a:lnTo>
                                      <a:lnTo>
                                        <a:pt x="384" y="544"/>
                                      </a:lnTo>
                                      <a:lnTo>
                                        <a:pt x="77" y="544"/>
                                      </a:lnTo>
                                      <a:close/>
                                      <a:moveTo>
                                        <a:pt x="1307" y="522"/>
                                      </a:moveTo>
                                      <a:lnTo>
                                        <a:pt x="1274" y="522"/>
                                      </a:lnTo>
                                      <a:lnTo>
                                        <a:pt x="1243" y="523"/>
                                      </a:lnTo>
                                      <a:lnTo>
                                        <a:pt x="1213" y="526"/>
                                      </a:lnTo>
                                      <a:lnTo>
                                        <a:pt x="1186" y="532"/>
                                      </a:lnTo>
                                      <a:lnTo>
                                        <a:pt x="1155" y="544"/>
                                      </a:lnTo>
                                      <a:lnTo>
                                        <a:pt x="1128" y="556"/>
                                      </a:lnTo>
                                      <a:lnTo>
                                        <a:pt x="1104" y="571"/>
                                      </a:lnTo>
                                      <a:lnTo>
                                        <a:pt x="1080" y="588"/>
                                      </a:lnTo>
                                      <a:lnTo>
                                        <a:pt x="1061" y="604"/>
                                      </a:lnTo>
                                      <a:lnTo>
                                        <a:pt x="1044" y="620"/>
                                      </a:lnTo>
                                      <a:lnTo>
                                        <a:pt x="1027" y="641"/>
                                      </a:lnTo>
                                      <a:lnTo>
                                        <a:pt x="1012" y="659"/>
                                      </a:lnTo>
                                      <a:lnTo>
                                        <a:pt x="1000" y="676"/>
                                      </a:lnTo>
                                      <a:lnTo>
                                        <a:pt x="972" y="686"/>
                                      </a:lnTo>
                                      <a:lnTo>
                                        <a:pt x="950" y="659"/>
                                      </a:lnTo>
                                      <a:lnTo>
                                        <a:pt x="950" y="544"/>
                                      </a:lnTo>
                                      <a:lnTo>
                                        <a:pt x="643" y="544"/>
                                      </a:lnTo>
                                      <a:lnTo>
                                        <a:pt x="643" y="1510"/>
                                      </a:lnTo>
                                      <a:lnTo>
                                        <a:pt x="950" y="1510"/>
                                      </a:lnTo>
                                      <a:lnTo>
                                        <a:pt x="950" y="966"/>
                                      </a:lnTo>
                                      <a:lnTo>
                                        <a:pt x="952" y="950"/>
                                      </a:lnTo>
                                      <a:lnTo>
                                        <a:pt x="954" y="933"/>
                                      </a:lnTo>
                                      <a:lnTo>
                                        <a:pt x="956" y="916"/>
                                      </a:lnTo>
                                      <a:lnTo>
                                        <a:pt x="957" y="904"/>
                                      </a:lnTo>
                                      <a:lnTo>
                                        <a:pt x="961" y="889"/>
                                      </a:lnTo>
                                      <a:lnTo>
                                        <a:pt x="966" y="872"/>
                                      </a:lnTo>
                                      <a:lnTo>
                                        <a:pt x="980" y="848"/>
                                      </a:lnTo>
                                      <a:lnTo>
                                        <a:pt x="996" y="824"/>
                                      </a:lnTo>
                                      <a:lnTo>
                                        <a:pt x="1016" y="801"/>
                                      </a:lnTo>
                                      <a:lnTo>
                                        <a:pt x="1038" y="779"/>
                                      </a:lnTo>
                                      <a:lnTo>
                                        <a:pt x="1055" y="765"/>
                                      </a:lnTo>
                                      <a:lnTo>
                                        <a:pt x="1076" y="753"/>
                                      </a:lnTo>
                                      <a:lnTo>
                                        <a:pt x="1098" y="746"/>
                                      </a:lnTo>
                                      <a:lnTo>
                                        <a:pt x="1122" y="739"/>
                                      </a:lnTo>
                                      <a:lnTo>
                                        <a:pt x="1149" y="736"/>
                                      </a:lnTo>
                                      <a:lnTo>
                                        <a:pt x="1175" y="735"/>
                                      </a:lnTo>
                                      <a:lnTo>
                                        <a:pt x="1211" y="737"/>
                                      </a:lnTo>
                                      <a:lnTo>
                                        <a:pt x="1245" y="744"/>
                                      </a:lnTo>
                                      <a:lnTo>
                                        <a:pt x="1274" y="753"/>
                                      </a:lnTo>
                                      <a:lnTo>
                                        <a:pt x="1299" y="767"/>
                                      </a:lnTo>
                                      <a:lnTo>
                                        <a:pt x="1321" y="785"/>
                                      </a:lnTo>
                                      <a:lnTo>
                                        <a:pt x="1340" y="807"/>
                                      </a:lnTo>
                                      <a:lnTo>
                                        <a:pt x="1355" y="831"/>
                                      </a:lnTo>
                                      <a:lnTo>
                                        <a:pt x="1368" y="858"/>
                                      </a:lnTo>
                                      <a:lnTo>
                                        <a:pt x="1377" y="887"/>
                                      </a:lnTo>
                                      <a:lnTo>
                                        <a:pt x="1384" y="920"/>
                                      </a:lnTo>
                                      <a:lnTo>
                                        <a:pt x="1388" y="953"/>
                                      </a:lnTo>
                                      <a:lnTo>
                                        <a:pt x="1390" y="989"/>
                                      </a:lnTo>
                                      <a:lnTo>
                                        <a:pt x="1390" y="1510"/>
                                      </a:lnTo>
                                      <a:lnTo>
                                        <a:pt x="1697" y="1510"/>
                                      </a:lnTo>
                                      <a:lnTo>
                                        <a:pt x="1697" y="950"/>
                                      </a:lnTo>
                                      <a:lnTo>
                                        <a:pt x="1695" y="894"/>
                                      </a:lnTo>
                                      <a:lnTo>
                                        <a:pt x="1689" y="843"/>
                                      </a:lnTo>
                                      <a:lnTo>
                                        <a:pt x="1681" y="798"/>
                                      </a:lnTo>
                                      <a:lnTo>
                                        <a:pt x="1669" y="757"/>
                                      </a:lnTo>
                                      <a:lnTo>
                                        <a:pt x="1652" y="719"/>
                                      </a:lnTo>
                                      <a:lnTo>
                                        <a:pt x="1632" y="683"/>
                                      </a:lnTo>
                                      <a:lnTo>
                                        <a:pt x="1610" y="650"/>
                                      </a:lnTo>
                                      <a:lnTo>
                                        <a:pt x="1587" y="620"/>
                                      </a:lnTo>
                                      <a:lnTo>
                                        <a:pt x="1560" y="597"/>
                                      </a:lnTo>
                                      <a:lnTo>
                                        <a:pt x="1530" y="576"/>
                                      </a:lnTo>
                                      <a:lnTo>
                                        <a:pt x="1496" y="558"/>
                                      </a:lnTo>
                                      <a:lnTo>
                                        <a:pt x="1461" y="544"/>
                                      </a:lnTo>
                                      <a:lnTo>
                                        <a:pt x="1412" y="530"/>
                                      </a:lnTo>
                                      <a:lnTo>
                                        <a:pt x="1360" y="524"/>
                                      </a:lnTo>
                                      <a:lnTo>
                                        <a:pt x="1307" y="522"/>
                                      </a:lnTo>
                                      <a:close/>
                                      <a:moveTo>
                                        <a:pt x="50" y="488"/>
                                      </a:moveTo>
                                      <a:lnTo>
                                        <a:pt x="412" y="488"/>
                                      </a:lnTo>
                                      <a:lnTo>
                                        <a:pt x="423" y="490"/>
                                      </a:lnTo>
                                      <a:lnTo>
                                        <a:pt x="432" y="497"/>
                                      </a:lnTo>
                                      <a:lnTo>
                                        <a:pt x="438" y="505"/>
                                      </a:lnTo>
                                      <a:lnTo>
                                        <a:pt x="440" y="516"/>
                                      </a:lnTo>
                                      <a:lnTo>
                                        <a:pt x="440" y="1532"/>
                                      </a:lnTo>
                                      <a:lnTo>
                                        <a:pt x="438" y="1543"/>
                                      </a:lnTo>
                                      <a:lnTo>
                                        <a:pt x="432" y="1552"/>
                                      </a:lnTo>
                                      <a:lnTo>
                                        <a:pt x="423" y="1557"/>
                                      </a:lnTo>
                                      <a:lnTo>
                                        <a:pt x="412" y="1560"/>
                                      </a:lnTo>
                                      <a:lnTo>
                                        <a:pt x="50" y="1560"/>
                                      </a:lnTo>
                                      <a:lnTo>
                                        <a:pt x="41" y="1557"/>
                                      </a:lnTo>
                                      <a:lnTo>
                                        <a:pt x="32" y="1552"/>
                                      </a:lnTo>
                                      <a:lnTo>
                                        <a:pt x="25" y="1543"/>
                                      </a:lnTo>
                                      <a:lnTo>
                                        <a:pt x="22" y="1532"/>
                                      </a:lnTo>
                                      <a:lnTo>
                                        <a:pt x="22" y="516"/>
                                      </a:lnTo>
                                      <a:lnTo>
                                        <a:pt x="25" y="505"/>
                                      </a:lnTo>
                                      <a:lnTo>
                                        <a:pt x="32" y="497"/>
                                      </a:lnTo>
                                      <a:lnTo>
                                        <a:pt x="41" y="490"/>
                                      </a:lnTo>
                                      <a:lnTo>
                                        <a:pt x="50" y="488"/>
                                      </a:lnTo>
                                      <a:close/>
                                      <a:moveTo>
                                        <a:pt x="1307" y="466"/>
                                      </a:moveTo>
                                      <a:lnTo>
                                        <a:pt x="1368" y="470"/>
                                      </a:lnTo>
                                      <a:lnTo>
                                        <a:pt x="1426" y="480"/>
                                      </a:lnTo>
                                      <a:lnTo>
                                        <a:pt x="1483" y="494"/>
                                      </a:lnTo>
                                      <a:lnTo>
                                        <a:pt x="1523" y="512"/>
                                      </a:lnTo>
                                      <a:lnTo>
                                        <a:pt x="1558" y="532"/>
                                      </a:lnTo>
                                      <a:lnTo>
                                        <a:pt x="1593" y="557"/>
                                      </a:lnTo>
                                      <a:lnTo>
                                        <a:pt x="1625" y="588"/>
                                      </a:lnTo>
                                      <a:lnTo>
                                        <a:pt x="1653" y="619"/>
                                      </a:lnTo>
                                      <a:lnTo>
                                        <a:pt x="1679" y="656"/>
                                      </a:lnTo>
                                      <a:lnTo>
                                        <a:pt x="1701" y="694"/>
                                      </a:lnTo>
                                      <a:lnTo>
                                        <a:pt x="1719" y="735"/>
                                      </a:lnTo>
                                      <a:lnTo>
                                        <a:pt x="1733" y="783"/>
                                      </a:lnTo>
                                      <a:lnTo>
                                        <a:pt x="1743" y="835"/>
                                      </a:lnTo>
                                      <a:lnTo>
                                        <a:pt x="1750" y="890"/>
                                      </a:lnTo>
                                      <a:lnTo>
                                        <a:pt x="1752" y="950"/>
                                      </a:lnTo>
                                      <a:lnTo>
                                        <a:pt x="1752" y="1532"/>
                                      </a:lnTo>
                                      <a:lnTo>
                                        <a:pt x="1749" y="1543"/>
                                      </a:lnTo>
                                      <a:lnTo>
                                        <a:pt x="1742" y="1552"/>
                                      </a:lnTo>
                                      <a:lnTo>
                                        <a:pt x="1733" y="1557"/>
                                      </a:lnTo>
                                      <a:lnTo>
                                        <a:pt x="1725" y="1560"/>
                                      </a:lnTo>
                                      <a:lnTo>
                                        <a:pt x="1362" y="1560"/>
                                      </a:lnTo>
                                      <a:lnTo>
                                        <a:pt x="1351" y="1557"/>
                                      </a:lnTo>
                                      <a:lnTo>
                                        <a:pt x="1342" y="1552"/>
                                      </a:lnTo>
                                      <a:lnTo>
                                        <a:pt x="1336" y="1543"/>
                                      </a:lnTo>
                                      <a:lnTo>
                                        <a:pt x="1335" y="1532"/>
                                      </a:lnTo>
                                      <a:lnTo>
                                        <a:pt x="1335" y="989"/>
                                      </a:lnTo>
                                      <a:lnTo>
                                        <a:pt x="1333" y="953"/>
                                      </a:lnTo>
                                      <a:lnTo>
                                        <a:pt x="1329" y="919"/>
                                      </a:lnTo>
                                      <a:lnTo>
                                        <a:pt x="1321" y="888"/>
                                      </a:lnTo>
                                      <a:lnTo>
                                        <a:pt x="1311" y="860"/>
                                      </a:lnTo>
                                      <a:lnTo>
                                        <a:pt x="1296" y="835"/>
                                      </a:lnTo>
                                      <a:lnTo>
                                        <a:pt x="1284" y="819"/>
                                      </a:lnTo>
                                      <a:lnTo>
                                        <a:pt x="1268" y="808"/>
                                      </a:lnTo>
                                      <a:lnTo>
                                        <a:pt x="1250" y="797"/>
                                      </a:lnTo>
                                      <a:lnTo>
                                        <a:pt x="1228" y="791"/>
                                      </a:lnTo>
                                      <a:lnTo>
                                        <a:pt x="1204" y="787"/>
                                      </a:lnTo>
                                      <a:lnTo>
                                        <a:pt x="1175" y="786"/>
                                      </a:lnTo>
                                      <a:lnTo>
                                        <a:pt x="1144" y="788"/>
                                      </a:lnTo>
                                      <a:lnTo>
                                        <a:pt x="1117" y="793"/>
                                      </a:lnTo>
                                      <a:lnTo>
                                        <a:pt x="1093" y="803"/>
                                      </a:lnTo>
                                      <a:lnTo>
                                        <a:pt x="1071" y="818"/>
                                      </a:lnTo>
                                      <a:lnTo>
                                        <a:pt x="1052" y="836"/>
                                      </a:lnTo>
                                      <a:lnTo>
                                        <a:pt x="1038" y="855"/>
                                      </a:lnTo>
                                      <a:lnTo>
                                        <a:pt x="1025" y="875"/>
                                      </a:lnTo>
                                      <a:lnTo>
                                        <a:pt x="1016" y="894"/>
                                      </a:lnTo>
                                      <a:lnTo>
                                        <a:pt x="1005" y="923"/>
                                      </a:lnTo>
                                      <a:lnTo>
                                        <a:pt x="1005" y="1532"/>
                                      </a:lnTo>
                                      <a:lnTo>
                                        <a:pt x="1003" y="1543"/>
                                      </a:lnTo>
                                      <a:lnTo>
                                        <a:pt x="998" y="1552"/>
                                      </a:lnTo>
                                      <a:lnTo>
                                        <a:pt x="988" y="1557"/>
                                      </a:lnTo>
                                      <a:lnTo>
                                        <a:pt x="978" y="1560"/>
                                      </a:lnTo>
                                      <a:lnTo>
                                        <a:pt x="616" y="1560"/>
                                      </a:lnTo>
                                      <a:lnTo>
                                        <a:pt x="594" y="1553"/>
                                      </a:lnTo>
                                      <a:lnTo>
                                        <a:pt x="587" y="1532"/>
                                      </a:lnTo>
                                      <a:lnTo>
                                        <a:pt x="587" y="516"/>
                                      </a:lnTo>
                                      <a:lnTo>
                                        <a:pt x="589" y="505"/>
                                      </a:lnTo>
                                      <a:lnTo>
                                        <a:pt x="596" y="497"/>
                                      </a:lnTo>
                                      <a:lnTo>
                                        <a:pt x="604" y="490"/>
                                      </a:lnTo>
                                      <a:lnTo>
                                        <a:pt x="616" y="488"/>
                                      </a:lnTo>
                                      <a:lnTo>
                                        <a:pt x="978" y="488"/>
                                      </a:lnTo>
                                      <a:lnTo>
                                        <a:pt x="988" y="490"/>
                                      </a:lnTo>
                                      <a:lnTo>
                                        <a:pt x="998" y="497"/>
                                      </a:lnTo>
                                      <a:lnTo>
                                        <a:pt x="1003" y="505"/>
                                      </a:lnTo>
                                      <a:lnTo>
                                        <a:pt x="1005" y="516"/>
                                      </a:lnTo>
                                      <a:lnTo>
                                        <a:pt x="1005" y="582"/>
                                      </a:lnTo>
                                      <a:lnTo>
                                        <a:pt x="1027" y="564"/>
                                      </a:lnTo>
                                      <a:lnTo>
                                        <a:pt x="1049" y="545"/>
                                      </a:lnTo>
                                      <a:lnTo>
                                        <a:pt x="1071" y="527"/>
                                      </a:lnTo>
                                      <a:lnTo>
                                        <a:pt x="1104" y="511"/>
                                      </a:lnTo>
                                      <a:lnTo>
                                        <a:pt x="1138" y="495"/>
                                      </a:lnTo>
                                      <a:lnTo>
                                        <a:pt x="1175" y="483"/>
                                      </a:lnTo>
                                      <a:lnTo>
                                        <a:pt x="1203" y="476"/>
                                      </a:lnTo>
                                      <a:lnTo>
                                        <a:pt x="1235" y="470"/>
                                      </a:lnTo>
                                      <a:lnTo>
                                        <a:pt x="1270" y="467"/>
                                      </a:lnTo>
                                      <a:lnTo>
                                        <a:pt x="1307" y="466"/>
                                      </a:lnTo>
                                      <a:close/>
                                      <a:moveTo>
                                        <a:pt x="236" y="55"/>
                                      </a:moveTo>
                                      <a:lnTo>
                                        <a:pt x="202" y="57"/>
                                      </a:lnTo>
                                      <a:lnTo>
                                        <a:pt x="172" y="61"/>
                                      </a:lnTo>
                                      <a:lnTo>
                                        <a:pt x="145" y="68"/>
                                      </a:lnTo>
                                      <a:lnTo>
                                        <a:pt x="123" y="79"/>
                                      </a:lnTo>
                                      <a:lnTo>
                                        <a:pt x="105" y="93"/>
                                      </a:lnTo>
                                      <a:lnTo>
                                        <a:pt x="87" y="111"/>
                                      </a:lnTo>
                                      <a:lnTo>
                                        <a:pt x="73" y="131"/>
                                      </a:lnTo>
                                      <a:lnTo>
                                        <a:pt x="63" y="153"/>
                                      </a:lnTo>
                                      <a:lnTo>
                                        <a:pt x="57" y="17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56" y="226"/>
                                      </a:lnTo>
                                      <a:lnTo>
                                        <a:pt x="62" y="248"/>
                                      </a:lnTo>
                                      <a:lnTo>
                                        <a:pt x="69" y="270"/>
                                      </a:lnTo>
                                      <a:lnTo>
                                        <a:pt x="81" y="289"/>
                                      </a:lnTo>
                                      <a:lnTo>
                                        <a:pt x="99" y="307"/>
                                      </a:lnTo>
                                      <a:lnTo>
                                        <a:pt x="117" y="323"/>
                                      </a:lnTo>
                                      <a:lnTo>
                                        <a:pt x="137" y="334"/>
                                      </a:lnTo>
                                      <a:lnTo>
                                        <a:pt x="160" y="344"/>
                                      </a:lnTo>
                                      <a:lnTo>
                                        <a:pt x="186" y="349"/>
                                      </a:lnTo>
                                      <a:lnTo>
                                        <a:pt x="214" y="351"/>
                                      </a:lnTo>
                                      <a:lnTo>
                                        <a:pt x="220" y="351"/>
                                      </a:lnTo>
                                      <a:lnTo>
                                        <a:pt x="248" y="349"/>
                                      </a:lnTo>
                                      <a:lnTo>
                                        <a:pt x="274" y="344"/>
                                      </a:lnTo>
                                      <a:lnTo>
                                        <a:pt x="297" y="334"/>
                                      </a:lnTo>
                                      <a:lnTo>
                                        <a:pt x="317" y="323"/>
                                      </a:lnTo>
                                      <a:lnTo>
                                        <a:pt x="335" y="307"/>
                                      </a:lnTo>
                                      <a:lnTo>
                                        <a:pt x="353" y="290"/>
                                      </a:lnTo>
                                      <a:lnTo>
                                        <a:pt x="365" y="271"/>
                                      </a:lnTo>
                                      <a:lnTo>
                                        <a:pt x="374" y="250"/>
                                      </a:lnTo>
                                      <a:lnTo>
                                        <a:pt x="378" y="228"/>
                                      </a:lnTo>
                                      <a:lnTo>
                                        <a:pt x="379" y="203"/>
                                      </a:lnTo>
                                      <a:lnTo>
                                        <a:pt x="376" y="171"/>
                                      </a:lnTo>
                                      <a:lnTo>
                                        <a:pt x="368" y="142"/>
                                      </a:lnTo>
                                      <a:lnTo>
                                        <a:pt x="356" y="115"/>
                                      </a:lnTo>
                                      <a:lnTo>
                                        <a:pt x="341" y="93"/>
                                      </a:lnTo>
                                      <a:lnTo>
                                        <a:pt x="319" y="76"/>
                                      </a:lnTo>
                                      <a:lnTo>
                                        <a:pt x="295" y="64"/>
                                      </a:lnTo>
                                      <a:lnTo>
                                        <a:pt x="268" y="57"/>
                                      </a:lnTo>
                                      <a:lnTo>
                                        <a:pt x="236" y="55"/>
                                      </a:lnTo>
                                      <a:close/>
                                      <a:moveTo>
                                        <a:pt x="236" y="0"/>
                                      </a:moveTo>
                                      <a:lnTo>
                                        <a:pt x="265" y="2"/>
                                      </a:lnTo>
                                      <a:lnTo>
                                        <a:pt x="292" y="7"/>
                                      </a:lnTo>
                                      <a:lnTo>
                                        <a:pt x="316" y="16"/>
                                      </a:lnTo>
                                      <a:lnTo>
                                        <a:pt x="338" y="27"/>
                                      </a:lnTo>
                                      <a:lnTo>
                                        <a:pt x="359" y="42"/>
                                      </a:lnTo>
                                      <a:lnTo>
                                        <a:pt x="379" y="61"/>
                                      </a:lnTo>
                                      <a:lnTo>
                                        <a:pt x="398" y="84"/>
                                      </a:lnTo>
                                      <a:lnTo>
                                        <a:pt x="412" y="109"/>
                                      </a:lnTo>
                                      <a:lnTo>
                                        <a:pt x="424" y="136"/>
                                      </a:lnTo>
                                      <a:lnTo>
                                        <a:pt x="431" y="166"/>
                                      </a:lnTo>
                                      <a:lnTo>
                                        <a:pt x="434" y="198"/>
                                      </a:lnTo>
                                      <a:lnTo>
                                        <a:pt x="434" y="203"/>
                                      </a:lnTo>
                                      <a:lnTo>
                                        <a:pt x="431" y="236"/>
                                      </a:lnTo>
                                      <a:lnTo>
                                        <a:pt x="424" y="266"/>
                                      </a:lnTo>
                                      <a:lnTo>
                                        <a:pt x="411" y="294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74" y="346"/>
                                      </a:lnTo>
                                      <a:lnTo>
                                        <a:pt x="354" y="364"/>
                                      </a:lnTo>
                                      <a:lnTo>
                                        <a:pt x="332" y="378"/>
                                      </a:lnTo>
                                      <a:lnTo>
                                        <a:pt x="307" y="391"/>
                                      </a:lnTo>
                                      <a:lnTo>
                                        <a:pt x="280" y="399"/>
                                      </a:lnTo>
                                      <a:lnTo>
                                        <a:pt x="251" y="404"/>
                                      </a:lnTo>
                                      <a:lnTo>
                                        <a:pt x="220" y="406"/>
                                      </a:lnTo>
                                      <a:lnTo>
                                        <a:pt x="214" y="406"/>
                                      </a:lnTo>
                                      <a:lnTo>
                                        <a:pt x="183" y="404"/>
                                      </a:lnTo>
                                      <a:lnTo>
                                        <a:pt x="154" y="399"/>
                                      </a:lnTo>
                                      <a:lnTo>
                                        <a:pt x="128" y="391"/>
                                      </a:lnTo>
                                      <a:lnTo>
                                        <a:pt x="103" y="378"/>
                                      </a:lnTo>
                                      <a:lnTo>
                                        <a:pt x="80" y="364"/>
                                      </a:lnTo>
                                      <a:lnTo>
                                        <a:pt x="61" y="346"/>
                                      </a:lnTo>
                                      <a:lnTo>
                                        <a:pt x="40" y="322"/>
                                      </a:lnTo>
                                      <a:lnTo>
                                        <a:pt x="23" y="294"/>
                                      </a:lnTo>
                                      <a:lnTo>
                                        <a:pt x="10" y="266"/>
                                      </a:lnTo>
                                      <a:lnTo>
                                        <a:pt x="3" y="236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11" y="136"/>
                                      </a:lnTo>
                                      <a:lnTo>
                                        <a:pt x="24" y="10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66" y="55"/>
                                      </a:lnTo>
                                      <a:lnTo>
                                        <a:pt x="94" y="35"/>
                                      </a:lnTo>
                                      <a:lnTo>
                                        <a:pt x="124" y="19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96" y="2"/>
                                      </a:lnTo>
                                      <a:lnTo>
                                        <a:pt x="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FE4573" id="Group 31" o:spid="_x0000_s1026" alt="Title: LinkedIn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">
                      <v:shape id="Freeform 78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79" o:spid="_x0000_s1028" style="position:absolute;left:50;top:50;width:109;height:98;visibility:visible;mso-wrap-style:square;v-text-anchor:top" coordsize="175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37b6ae [3204]" strokecolor="#37b6ae [3204]" strokeweight="0">
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383"/>
            </w:tblGrid>
            <w:tr w:rsidR="00C420C8" w:rsidRPr="005152F2" w14:paraId="5480A159" w14:textId="77777777" w:rsidTr="00C420C8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3D071A16" w14:textId="2ED8FC45" w:rsidR="00C420C8" w:rsidRPr="003C043F" w:rsidRDefault="00647E9B" w:rsidP="00441EB9">
                  <w:pPr>
                    <w:pStyle w:val="Heading3"/>
                    <w:rPr>
                      <w:rFonts w:asciiTheme="minorHAnsi" w:eastAsiaTheme="minorHAnsi" w:hAnsiTheme="minorHAnsi" w:cstheme="minorBidi"/>
                      <w:sz w:val="18"/>
                      <w:szCs w:val="18"/>
                    </w:rPr>
                  </w:pPr>
                  <w:r w:rsidRPr="003C043F">
                    <w:rPr>
                      <w:rStyle w:val="domain"/>
                      <w:rFonts w:ascii="Arial" w:hAnsi="Arial" w:cs="Arial"/>
                      <w:caps w:val="0"/>
                      <w:color w:val="66696A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www.linkedin.com/in/</w:t>
                  </w:r>
                  <w:r w:rsidRPr="003C043F">
                    <w:rPr>
                      <w:rStyle w:val="vanity-name"/>
                      <w:rFonts w:ascii="Arial" w:hAnsi="Arial" w:cs="Arial"/>
                      <w:caps w:val="0"/>
                      <w:color w:val="333333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leavandygriff</w:t>
                  </w:r>
                </w:p>
              </w:tc>
            </w:tr>
            <w:tr w:rsidR="00C420C8" w:rsidRPr="005152F2" w14:paraId="0151CE75" w14:textId="77777777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65BAA7A0" w14:textId="77777777" w:rsidR="00C420C8" w:rsidRDefault="00555149" w:rsidP="002C77B9">
                  <w:pPr>
                    <w:pStyle w:val="Heading3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C3A26576CE654163B750503CBB52451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>
                        <w:t>Objective</w:t>
                      </w:r>
                    </w:sdtContent>
                  </w:sdt>
                </w:p>
                <w:p w14:paraId="44BD8C3A" w14:textId="77777777" w:rsidR="00C420C8" w:rsidRDefault="00C420C8" w:rsidP="00616FF4">
                  <w:pPr>
                    <w:pStyle w:val="GraphicLine"/>
                  </w:pPr>
                  <w:r>
                    <mc:AlternateContent>
                      <mc:Choice Requires="wps">
                        <w:drawing>
                          <wp:inline distT="0" distB="0" distL="0" distR="0" wp14:anchorId="7B1BE7BD" wp14:editId="7896414E">
                            <wp:extent cx="221615" cy="0"/>
                            <wp:effectExtent l="0" t="0" r="26035" b="19050"/>
                            <wp:docPr id="83" name="Straight Connector 83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6807B6A9" id="Straight Connector 83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0GaywEAAOoDAAAOAAAAZHJzL2Uyb0RvYy54bWysU9uO0zAQfUfiHyy/01wQ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Pt9BmssBAADqAwAADgAAAAAAAAAA&#10;AAAAAAAuAgAAZHJzL2Uyb0RvYy54bWxQSwECLQAUAAYACAAAACEAGz5YGdkAAAABAQAADwAAAAAA&#10;AAAAAAAAAAAlBAAAZHJzL2Rvd25yZXYueG1sUEsFBgAAAAAEAAQA8wAAACs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000D2C47" w14:textId="77777777" w:rsidR="00702080" w:rsidRDefault="00702080" w:rsidP="00702080">
                  <w:r>
                    <w:t>To make my mark in the entertainment industry.</w:t>
                  </w:r>
                </w:p>
                <w:p w14:paraId="36B96483" w14:textId="6411F3EC" w:rsidR="00702080" w:rsidRDefault="00702080" w:rsidP="00702080">
                  <w:pPr>
                    <w:jc w:val="both"/>
                  </w:pPr>
                  <w:r>
                    <w:lastRenderedPageBreak/>
                    <w:t>NOVELS &amp; SHORT STORIES</w:t>
                  </w:r>
                </w:p>
              </w:tc>
            </w:tr>
            <w:tr w:rsidR="00C420C8" w:rsidRPr="005152F2" w14:paraId="1DB162D7" w14:textId="77777777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412759EB" w14:textId="5D69B917" w:rsidR="00F10B1F" w:rsidRPr="00933C37" w:rsidRDefault="00FE10C4" w:rsidP="00933C37">
                  <w:pPr>
                    <w:pStyle w:val="Heading3"/>
                    <w:jc w:val="both"/>
                  </w:pPr>
                  <w:r>
                    <w:lastRenderedPageBreak/>
                    <w:t>Short / feature</w:t>
                  </w:r>
                  <w:r w:rsidR="00B32F97">
                    <w:t xml:space="preserve"> sCREENPLAY</w:t>
                  </w:r>
                </w:p>
              </w:tc>
            </w:tr>
            <w:tr w:rsidR="00FB6CFF" w:rsidRPr="005152F2" w14:paraId="01C7366F" w14:textId="77777777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6D0F5F48" w14:textId="5448CA3B" w:rsidR="00FB6CFF" w:rsidRDefault="00933C37" w:rsidP="00FB6CFF">
                  <w:pPr>
                    <w:pStyle w:val="Heading3"/>
                    <w:jc w:val="both"/>
                  </w:pPr>
                  <w:r>
                    <w:t>Faith based fiction</w:t>
                  </w:r>
                </w:p>
              </w:tc>
            </w:tr>
            <w:tr w:rsidR="00FB6CFF" w:rsidRPr="005152F2" w14:paraId="2364413F" w14:textId="77777777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12E98371" w14:textId="2E8ADB5E" w:rsidR="00FB6CFF" w:rsidRDefault="00933C37" w:rsidP="00FB6CFF">
                  <w:pPr>
                    <w:pStyle w:val="Heading3"/>
                    <w:jc w:val="both"/>
                  </w:pPr>
                  <w:r>
                    <w:t>drama</w:t>
                  </w:r>
                </w:p>
              </w:tc>
            </w:tr>
            <w:tr w:rsidR="00FB6CFF" w:rsidRPr="005152F2" w14:paraId="660D181F" w14:textId="77777777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0B0BFD9D" w14:textId="6ED5361B" w:rsidR="00FB6CFF" w:rsidRDefault="00933C37" w:rsidP="00FB6CFF">
                  <w:pPr>
                    <w:pStyle w:val="Heading3"/>
                    <w:jc w:val="both"/>
                  </w:pPr>
                  <w:r>
                    <w:t>comedy</w:t>
                  </w:r>
                </w:p>
              </w:tc>
            </w:tr>
            <w:tr w:rsidR="00FB6CFF" w:rsidRPr="005152F2" w14:paraId="0BD6A657" w14:textId="77777777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3D4B4659" w14:textId="5B79C33B" w:rsidR="00FB6CFF" w:rsidRDefault="00933C37" w:rsidP="00FB6CFF">
                  <w:pPr>
                    <w:pStyle w:val="Heading3"/>
                    <w:jc w:val="both"/>
                  </w:pPr>
                  <w:r>
                    <w:t>tv pilot / series</w:t>
                  </w:r>
                </w:p>
              </w:tc>
            </w:tr>
          </w:tbl>
          <w:p w14:paraId="652518DC" w14:textId="77777777" w:rsidR="00C420C8" w:rsidRDefault="00C420C8" w:rsidP="003856C9"/>
          <w:p w14:paraId="7E89FA0A" w14:textId="77777777" w:rsidR="00B32F97" w:rsidRDefault="00B32F97" w:rsidP="003856C9"/>
          <w:p w14:paraId="55184624" w14:textId="77777777" w:rsidR="00B32F97" w:rsidRDefault="00B32F97" w:rsidP="003856C9"/>
          <w:p w14:paraId="1F117EE5" w14:textId="77777777" w:rsidR="00B32F97" w:rsidRDefault="00B32F97" w:rsidP="003856C9"/>
          <w:p w14:paraId="484CA002" w14:textId="77777777" w:rsidR="00B32F97" w:rsidRDefault="00B32F97" w:rsidP="003856C9"/>
          <w:p w14:paraId="164797D6" w14:textId="77777777" w:rsidR="00B32F97" w:rsidRDefault="00B32F97" w:rsidP="003856C9"/>
          <w:p w14:paraId="240A7634" w14:textId="77777777" w:rsidR="00B32F97" w:rsidRDefault="00B32F97" w:rsidP="003856C9"/>
          <w:p w14:paraId="0ED12E94" w14:textId="77777777" w:rsidR="00B32F97" w:rsidRDefault="00B32F97" w:rsidP="003856C9"/>
          <w:p w14:paraId="07A5B3D6" w14:textId="77777777" w:rsidR="00B32F97" w:rsidRDefault="00B32F97" w:rsidP="003856C9"/>
          <w:p w14:paraId="03F6C516" w14:textId="77777777" w:rsidR="00B32F97" w:rsidRDefault="00B32F97" w:rsidP="003856C9"/>
          <w:p w14:paraId="186A0CB7" w14:textId="77777777" w:rsidR="00B32F97" w:rsidRDefault="00B32F97" w:rsidP="003856C9"/>
          <w:p w14:paraId="58DCE7E6" w14:textId="77777777" w:rsidR="00B32F97" w:rsidRDefault="00B32F97" w:rsidP="003856C9"/>
          <w:p w14:paraId="35A24820" w14:textId="77777777" w:rsidR="00B32F97" w:rsidRDefault="00B32F97" w:rsidP="003856C9"/>
          <w:p w14:paraId="2F568568" w14:textId="77777777" w:rsidR="00B32F97" w:rsidRDefault="00B32F97" w:rsidP="003856C9"/>
          <w:p w14:paraId="73E15C1F" w14:textId="77777777" w:rsidR="00B32F97" w:rsidRDefault="00B32F97" w:rsidP="003856C9"/>
          <w:p w14:paraId="0B98C562" w14:textId="77777777" w:rsidR="00B32F97" w:rsidRDefault="00B32F97" w:rsidP="003856C9"/>
          <w:p w14:paraId="6546475B" w14:textId="77777777" w:rsidR="00B32F97" w:rsidRDefault="00B32F97" w:rsidP="003856C9"/>
          <w:p w14:paraId="45E56527" w14:textId="77777777" w:rsidR="00B32F97" w:rsidRDefault="00B32F97" w:rsidP="003856C9"/>
          <w:p w14:paraId="4E4A5CE6" w14:textId="77777777" w:rsidR="00B32F97" w:rsidRDefault="00B32F97" w:rsidP="003856C9"/>
          <w:p w14:paraId="10AB13DE" w14:textId="428C5912" w:rsidR="00B32F97" w:rsidRDefault="00B32F97" w:rsidP="003856C9">
            <w:r>
              <w:t>“Expertise in Southern Dialogue”</w:t>
            </w:r>
          </w:p>
          <w:p w14:paraId="1D836724" w14:textId="77777777" w:rsidR="00B32F97" w:rsidRDefault="00B32F97" w:rsidP="003856C9">
            <w:r>
              <w:t>“Brilliant Imagery”</w:t>
            </w:r>
          </w:p>
          <w:p w14:paraId="05B1DDEB" w14:textId="77777777" w:rsidR="00B32F97" w:rsidRDefault="00B32F97" w:rsidP="003856C9">
            <w:r>
              <w:t>“Extremely Realistic”</w:t>
            </w:r>
          </w:p>
          <w:p w14:paraId="207F93E3" w14:textId="77777777" w:rsidR="00B32F97" w:rsidRDefault="00B32F97" w:rsidP="003856C9">
            <w:r>
              <w:t>“Truly Sublime”</w:t>
            </w:r>
          </w:p>
          <w:p w14:paraId="39299D1C" w14:textId="0A965650" w:rsidR="00B32F97" w:rsidRPr="005152F2" w:rsidRDefault="00B32F97" w:rsidP="003856C9">
            <w:r>
              <w:t>“Excellent Cliffhanger”</w:t>
            </w:r>
          </w:p>
        </w:tc>
        <w:tc>
          <w:tcPr>
            <w:tcW w:w="6913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913"/>
            </w:tblGrid>
            <w:tr w:rsidR="00C420C8" w14:paraId="53B7EFE1" w14:textId="77777777" w:rsidTr="00B73ECE">
              <w:trPr>
                <w:trHeight w:val="4104"/>
              </w:trPr>
              <w:tc>
                <w:tcPr>
                  <w:tcW w:w="6913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0C7D0E32" w14:textId="77777777" w:rsidR="00C420C8" w:rsidRPr="005152F2" w:rsidRDefault="00555149" w:rsidP="008F6337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9E3906AB7E0F47CE9A9561380F411CA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t>Experience</w:t>
                      </w:r>
                    </w:sdtContent>
                  </w:sdt>
                </w:p>
                <w:p w14:paraId="665107EE" w14:textId="38816657" w:rsidR="00C46972" w:rsidRPr="00A41236" w:rsidRDefault="00A41236" w:rsidP="00A41236">
                  <w:pPr>
                    <w:spacing w:after="200" w:line="276" w:lineRule="auto"/>
                    <w:jc w:val="left"/>
                    <w:rPr>
                      <w:rFonts w:asciiTheme="majorHAnsi" w:hAnsiTheme="majorHAnsi" w:cs="DaunPenh"/>
                      <w:b/>
                    </w:rPr>
                  </w:pPr>
                  <w:r>
                    <w:rPr>
                      <w:rFonts w:asciiTheme="majorHAnsi" w:hAnsiTheme="majorHAnsi" w:cs="DaunPenh"/>
                      <w:b/>
                    </w:rPr>
                    <w:t xml:space="preserve">       </w:t>
                  </w:r>
                  <w:r w:rsidR="00D41BAE" w:rsidRPr="00A41236">
                    <w:rPr>
                      <w:rFonts w:asciiTheme="majorHAnsi" w:hAnsiTheme="majorHAnsi" w:cs="DaunPenh"/>
                      <w:b/>
                    </w:rPr>
                    <w:t xml:space="preserve">AWARD WINNING </w:t>
                  </w:r>
                  <w:r w:rsidR="001B5BB6" w:rsidRPr="00A41236">
                    <w:rPr>
                      <w:rFonts w:asciiTheme="majorHAnsi" w:hAnsiTheme="majorHAnsi" w:cs="DaunPenh"/>
                      <w:b/>
                    </w:rPr>
                    <w:t>AUTHOR</w:t>
                  </w:r>
                  <w:r w:rsidR="002D589B" w:rsidRPr="00A41236">
                    <w:rPr>
                      <w:rFonts w:asciiTheme="majorHAnsi" w:hAnsiTheme="majorHAnsi" w:cs="DaunPenh"/>
                      <w:b/>
                    </w:rPr>
                    <w:t xml:space="preserve"> / SCREENWRITER</w:t>
                  </w:r>
                </w:p>
                <w:p w14:paraId="4DAA3211" w14:textId="77777777" w:rsidR="001B5BB6" w:rsidRDefault="001B5BB6" w:rsidP="001B5BB6">
                  <w:pPr>
                    <w:pStyle w:val="ListParagraph"/>
                    <w:spacing w:after="200" w:line="276" w:lineRule="auto"/>
                    <w:jc w:val="left"/>
                    <w:rPr>
                      <w:rFonts w:asciiTheme="majorHAnsi" w:hAnsiTheme="majorHAnsi" w:cs="DaunPenh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DaunPenh"/>
                      <w:sz w:val="24"/>
                      <w:szCs w:val="24"/>
                    </w:rPr>
                    <w:t>2015 – Present</w:t>
                  </w:r>
                </w:p>
                <w:p w14:paraId="154F92A4" w14:textId="5310300B" w:rsidR="001B5BB6" w:rsidRDefault="00F66C65" w:rsidP="001B5BB6">
                  <w:pPr>
                    <w:pStyle w:val="ListParagraph"/>
                    <w:spacing w:after="200" w:line="276" w:lineRule="auto"/>
                    <w:jc w:val="left"/>
                    <w:rPr>
                      <w:rFonts w:asciiTheme="majorHAnsi" w:hAnsiTheme="majorHAnsi" w:cs="DaunPenh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DaunPenh"/>
                      <w:sz w:val="24"/>
                      <w:szCs w:val="24"/>
                    </w:rPr>
                    <w:t>“</w:t>
                  </w:r>
                  <w:r w:rsidR="001B5BB6">
                    <w:rPr>
                      <w:rFonts w:asciiTheme="majorHAnsi" w:hAnsiTheme="majorHAnsi" w:cs="DaunPenh"/>
                      <w:sz w:val="24"/>
                      <w:szCs w:val="24"/>
                    </w:rPr>
                    <w:t>Seasons Once Upon My Innocence</w:t>
                  </w:r>
                  <w:r>
                    <w:rPr>
                      <w:rFonts w:asciiTheme="majorHAnsi" w:hAnsiTheme="majorHAnsi" w:cs="DaunPenh"/>
                      <w:sz w:val="24"/>
                      <w:szCs w:val="24"/>
                    </w:rPr>
                    <w:t>”</w:t>
                  </w:r>
                </w:p>
                <w:p w14:paraId="584A576C" w14:textId="1D9CCED5" w:rsidR="00E76215" w:rsidRPr="00E76215" w:rsidRDefault="001B5BB6" w:rsidP="00E76215">
                  <w:pPr>
                    <w:pStyle w:val="ListParagraph"/>
                    <w:spacing w:after="200" w:line="276" w:lineRule="auto"/>
                    <w:jc w:val="left"/>
                    <w:rPr>
                      <w:rFonts w:asciiTheme="majorHAnsi" w:hAnsiTheme="majorHAnsi" w:cs="DaunPenh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DaunPenh"/>
                      <w:sz w:val="24"/>
                      <w:szCs w:val="24"/>
                    </w:rPr>
                    <w:t xml:space="preserve">Christian fiction </w:t>
                  </w:r>
                  <w:r w:rsidR="00C46972">
                    <w:rPr>
                      <w:rFonts w:asciiTheme="majorHAnsi" w:hAnsiTheme="majorHAnsi" w:cs="DaunPenh"/>
                      <w:sz w:val="24"/>
                      <w:szCs w:val="24"/>
                    </w:rPr>
                    <w:t>novel.</w:t>
                  </w:r>
                </w:p>
                <w:p w14:paraId="2B5D8E2F" w14:textId="66EC8984" w:rsidR="00C46972" w:rsidRDefault="00C46972" w:rsidP="002534AF">
                  <w:pPr>
                    <w:pStyle w:val="ListParagraph"/>
                    <w:spacing w:after="200" w:line="276" w:lineRule="auto"/>
                    <w:jc w:val="left"/>
                    <w:rPr>
                      <w:rFonts w:asciiTheme="majorHAnsi" w:hAnsiTheme="majorHAnsi" w:cs="DaunPenh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DaunPenh"/>
                      <w:sz w:val="24"/>
                      <w:szCs w:val="24"/>
                    </w:rPr>
                    <w:t>Book</w:t>
                  </w:r>
                  <w:r w:rsidR="00F66C65">
                    <w:rPr>
                      <w:rFonts w:asciiTheme="majorHAnsi" w:hAnsiTheme="majorHAnsi" w:cs="DaunPenh"/>
                      <w:sz w:val="24"/>
                      <w:szCs w:val="24"/>
                    </w:rPr>
                    <w:t xml:space="preserve"> design,</w:t>
                  </w:r>
                  <w:r w:rsidR="00B03934">
                    <w:rPr>
                      <w:rFonts w:asciiTheme="majorHAnsi" w:hAnsiTheme="majorHAnsi" w:cs="DaunPenh"/>
                      <w:sz w:val="24"/>
                      <w:szCs w:val="24"/>
                    </w:rPr>
                    <w:t xml:space="preserve"> </w:t>
                  </w:r>
                  <w:r w:rsidR="00F66C65">
                    <w:rPr>
                      <w:rFonts w:asciiTheme="majorHAnsi" w:hAnsiTheme="majorHAnsi" w:cs="DaunPenh"/>
                      <w:sz w:val="24"/>
                      <w:szCs w:val="24"/>
                    </w:rPr>
                    <w:t>festivals, marketing and social media</w:t>
                  </w:r>
                </w:p>
                <w:p w14:paraId="552B30FE" w14:textId="45B4FD8E" w:rsidR="00F66C65" w:rsidRDefault="00B527AD" w:rsidP="002534AF">
                  <w:pPr>
                    <w:pStyle w:val="ListParagraph"/>
                    <w:spacing w:after="200" w:line="276" w:lineRule="auto"/>
                    <w:jc w:val="left"/>
                    <w:rPr>
                      <w:rFonts w:asciiTheme="majorHAnsi" w:hAnsiTheme="majorHAnsi" w:cs="DaunPenh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DaunPenh"/>
                      <w:sz w:val="24"/>
                      <w:szCs w:val="24"/>
                    </w:rPr>
                    <w:t>B</w:t>
                  </w:r>
                  <w:r w:rsidR="00F66C65">
                    <w:rPr>
                      <w:rFonts w:asciiTheme="majorHAnsi" w:hAnsiTheme="majorHAnsi" w:cs="DaunPenh"/>
                      <w:sz w:val="24"/>
                      <w:szCs w:val="24"/>
                    </w:rPr>
                    <w:t>ook signing events and travel plans.</w:t>
                  </w:r>
                </w:p>
                <w:p w14:paraId="4B701A89" w14:textId="26B6CD77" w:rsidR="00FB6CFF" w:rsidRDefault="00FB6CFF" w:rsidP="002534AF">
                  <w:pPr>
                    <w:pStyle w:val="ListParagraph"/>
                    <w:spacing w:after="200" w:line="276" w:lineRule="auto"/>
                    <w:jc w:val="left"/>
                    <w:rPr>
                      <w:rFonts w:asciiTheme="majorHAnsi" w:hAnsiTheme="majorHAnsi" w:cs="DaunPenh"/>
                      <w:sz w:val="24"/>
                      <w:szCs w:val="24"/>
                    </w:rPr>
                  </w:pPr>
                </w:p>
                <w:p w14:paraId="2522B8A9" w14:textId="32147315" w:rsidR="00FB6CFF" w:rsidRDefault="00FB6CFF" w:rsidP="002534AF">
                  <w:pPr>
                    <w:pStyle w:val="ListParagraph"/>
                    <w:spacing w:after="200" w:line="276" w:lineRule="auto"/>
                    <w:jc w:val="left"/>
                    <w:rPr>
                      <w:b/>
                    </w:rPr>
                  </w:pPr>
                  <w:r w:rsidRPr="00FB6CFF">
                    <w:rPr>
                      <w:rFonts w:asciiTheme="majorHAnsi" w:hAnsiTheme="majorHAnsi" w:cs="DaunPenh"/>
                      <w:b/>
                      <w:sz w:val="24"/>
                      <w:szCs w:val="24"/>
                    </w:rPr>
                    <w:t>In the Light Media Productions / CEO</w:t>
                  </w:r>
                  <w:r w:rsidRPr="00FB6CFF">
                    <w:rPr>
                      <w:b/>
                    </w:rPr>
                    <w:t xml:space="preserve"> </w:t>
                  </w:r>
                </w:p>
                <w:p w14:paraId="558FB096" w14:textId="22581905" w:rsidR="00FB6CFF" w:rsidRPr="00FB6CFF" w:rsidRDefault="00FB6CFF" w:rsidP="002534AF">
                  <w:pPr>
                    <w:pStyle w:val="ListParagraph"/>
                    <w:spacing w:after="200" w:line="276" w:lineRule="auto"/>
                    <w:jc w:val="left"/>
                  </w:pPr>
                  <w:r>
                    <w:t xml:space="preserve">January </w:t>
                  </w:r>
                  <w:r w:rsidRPr="00FB6CFF">
                    <w:t>2010</w:t>
                  </w:r>
                  <w:r>
                    <w:t xml:space="preserve"> – May 2012</w:t>
                  </w:r>
                </w:p>
                <w:p w14:paraId="3FF922C7" w14:textId="4012F381" w:rsidR="005E1CC7" w:rsidRPr="005E1CC7" w:rsidRDefault="00FB6CFF" w:rsidP="00FB6CFF">
                  <w:pPr>
                    <w:pStyle w:val="ListParagraph"/>
                    <w:spacing w:after="200" w:line="276" w:lineRule="auto"/>
                    <w:jc w:val="left"/>
                    <w:rPr>
                      <w:rFonts w:asciiTheme="majorHAnsi" w:hAnsiTheme="majorHAnsi" w:cs="DaunPenh"/>
                      <w:sz w:val="24"/>
                      <w:szCs w:val="24"/>
                    </w:rPr>
                  </w:pPr>
                  <w:r w:rsidRPr="00FB6CFF">
                    <w:rPr>
                      <w:rFonts w:asciiTheme="majorHAnsi" w:hAnsiTheme="majorHAnsi" w:cs="DaunPenh"/>
                      <w:sz w:val="24"/>
                      <w:szCs w:val="24"/>
                    </w:rPr>
                    <w:t>Editing</w:t>
                  </w:r>
                  <w:r w:rsidRPr="00FB6CFF">
                    <w:rPr>
                      <w:rFonts w:asciiTheme="majorHAnsi" w:hAnsiTheme="majorHAnsi" w:cs="DaunPenh"/>
                      <w:b/>
                      <w:sz w:val="24"/>
                      <w:szCs w:val="24"/>
                    </w:rPr>
                    <w:t>,</w:t>
                  </w:r>
                  <w:r w:rsidRPr="00FB6CFF">
                    <w:rPr>
                      <w:rFonts w:asciiTheme="majorHAnsi" w:hAnsiTheme="majorHAnsi" w:cs="DaunPenh"/>
                      <w:sz w:val="24"/>
                      <w:szCs w:val="24"/>
                    </w:rPr>
                    <w:t xml:space="preserve"> producing, directing, script writing, and production. Secured shooting locations and legal waivers. Writing screenplays, synopsis and log lines for feature films, books and television.  </w:t>
                  </w:r>
                </w:p>
              </w:tc>
            </w:tr>
            <w:tr w:rsidR="00C420C8" w14:paraId="27934A3B" w14:textId="77777777" w:rsidTr="00B73ECE">
              <w:trPr>
                <w:trHeight w:val="3672"/>
              </w:trPr>
              <w:tc>
                <w:tcPr>
                  <w:tcW w:w="6913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27A5E6F" w14:textId="77777777" w:rsidR="00C420C8" w:rsidRPr="005152F2" w:rsidRDefault="00555149" w:rsidP="008F633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0D5C2647437646A9AFFCC76293BAC88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t>Education</w:t>
                      </w:r>
                    </w:sdtContent>
                  </w:sdt>
                </w:p>
                <w:p w14:paraId="3B859E0B" w14:textId="21E9BE58" w:rsidR="00CF2882" w:rsidRDefault="00C46972" w:rsidP="002534AF">
                  <w:pPr>
                    <w:jc w:val="both"/>
                  </w:pPr>
                  <w:r>
                    <w:t xml:space="preserve">                             BACHELOR</w:t>
                  </w:r>
                  <w:r w:rsidR="008C15AF">
                    <w:t>’</w:t>
                  </w:r>
                  <w:r>
                    <w:t>S DEGREE</w:t>
                  </w:r>
                </w:p>
                <w:p w14:paraId="100CDE0C" w14:textId="14FE2D20" w:rsidR="00B7520D" w:rsidRDefault="00B7520D" w:rsidP="002534AF">
                  <w:pPr>
                    <w:jc w:val="both"/>
                  </w:pPr>
                  <w:r>
                    <w:t xml:space="preserve">                             Communications</w:t>
                  </w:r>
                  <w:r w:rsidR="005E1CC7">
                    <w:t xml:space="preserve"> / Film</w:t>
                  </w:r>
                </w:p>
                <w:p w14:paraId="58AF21DD" w14:textId="44B8218F" w:rsidR="00B7520D" w:rsidRDefault="00B7520D" w:rsidP="002534AF">
                  <w:pPr>
                    <w:jc w:val="both"/>
                  </w:pPr>
                  <w:r>
                    <w:t xml:space="preserve">                             University of Colorado</w:t>
                  </w:r>
                </w:p>
                <w:p w14:paraId="66EC4F80" w14:textId="308CBD31" w:rsidR="00FB6CFF" w:rsidRPr="00F72192" w:rsidRDefault="00FB6CFF" w:rsidP="002534AF">
                  <w:pPr>
                    <w:jc w:val="both"/>
                    <w:rPr>
                      <w:color w:val="37B6AE" w:themeColor="accent1"/>
                    </w:rPr>
                  </w:pPr>
                  <w:r w:rsidRPr="00F72192">
                    <w:rPr>
                      <w:color w:val="37B6AE" w:themeColor="accent1"/>
                    </w:rPr>
                    <w:t>___________________________________________________</w:t>
                  </w:r>
                </w:p>
                <w:p w14:paraId="2D1051E8" w14:textId="7BE689AF" w:rsidR="00E76215" w:rsidRPr="00C015ED" w:rsidRDefault="00E76215" w:rsidP="002534AF">
                  <w:pPr>
                    <w:jc w:val="both"/>
                    <w:rPr>
                      <w:color w:val="000000" w:themeColor="text1"/>
                      <w:sz w:val="36"/>
                      <w:szCs w:val="36"/>
                    </w:rPr>
                  </w:pPr>
                  <w:r w:rsidRPr="00C015ED">
                    <w:rPr>
                      <w:color w:val="000000" w:themeColor="text1"/>
                      <w:sz w:val="36"/>
                      <w:szCs w:val="36"/>
                    </w:rPr>
                    <w:t>Book Award</w:t>
                  </w:r>
                </w:p>
                <w:p w14:paraId="07B2F25D" w14:textId="7F5BBD82" w:rsidR="00C015ED" w:rsidRPr="003F4C2B" w:rsidRDefault="00C015ED" w:rsidP="002534AF">
                  <w:pPr>
                    <w:jc w:val="both"/>
                    <w:rPr>
                      <w:i/>
                      <w:color w:val="000000" w:themeColor="text1"/>
                    </w:rPr>
                  </w:pPr>
                  <w:r w:rsidRPr="003F4C2B">
                    <w:rPr>
                      <w:i/>
                      <w:color w:val="000000" w:themeColor="text1"/>
                    </w:rPr>
                    <w:t>Seasons Once Upon My Innocence</w:t>
                  </w:r>
                </w:p>
                <w:p w14:paraId="00AD9A95" w14:textId="52FA872C" w:rsidR="00E76215" w:rsidRPr="00E76215" w:rsidRDefault="00E76215" w:rsidP="002534AF">
                  <w:pPr>
                    <w:jc w:val="both"/>
                    <w:rPr>
                      <w:color w:val="000000" w:themeColor="text1"/>
                    </w:rPr>
                  </w:pPr>
                  <w:r w:rsidRPr="00E76215">
                    <w:rPr>
                      <w:color w:val="000000" w:themeColor="text1"/>
                    </w:rPr>
                    <w:t xml:space="preserve">Literary Titian </w:t>
                  </w:r>
                  <w:r>
                    <w:rPr>
                      <w:color w:val="000000" w:themeColor="text1"/>
                    </w:rPr>
                    <w:t>2018</w:t>
                  </w:r>
                </w:p>
                <w:p w14:paraId="098103E3" w14:textId="69F49BDA" w:rsidR="00F6644A" w:rsidRDefault="00E76215" w:rsidP="002534AF">
                  <w:pPr>
                    <w:jc w:val="both"/>
                    <w:rPr>
                      <w:color w:val="000000" w:themeColor="text1"/>
                    </w:rPr>
                  </w:pPr>
                  <w:r w:rsidRPr="00E76215">
                    <w:rPr>
                      <w:color w:val="000000" w:themeColor="text1"/>
                    </w:rPr>
                    <w:t xml:space="preserve">The Silver Award is bestowed on books that expertly deliver complex characters, intricate worlds, and </w:t>
                  </w:r>
                  <w:proofErr w:type="gramStart"/>
                  <w:r w:rsidRPr="00E76215">
                    <w:rPr>
                      <w:color w:val="000000" w:themeColor="text1"/>
                    </w:rPr>
                    <w:t>thought provoking</w:t>
                  </w:r>
                  <w:proofErr w:type="gramEnd"/>
                  <w:r w:rsidRPr="00E76215">
                    <w:rPr>
                      <w:color w:val="000000" w:themeColor="text1"/>
                    </w:rPr>
                    <w:t xml:space="preserve"> themes. The ease with which the story is told </w:t>
                  </w:r>
                  <w:proofErr w:type="gramStart"/>
                  <w:r w:rsidRPr="00E76215">
                    <w:rPr>
                      <w:color w:val="000000" w:themeColor="text1"/>
                    </w:rPr>
                    <w:t>is a reflection of</w:t>
                  </w:r>
                  <w:proofErr w:type="gramEnd"/>
                  <w:r w:rsidRPr="00E76215">
                    <w:rPr>
                      <w:color w:val="000000" w:themeColor="text1"/>
                    </w:rPr>
                    <w:t xml:space="preserve"> the author’s talent in exercising fluent, powerful, and appropriate language.</w:t>
                  </w:r>
                </w:p>
                <w:p w14:paraId="680BED22" w14:textId="2C95239E" w:rsidR="003F4C2B" w:rsidRDefault="003F4C2B" w:rsidP="002534AF">
                  <w:pPr>
                    <w:jc w:val="both"/>
                    <w:rPr>
                      <w:color w:val="000000" w:themeColor="text1"/>
                    </w:rPr>
                  </w:pPr>
                </w:p>
                <w:p w14:paraId="1DDC61DD" w14:textId="7FE057F0" w:rsidR="00A41236" w:rsidRDefault="003F4C2B" w:rsidP="002534AF">
                  <w:pPr>
                    <w:jc w:val="both"/>
                    <w:rPr>
                      <w:i/>
                      <w:color w:val="000000" w:themeColor="text1"/>
                    </w:rPr>
                  </w:pPr>
                  <w:r w:rsidRPr="003F4C2B">
                    <w:rPr>
                      <w:i/>
                      <w:color w:val="000000" w:themeColor="text1"/>
                    </w:rPr>
                    <w:t xml:space="preserve">Seasons </w:t>
                  </w:r>
                  <w:proofErr w:type="gramStart"/>
                  <w:r w:rsidRPr="003F4C2B">
                    <w:rPr>
                      <w:i/>
                      <w:color w:val="000000" w:themeColor="text1"/>
                    </w:rPr>
                    <w:t>II  Justice</w:t>
                  </w:r>
                  <w:proofErr w:type="gramEnd"/>
                  <w:r w:rsidRPr="003F4C2B">
                    <w:rPr>
                      <w:i/>
                      <w:color w:val="000000" w:themeColor="text1"/>
                    </w:rPr>
                    <w:t xml:space="preserve"> is Not for the Weak</w:t>
                  </w:r>
                  <w:r w:rsidR="00A41236">
                    <w:rPr>
                      <w:i/>
                      <w:color w:val="000000" w:themeColor="text1"/>
                    </w:rPr>
                    <w:t xml:space="preserve"> – Coming 2019</w:t>
                  </w:r>
                </w:p>
                <w:p w14:paraId="1C0E58F9" w14:textId="4938A9F1" w:rsidR="00FB6CFF" w:rsidRPr="00A41236" w:rsidRDefault="00F72192" w:rsidP="002534AF">
                  <w:pPr>
                    <w:jc w:val="both"/>
                    <w:rPr>
                      <w:i/>
                      <w:color w:val="000000" w:themeColor="text1"/>
                    </w:rPr>
                  </w:pPr>
                  <w:r w:rsidRPr="00F6644A">
                    <w:rPr>
                      <w:b/>
                      <w:sz w:val="44"/>
                      <w:szCs w:val="44"/>
                    </w:rPr>
                    <w:lastRenderedPageBreak/>
                    <w:t>Screenplay Awards</w:t>
                  </w:r>
                </w:p>
                <w:p w14:paraId="1263EC97" w14:textId="1E7829BC" w:rsidR="00F72192" w:rsidRDefault="00F72192" w:rsidP="002534AF">
                  <w:pPr>
                    <w:jc w:val="both"/>
                  </w:pPr>
                </w:p>
                <w:p w14:paraId="02E5D2B7" w14:textId="79CE7302" w:rsidR="00F72192" w:rsidRPr="00F6644A" w:rsidRDefault="00F72192" w:rsidP="002534AF">
                  <w:pPr>
                    <w:jc w:val="both"/>
                    <w:rPr>
                      <w:b/>
                    </w:rPr>
                  </w:pPr>
                  <w:r w:rsidRPr="00F6644A">
                    <w:rPr>
                      <w:b/>
                    </w:rPr>
                    <w:t>Journey of Innocence Lost</w:t>
                  </w:r>
                  <w:r w:rsidR="00F6644A">
                    <w:rPr>
                      <w:b/>
                    </w:rPr>
                    <w:t xml:space="preserve"> (</w:t>
                  </w:r>
                  <w:r w:rsidR="00A41236">
                    <w:rPr>
                      <w:b/>
                    </w:rPr>
                    <w:t>F</w:t>
                  </w:r>
                  <w:r w:rsidR="00F6644A">
                    <w:rPr>
                      <w:b/>
                    </w:rPr>
                    <w:t>eature</w:t>
                  </w:r>
                  <w:r w:rsidR="00A41236">
                    <w:rPr>
                      <w:b/>
                    </w:rPr>
                    <w:t xml:space="preserve"> Drama</w:t>
                  </w:r>
                  <w:r w:rsidR="00F6644A">
                    <w:rPr>
                      <w:b/>
                    </w:rPr>
                    <w:t>)</w:t>
                  </w:r>
                </w:p>
                <w:p w14:paraId="15CEC2A3" w14:textId="1C4CA592" w:rsidR="00BD4B36" w:rsidRDefault="00BD4B36" w:rsidP="00BD4B36">
                  <w:pPr>
                    <w:spacing w:line="240" w:lineRule="auto"/>
                    <w:jc w:val="both"/>
                  </w:pPr>
                  <w:r>
                    <w:t>201</w:t>
                  </w:r>
                  <w:r w:rsidR="00426C03">
                    <w:t>8</w:t>
                  </w:r>
                  <w:r>
                    <w:t xml:space="preserve"> DIAMOND Award – Pinnacle Film Awards</w:t>
                  </w:r>
                </w:p>
                <w:p w14:paraId="5F55D5CD" w14:textId="77777777" w:rsidR="00F07B1D" w:rsidRDefault="00F07B1D" w:rsidP="002534AF">
                  <w:pPr>
                    <w:jc w:val="both"/>
                  </w:pPr>
                  <w:r>
                    <w:t xml:space="preserve">2019 </w:t>
                  </w:r>
                  <w:r>
                    <w:t>WINNER</w:t>
                  </w:r>
                  <w:r>
                    <w:t>– International New York Film Festival</w:t>
                  </w:r>
                  <w:r>
                    <w:t xml:space="preserve"> </w:t>
                  </w:r>
                </w:p>
                <w:p w14:paraId="6BB1B2DE" w14:textId="7AF7FE3F" w:rsidR="00F72192" w:rsidRDefault="00F72192" w:rsidP="002534AF">
                  <w:pPr>
                    <w:jc w:val="both"/>
                  </w:pPr>
                  <w:r>
                    <w:t xml:space="preserve">2018 </w:t>
                  </w:r>
                  <w:r w:rsidR="00983B4F">
                    <w:t>SILVER</w:t>
                  </w:r>
                  <w:r>
                    <w:t xml:space="preserve"> Award – Christian Family Film Festival</w:t>
                  </w:r>
                </w:p>
                <w:p w14:paraId="0B2A39B8" w14:textId="6C8B2346" w:rsidR="004A4A0A" w:rsidRDefault="004A4A0A" w:rsidP="004A4A0A">
                  <w:pPr>
                    <w:spacing w:line="240" w:lineRule="auto"/>
                    <w:jc w:val="both"/>
                  </w:pPr>
                  <w:r>
                    <w:t>2019 BRONZE Dialogue – Queen Palm International</w:t>
                  </w:r>
                </w:p>
                <w:p w14:paraId="48B6FB41" w14:textId="600D722E" w:rsidR="00D15DED" w:rsidRDefault="00F72192" w:rsidP="002534AF">
                  <w:pPr>
                    <w:jc w:val="both"/>
                  </w:pPr>
                  <w:r>
                    <w:t>2018 Semi-Finalist - Rome Independent Prisma Awards</w:t>
                  </w:r>
                </w:p>
                <w:p w14:paraId="3009A1F7" w14:textId="6139B9AC" w:rsidR="00F72192" w:rsidRDefault="00F72192" w:rsidP="002534AF">
                  <w:pPr>
                    <w:jc w:val="both"/>
                  </w:pPr>
                  <w:r>
                    <w:t>2018 Official Selection – Beverly Hills Film Festival</w:t>
                  </w:r>
                </w:p>
                <w:p w14:paraId="7E94EA99" w14:textId="68DA9B8F" w:rsidR="00B5530A" w:rsidRDefault="00B5530A" w:rsidP="00983B4F">
                  <w:pPr>
                    <w:spacing w:line="240" w:lineRule="auto"/>
                    <w:jc w:val="both"/>
                  </w:pPr>
                  <w:r>
                    <w:t>2018 Official Selection – Finish Line Script</w:t>
                  </w:r>
                </w:p>
                <w:p w14:paraId="258EA780" w14:textId="75A75595" w:rsidR="00A41236" w:rsidRDefault="00A41236" w:rsidP="00983B4F">
                  <w:pPr>
                    <w:spacing w:line="240" w:lineRule="auto"/>
                    <w:jc w:val="both"/>
                  </w:pPr>
                  <w:r>
                    <w:t>2019 Nomination – Bare Bones International</w:t>
                  </w:r>
                </w:p>
                <w:p w14:paraId="084910B6" w14:textId="1FBE109C" w:rsidR="004A4A0A" w:rsidRDefault="004A4A0A" w:rsidP="00983B4F">
                  <w:pPr>
                    <w:spacing w:line="240" w:lineRule="auto"/>
                    <w:jc w:val="both"/>
                  </w:pPr>
                </w:p>
                <w:p w14:paraId="0D6BBD7C" w14:textId="3541C06D" w:rsidR="00F72192" w:rsidRDefault="00F72192" w:rsidP="002534AF">
                  <w:pPr>
                    <w:jc w:val="both"/>
                  </w:pPr>
                </w:p>
                <w:p w14:paraId="367FF2BC" w14:textId="253D0A72" w:rsidR="00F72192" w:rsidRPr="00F6644A" w:rsidRDefault="00F72192" w:rsidP="002534AF">
                  <w:pPr>
                    <w:jc w:val="both"/>
                    <w:rPr>
                      <w:b/>
                    </w:rPr>
                  </w:pPr>
                  <w:r w:rsidRPr="00F6644A">
                    <w:rPr>
                      <w:b/>
                    </w:rPr>
                    <w:t>Glass Angel</w:t>
                  </w:r>
                  <w:r w:rsidR="00F6644A">
                    <w:rPr>
                      <w:b/>
                    </w:rPr>
                    <w:t xml:space="preserve"> (</w:t>
                  </w:r>
                  <w:r w:rsidR="00A41236">
                    <w:rPr>
                      <w:b/>
                    </w:rPr>
                    <w:t>F</w:t>
                  </w:r>
                  <w:r w:rsidR="00F6644A">
                    <w:rPr>
                      <w:b/>
                    </w:rPr>
                    <w:t>eature</w:t>
                  </w:r>
                  <w:r w:rsidR="00A41236">
                    <w:rPr>
                      <w:b/>
                    </w:rPr>
                    <w:t xml:space="preserve"> Drama/Christmas</w:t>
                  </w:r>
                  <w:r w:rsidR="00F6644A">
                    <w:rPr>
                      <w:b/>
                    </w:rPr>
                    <w:t>)</w:t>
                  </w:r>
                </w:p>
                <w:p w14:paraId="4FE42219" w14:textId="3E0A73AC" w:rsidR="00A41236" w:rsidRDefault="00A41236" w:rsidP="00A41236">
                  <w:pPr>
                    <w:spacing w:line="240" w:lineRule="auto"/>
                    <w:jc w:val="both"/>
                  </w:pPr>
                  <w:r>
                    <w:t xml:space="preserve">2019 WINNER Award – Feature </w:t>
                  </w:r>
                  <w:r w:rsidR="007B1DB1">
                    <w:t>–</w:t>
                  </w:r>
                  <w:r>
                    <w:t xml:space="preserve"> </w:t>
                  </w:r>
                  <w:proofErr w:type="spellStart"/>
                  <w:r>
                    <w:t>Festigious</w:t>
                  </w:r>
                  <w:proofErr w:type="spellEnd"/>
                  <w:r w:rsidR="007B1DB1">
                    <w:t xml:space="preserve"> International Film </w:t>
                  </w:r>
                </w:p>
                <w:p w14:paraId="5F315D7E" w14:textId="32F9A311" w:rsidR="00F72192" w:rsidRDefault="00F72192" w:rsidP="002534AF">
                  <w:pPr>
                    <w:jc w:val="both"/>
                  </w:pPr>
                  <w:r>
                    <w:t xml:space="preserve">2018 </w:t>
                  </w:r>
                  <w:r w:rsidR="004542CA">
                    <w:t xml:space="preserve">SILVER </w:t>
                  </w:r>
                  <w:r>
                    <w:t xml:space="preserve">Award – Best Dialogue – Queen Palm International </w:t>
                  </w:r>
                </w:p>
                <w:p w14:paraId="2DF1862A" w14:textId="2D5E85A1" w:rsidR="00571980" w:rsidRDefault="00571980" w:rsidP="002534AF">
                  <w:pPr>
                    <w:jc w:val="both"/>
                  </w:pPr>
                  <w:r>
                    <w:t xml:space="preserve">2018 SILVER Award – Drama Feature – Beverly Hills Screenplay </w:t>
                  </w:r>
                </w:p>
                <w:p w14:paraId="637953EA" w14:textId="2E236A75" w:rsidR="00F72192" w:rsidRDefault="00F72192" w:rsidP="002534AF">
                  <w:pPr>
                    <w:jc w:val="both"/>
                  </w:pPr>
                  <w:r>
                    <w:t xml:space="preserve">2018 </w:t>
                  </w:r>
                  <w:r w:rsidR="004542CA">
                    <w:t>BRONZE</w:t>
                  </w:r>
                  <w:r>
                    <w:t xml:space="preserve"> Award – Best Feature – Queen Palm International</w:t>
                  </w:r>
                </w:p>
                <w:p w14:paraId="47472815" w14:textId="77777777" w:rsidR="00F07B1D" w:rsidRDefault="00F07B1D" w:rsidP="00F07B1D">
                  <w:pPr>
                    <w:spacing w:line="240" w:lineRule="auto"/>
                    <w:jc w:val="both"/>
                  </w:pPr>
                  <w:r>
                    <w:t xml:space="preserve">2019 Semi-Finalist – </w:t>
                  </w:r>
                  <w:proofErr w:type="spellStart"/>
                  <w:r>
                    <w:t>Scription</w:t>
                  </w:r>
                  <w:proofErr w:type="spellEnd"/>
                  <w:r>
                    <w:t xml:space="preserve"> Screenplay Contest</w:t>
                  </w:r>
                </w:p>
                <w:p w14:paraId="2932E1C0" w14:textId="77777777" w:rsidR="00F07B1D" w:rsidRDefault="00F07B1D" w:rsidP="00F07B1D">
                  <w:pPr>
                    <w:spacing w:line="240" w:lineRule="auto"/>
                    <w:jc w:val="both"/>
                  </w:pPr>
                  <w:r>
                    <w:t>2018 Nomination – New Vision International</w:t>
                  </w:r>
                </w:p>
                <w:p w14:paraId="149FF466" w14:textId="349F7D6B" w:rsidR="00F72192" w:rsidRDefault="00F72192" w:rsidP="002534AF">
                  <w:pPr>
                    <w:jc w:val="both"/>
                  </w:pPr>
                  <w:r>
                    <w:t>2018 Official Selection – Global Film Festival</w:t>
                  </w:r>
                </w:p>
                <w:p w14:paraId="659B456A" w14:textId="35BAD309" w:rsidR="00F72192" w:rsidRDefault="00F72192" w:rsidP="002534AF">
                  <w:pPr>
                    <w:jc w:val="both"/>
                  </w:pPr>
                  <w:r>
                    <w:t>2018 Official Selection – Rome Independent Prisma</w:t>
                  </w:r>
                </w:p>
                <w:p w14:paraId="601E4899" w14:textId="56714ECC" w:rsidR="007B1DB1" w:rsidRDefault="007B1DB1" w:rsidP="00983B4F">
                  <w:pPr>
                    <w:spacing w:line="240" w:lineRule="auto"/>
                    <w:jc w:val="both"/>
                  </w:pPr>
                  <w:r>
                    <w:t>2019 Official Selection – Christian Family Film Festival</w:t>
                  </w:r>
                </w:p>
                <w:p w14:paraId="53E8CB77" w14:textId="38341D09" w:rsidR="007B1DB1" w:rsidRDefault="007B1DB1" w:rsidP="00983B4F">
                  <w:pPr>
                    <w:spacing w:line="240" w:lineRule="auto"/>
                    <w:jc w:val="both"/>
                  </w:pPr>
                  <w:r>
                    <w:t>2019 Official Selection – Beverly Hills Film Festival</w:t>
                  </w:r>
                </w:p>
                <w:p w14:paraId="5580475A" w14:textId="353E1F83" w:rsidR="00F6644A" w:rsidRDefault="00F6644A" w:rsidP="002534AF">
                  <w:pPr>
                    <w:jc w:val="both"/>
                  </w:pPr>
                </w:p>
                <w:p w14:paraId="2B4BB9EF" w14:textId="37AF690D" w:rsidR="00F6644A" w:rsidRPr="00F6644A" w:rsidRDefault="00F6644A" w:rsidP="002534AF">
                  <w:pPr>
                    <w:jc w:val="both"/>
                    <w:rPr>
                      <w:b/>
                    </w:rPr>
                  </w:pPr>
                  <w:r w:rsidRPr="00F6644A">
                    <w:rPr>
                      <w:b/>
                    </w:rPr>
                    <w:t>The Camping Lawyer</w:t>
                  </w:r>
                  <w:r>
                    <w:rPr>
                      <w:b/>
                    </w:rPr>
                    <w:t xml:space="preserve"> (</w:t>
                  </w:r>
                  <w:r w:rsidR="00A41236">
                    <w:rPr>
                      <w:b/>
                    </w:rPr>
                    <w:t>F</w:t>
                  </w:r>
                  <w:r>
                    <w:rPr>
                      <w:b/>
                    </w:rPr>
                    <w:t xml:space="preserve">eature </w:t>
                  </w:r>
                  <w:r w:rsidR="00A41236">
                    <w:rPr>
                      <w:b/>
                    </w:rPr>
                    <w:t>Comedy</w:t>
                  </w:r>
                  <w:r>
                    <w:rPr>
                      <w:b/>
                    </w:rPr>
                    <w:t>)</w:t>
                  </w:r>
                </w:p>
                <w:p w14:paraId="1962E9C4" w14:textId="3D8A28CD" w:rsidR="007B1DB1" w:rsidRDefault="007B1DB1" w:rsidP="007B1DB1">
                  <w:pPr>
                    <w:jc w:val="both"/>
                  </w:pPr>
                  <w:r>
                    <w:t xml:space="preserve">2019 </w:t>
                  </w:r>
                  <w:r w:rsidR="004A4A0A">
                    <w:t>OFFICIAL FINALIST</w:t>
                  </w:r>
                  <w:r>
                    <w:t xml:space="preserve"> – Las Vegas Screenplay Contest</w:t>
                  </w:r>
                </w:p>
                <w:p w14:paraId="5FCD2F23" w14:textId="77777777" w:rsidR="00426C03" w:rsidRDefault="00426C03" w:rsidP="00426C03">
                  <w:pPr>
                    <w:jc w:val="both"/>
                  </w:pPr>
                  <w:r>
                    <w:t>2019 Finalist – Olympus Film Festival</w:t>
                  </w:r>
                </w:p>
                <w:p w14:paraId="79657D27" w14:textId="77777777" w:rsidR="00F07B1D" w:rsidRDefault="00F07B1D" w:rsidP="00F07B1D">
                  <w:pPr>
                    <w:jc w:val="both"/>
                  </w:pPr>
                  <w:r>
                    <w:t>2018 Crown Selection- Queen Palm International</w:t>
                  </w:r>
                </w:p>
                <w:p w14:paraId="37BB4E02" w14:textId="118A939E" w:rsidR="007B1DB1" w:rsidRDefault="007B1DB1" w:rsidP="007B1DB1">
                  <w:pPr>
                    <w:jc w:val="both"/>
                  </w:pPr>
                  <w:r>
                    <w:t>2019 Nomination – Golden Earth Film Awards</w:t>
                  </w:r>
                </w:p>
                <w:p w14:paraId="57265C0B" w14:textId="52E029A9" w:rsidR="00F6644A" w:rsidRDefault="00F6644A" w:rsidP="002534AF">
                  <w:pPr>
                    <w:jc w:val="both"/>
                  </w:pPr>
                  <w:r>
                    <w:t>2018 Official Selection – Rome Independent Prisma</w:t>
                  </w:r>
                </w:p>
                <w:p w14:paraId="7CAB1BE5" w14:textId="4B5A28C9" w:rsidR="005B64C6" w:rsidRDefault="005B64C6" w:rsidP="002534AF">
                  <w:pPr>
                    <w:jc w:val="both"/>
                  </w:pPr>
                </w:p>
                <w:p w14:paraId="5CDB85F4" w14:textId="6CAEC0CC" w:rsidR="005B64C6" w:rsidRDefault="005B64C6" w:rsidP="002534AF">
                  <w:pPr>
                    <w:jc w:val="both"/>
                  </w:pPr>
                </w:p>
                <w:p w14:paraId="0727462D" w14:textId="77777777" w:rsidR="005B64C6" w:rsidRDefault="005B64C6" w:rsidP="002534AF">
                  <w:pPr>
                    <w:jc w:val="both"/>
                  </w:pPr>
                </w:p>
                <w:p w14:paraId="7BDC0550" w14:textId="2B2F8840" w:rsidR="00F6644A" w:rsidRDefault="00F6644A" w:rsidP="002534AF">
                  <w:pPr>
                    <w:jc w:val="both"/>
                    <w:rPr>
                      <w:b/>
                    </w:rPr>
                  </w:pPr>
                  <w:r w:rsidRPr="00F6644A">
                    <w:rPr>
                      <w:b/>
                    </w:rPr>
                    <w:t>Death of A Sin</w:t>
                  </w:r>
                  <w:r w:rsidR="009A1B42">
                    <w:rPr>
                      <w:b/>
                    </w:rPr>
                    <w:t>ner</w:t>
                  </w:r>
                  <w:r>
                    <w:rPr>
                      <w:b/>
                    </w:rPr>
                    <w:t xml:space="preserve"> (</w:t>
                  </w:r>
                  <w:r w:rsidR="00A41236">
                    <w:rPr>
                      <w:b/>
                    </w:rPr>
                    <w:t>Feature Drama</w:t>
                  </w:r>
                  <w:r>
                    <w:rPr>
                      <w:b/>
                    </w:rPr>
                    <w:t>)</w:t>
                  </w:r>
                </w:p>
                <w:p w14:paraId="598AD617" w14:textId="08E1562D" w:rsidR="005B64C6" w:rsidRPr="005B64C6" w:rsidRDefault="005B64C6" w:rsidP="002534AF">
                  <w:pPr>
                    <w:jc w:val="both"/>
                  </w:pPr>
                  <w:r>
                    <w:t>2019 DIAMOND AWARD – Pinnacle Film Awards</w:t>
                  </w:r>
                </w:p>
                <w:p w14:paraId="21738669" w14:textId="50A30C62" w:rsidR="00F6644A" w:rsidRDefault="00F6644A" w:rsidP="002534AF">
                  <w:pPr>
                    <w:jc w:val="both"/>
                  </w:pPr>
                  <w:r>
                    <w:t>2018 Official Selection – Rome Independent Prisma</w:t>
                  </w:r>
                </w:p>
                <w:p w14:paraId="529F9655" w14:textId="53984263" w:rsidR="00A41236" w:rsidRDefault="008E6DEA" w:rsidP="002534AF">
                  <w:pPr>
                    <w:jc w:val="both"/>
                  </w:pPr>
                  <w:r>
                    <w:t>2018 Official Selection – CARE Awards</w:t>
                  </w:r>
                </w:p>
                <w:p w14:paraId="1337C382" w14:textId="2A7FD2F3" w:rsidR="00266C33" w:rsidRDefault="00266C33" w:rsidP="002534AF">
                  <w:pPr>
                    <w:jc w:val="both"/>
                  </w:pPr>
                  <w:r>
                    <w:t>2019 Official Selection – Pinnacle Awards</w:t>
                  </w:r>
                </w:p>
                <w:p w14:paraId="19E73972" w14:textId="56938BC0" w:rsidR="004A63FC" w:rsidRDefault="004A63FC" w:rsidP="002534AF">
                  <w:pPr>
                    <w:jc w:val="both"/>
                  </w:pPr>
                </w:p>
                <w:p w14:paraId="75652D92" w14:textId="5956070C" w:rsidR="004A63FC" w:rsidRDefault="004A63FC" w:rsidP="002534AF">
                  <w:pPr>
                    <w:jc w:val="both"/>
                    <w:rPr>
                      <w:b/>
                    </w:rPr>
                  </w:pPr>
                  <w:r w:rsidRPr="004A63FC">
                    <w:rPr>
                      <w:b/>
                    </w:rPr>
                    <w:t>Seasons (TV Pilot</w:t>
                  </w:r>
                  <w:r w:rsidR="00A41236">
                    <w:rPr>
                      <w:b/>
                    </w:rPr>
                    <w:t>/Drama- Adapted from my book</w:t>
                  </w:r>
                  <w:r w:rsidRPr="004A63FC">
                    <w:rPr>
                      <w:b/>
                    </w:rPr>
                    <w:t>)</w:t>
                  </w:r>
                </w:p>
                <w:p w14:paraId="1B42B306" w14:textId="77777777" w:rsidR="00A41236" w:rsidRDefault="00A41236" w:rsidP="00A41236">
                  <w:pPr>
                    <w:jc w:val="both"/>
                  </w:pPr>
                  <w:r>
                    <w:t>2019 WINNER – Global Film Festival</w:t>
                  </w:r>
                </w:p>
                <w:p w14:paraId="6229EF08" w14:textId="02616FF9" w:rsidR="004A63FC" w:rsidRDefault="004A63FC" w:rsidP="002534AF">
                  <w:pPr>
                    <w:jc w:val="both"/>
                  </w:pPr>
                  <w:r>
                    <w:t xml:space="preserve">2018 </w:t>
                  </w:r>
                  <w:r w:rsidR="00B5530A">
                    <w:t>GOLD Best TV Script Concept</w:t>
                  </w:r>
                  <w:r>
                    <w:t xml:space="preserve"> – Queen Palm International</w:t>
                  </w:r>
                </w:p>
                <w:p w14:paraId="6F114E3D" w14:textId="1E3942B7" w:rsidR="00B5530A" w:rsidRDefault="00B5530A" w:rsidP="002534AF">
                  <w:pPr>
                    <w:jc w:val="both"/>
                  </w:pPr>
                  <w:r>
                    <w:t>2018 SILVER Best TV Script – Queen Palm International</w:t>
                  </w:r>
                </w:p>
                <w:p w14:paraId="15C11610" w14:textId="7529D600" w:rsidR="00571980" w:rsidRDefault="00571980" w:rsidP="002534AF">
                  <w:pPr>
                    <w:jc w:val="both"/>
                  </w:pPr>
                  <w:r>
                    <w:t xml:space="preserve">2018 </w:t>
                  </w:r>
                  <w:r w:rsidR="00A336BA">
                    <w:t xml:space="preserve">Official </w:t>
                  </w:r>
                  <w:r>
                    <w:t>Finalist – Beverly Hills Screenplay Contest</w:t>
                  </w:r>
                </w:p>
                <w:p w14:paraId="7BEBBEA8" w14:textId="45403AA3" w:rsidR="00D96F8B" w:rsidRDefault="00D96F8B" w:rsidP="002534AF">
                  <w:pPr>
                    <w:jc w:val="both"/>
                  </w:pPr>
                  <w:r>
                    <w:t>201</w:t>
                  </w:r>
                  <w:r w:rsidR="00D15DED">
                    <w:t>8</w:t>
                  </w:r>
                  <w:r>
                    <w:t xml:space="preserve"> Semi-Finalist – Los Angeles </w:t>
                  </w:r>
                  <w:proofErr w:type="spellStart"/>
                  <w:r>
                    <w:t>Cinefest</w:t>
                  </w:r>
                  <w:proofErr w:type="spellEnd"/>
                </w:p>
                <w:p w14:paraId="3D0AED11" w14:textId="43E78835" w:rsidR="008E6DEA" w:rsidRDefault="008E6DEA" w:rsidP="002534AF">
                  <w:pPr>
                    <w:jc w:val="both"/>
                  </w:pPr>
                  <w:r>
                    <w:t>2018 Official Selection – Rome Independent Prisma</w:t>
                  </w:r>
                </w:p>
                <w:p w14:paraId="413010AE" w14:textId="6BFCBE06" w:rsidR="00B5530A" w:rsidRDefault="00B5530A" w:rsidP="002534AF">
                  <w:pPr>
                    <w:jc w:val="both"/>
                  </w:pPr>
                </w:p>
                <w:p w14:paraId="5A12CBB6" w14:textId="5C001360" w:rsidR="00B5530A" w:rsidRDefault="00B5530A" w:rsidP="002534AF">
                  <w:pPr>
                    <w:jc w:val="both"/>
                    <w:rPr>
                      <w:b/>
                    </w:rPr>
                  </w:pPr>
                  <w:r w:rsidRPr="00B5530A">
                    <w:rPr>
                      <w:b/>
                    </w:rPr>
                    <w:t>Lost at Christmas</w:t>
                  </w:r>
                  <w:r w:rsidR="00A41236">
                    <w:rPr>
                      <w:b/>
                    </w:rPr>
                    <w:t xml:space="preserve"> (Feature Drama/Christmas)</w:t>
                  </w:r>
                </w:p>
                <w:p w14:paraId="30081C08" w14:textId="00FA9F98" w:rsidR="004632E9" w:rsidRPr="004632E9" w:rsidRDefault="004632E9" w:rsidP="002534AF">
                  <w:pPr>
                    <w:jc w:val="both"/>
                  </w:pPr>
                  <w:r>
                    <w:t>2018 Nomination – Top Indie Films</w:t>
                  </w:r>
                </w:p>
                <w:p w14:paraId="3ABCA3EE" w14:textId="77777777" w:rsidR="004632E9" w:rsidRPr="004A63FC" w:rsidRDefault="004632E9" w:rsidP="004632E9">
                  <w:pPr>
                    <w:jc w:val="both"/>
                  </w:pPr>
                  <w:r>
                    <w:t>2018 Nomination – New Vision International</w:t>
                  </w:r>
                </w:p>
                <w:p w14:paraId="4AF1ABCF" w14:textId="4CF4E1B4" w:rsidR="00B5530A" w:rsidRDefault="00B5530A" w:rsidP="002534AF">
                  <w:pPr>
                    <w:jc w:val="both"/>
                  </w:pPr>
                  <w:r>
                    <w:t>2018 Official Selection – Rome Independent Prisma</w:t>
                  </w:r>
                </w:p>
                <w:p w14:paraId="6983921A" w14:textId="1D61806A" w:rsidR="008E6DEA" w:rsidRDefault="008E6DEA" w:rsidP="002534AF">
                  <w:pPr>
                    <w:jc w:val="both"/>
                  </w:pPr>
                  <w:r>
                    <w:t>2018 Official Selection – Diamond Awards</w:t>
                  </w:r>
                </w:p>
                <w:p w14:paraId="40881F46" w14:textId="051555FC" w:rsidR="007B1DB1" w:rsidRDefault="007B1DB1" w:rsidP="002534AF">
                  <w:pPr>
                    <w:jc w:val="both"/>
                  </w:pPr>
                  <w:r>
                    <w:t>2019 Official Selection – Toronto International Nollywood</w:t>
                  </w:r>
                </w:p>
                <w:p w14:paraId="05DB1D92" w14:textId="6AF8CB03" w:rsidR="004A63FC" w:rsidRDefault="004A63FC" w:rsidP="002534AF">
                  <w:pPr>
                    <w:jc w:val="both"/>
                  </w:pPr>
                </w:p>
                <w:p w14:paraId="65911585" w14:textId="78C03B19" w:rsidR="00B5530A" w:rsidRPr="00B5530A" w:rsidRDefault="00B5530A" w:rsidP="002534AF">
                  <w:pPr>
                    <w:jc w:val="both"/>
                    <w:rPr>
                      <w:b/>
                    </w:rPr>
                  </w:pPr>
                  <w:r w:rsidRPr="00B5530A">
                    <w:rPr>
                      <w:b/>
                    </w:rPr>
                    <w:t xml:space="preserve">Breaking the Legacy </w:t>
                  </w:r>
                  <w:r w:rsidR="00A41236">
                    <w:rPr>
                      <w:b/>
                    </w:rPr>
                    <w:t>(Short Drama/Western</w:t>
                  </w:r>
                  <w:r w:rsidRPr="00B5530A">
                    <w:rPr>
                      <w:b/>
                    </w:rPr>
                    <w:t>)</w:t>
                  </w:r>
                </w:p>
                <w:p w14:paraId="5636F460" w14:textId="533ABBA1" w:rsidR="001D4991" w:rsidRDefault="001D4991" w:rsidP="002534AF">
                  <w:pPr>
                    <w:jc w:val="both"/>
                    <w:rPr>
                      <w:sz w:val="24"/>
                      <w:szCs w:val="24"/>
                    </w:rPr>
                  </w:pPr>
                  <w:r w:rsidRPr="001D4991">
                    <w:rPr>
                      <w:sz w:val="24"/>
                      <w:szCs w:val="24"/>
                    </w:rPr>
                    <w:t xml:space="preserve">2018 </w:t>
                  </w:r>
                  <w:r w:rsidR="00BD4B36">
                    <w:rPr>
                      <w:sz w:val="24"/>
                      <w:szCs w:val="24"/>
                    </w:rPr>
                    <w:t>SILVER</w:t>
                  </w:r>
                  <w:r w:rsidRPr="001D4991">
                    <w:rPr>
                      <w:sz w:val="24"/>
                      <w:szCs w:val="24"/>
                    </w:rPr>
                    <w:t xml:space="preserve"> – Virgin Spring </w:t>
                  </w:r>
                  <w:proofErr w:type="spellStart"/>
                  <w:r w:rsidRPr="001D4991">
                    <w:rPr>
                      <w:sz w:val="24"/>
                      <w:szCs w:val="24"/>
                    </w:rPr>
                    <w:t>Cinefest</w:t>
                  </w:r>
                  <w:proofErr w:type="spellEnd"/>
                  <w:r w:rsidRPr="001D4991">
                    <w:rPr>
                      <w:sz w:val="24"/>
                      <w:szCs w:val="24"/>
                    </w:rPr>
                    <w:t xml:space="preserve"> </w:t>
                  </w:r>
                </w:p>
                <w:p w14:paraId="25AD25BB" w14:textId="36F96BC1" w:rsidR="004632E9" w:rsidRPr="001D4991" w:rsidRDefault="007154B5" w:rsidP="002534A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2019 Nomination – Golden Earth Film Awards</w:t>
                  </w:r>
                </w:p>
                <w:p w14:paraId="09311B11" w14:textId="65A6051A" w:rsidR="00B5530A" w:rsidRPr="001D4991" w:rsidRDefault="00B5530A" w:rsidP="002534AF">
                  <w:pPr>
                    <w:jc w:val="both"/>
                    <w:rPr>
                      <w:sz w:val="24"/>
                      <w:szCs w:val="24"/>
                    </w:rPr>
                  </w:pPr>
                  <w:r w:rsidRPr="001D4991">
                    <w:rPr>
                      <w:sz w:val="24"/>
                      <w:szCs w:val="24"/>
                    </w:rPr>
                    <w:t xml:space="preserve">2018 </w:t>
                  </w:r>
                  <w:r w:rsidR="008E6DEA" w:rsidRPr="001D4991">
                    <w:rPr>
                      <w:sz w:val="24"/>
                      <w:szCs w:val="24"/>
                    </w:rPr>
                    <w:t>Semi-Finalist</w:t>
                  </w:r>
                  <w:r w:rsidRPr="001D4991">
                    <w:rPr>
                      <w:sz w:val="24"/>
                      <w:szCs w:val="24"/>
                    </w:rPr>
                    <w:t xml:space="preserve"> – Rome Independent Prisma</w:t>
                  </w:r>
                </w:p>
                <w:p w14:paraId="703E8631" w14:textId="700B40C3" w:rsidR="008E6DEA" w:rsidRDefault="008E6DEA" w:rsidP="002534AF">
                  <w:pPr>
                    <w:jc w:val="both"/>
                    <w:rPr>
                      <w:sz w:val="24"/>
                      <w:szCs w:val="24"/>
                    </w:rPr>
                  </w:pPr>
                  <w:r w:rsidRPr="001D4991">
                    <w:rPr>
                      <w:sz w:val="24"/>
                      <w:szCs w:val="24"/>
                    </w:rPr>
                    <w:t xml:space="preserve">2018 </w:t>
                  </w:r>
                  <w:r w:rsidR="007B1DB1">
                    <w:rPr>
                      <w:sz w:val="24"/>
                      <w:szCs w:val="24"/>
                    </w:rPr>
                    <w:t>Coronet</w:t>
                  </w:r>
                  <w:r w:rsidRPr="001D4991">
                    <w:rPr>
                      <w:sz w:val="24"/>
                      <w:szCs w:val="24"/>
                    </w:rPr>
                    <w:t xml:space="preserve"> Selection – Queen Palm International</w:t>
                  </w:r>
                </w:p>
                <w:p w14:paraId="7AC066AE" w14:textId="42302C81" w:rsidR="00F07B1D" w:rsidRDefault="00F07B1D" w:rsidP="002534AF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D281E1D" w14:textId="171822CB" w:rsidR="00F07B1D" w:rsidRDefault="00F07B1D" w:rsidP="002534AF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3FB7A93" w14:textId="319A0F0D" w:rsidR="00F07B1D" w:rsidRDefault="00F07B1D" w:rsidP="002534AF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7E4041A8" w14:textId="77777777" w:rsidR="00F07B1D" w:rsidRDefault="00F07B1D" w:rsidP="002534AF">
                  <w:pPr>
                    <w:jc w:val="both"/>
                  </w:pPr>
                </w:p>
                <w:p w14:paraId="4C7B2663" w14:textId="2B7C7EDB" w:rsidR="008E6DEA" w:rsidRDefault="008E6DEA" w:rsidP="002534AF">
                  <w:pPr>
                    <w:jc w:val="both"/>
                  </w:pPr>
                </w:p>
                <w:p w14:paraId="621B57B2" w14:textId="64BC5C66" w:rsidR="008E6DEA" w:rsidRDefault="008E6DEA" w:rsidP="002534AF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8E6DEA">
                    <w:rPr>
                      <w:b/>
                      <w:sz w:val="24"/>
                      <w:szCs w:val="24"/>
                    </w:rPr>
                    <w:lastRenderedPageBreak/>
                    <w:t>Fifteen Year Proposal (Short</w:t>
                  </w:r>
                  <w:r w:rsidR="00A41236">
                    <w:rPr>
                      <w:b/>
                      <w:sz w:val="24"/>
                      <w:szCs w:val="24"/>
                    </w:rPr>
                    <w:t xml:space="preserve"> Drama/Christmas</w:t>
                  </w:r>
                  <w:r w:rsidRPr="008E6DEA">
                    <w:rPr>
                      <w:b/>
                      <w:sz w:val="24"/>
                      <w:szCs w:val="24"/>
                    </w:rPr>
                    <w:t>)</w:t>
                  </w:r>
                </w:p>
                <w:p w14:paraId="22E1B412" w14:textId="4B7159E8" w:rsidR="00093ECD" w:rsidRDefault="00093ECD" w:rsidP="002534A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2018</w:t>
                  </w:r>
                  <w:r w:rsidRPr="00093ECD"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r w:rsidR="00BD4B36">
                    <w:rPr>
                      <w:sz w:val="24"/>
                      <w:szCs w:val="24"/>
                    </w:rPr>
                    <w:t>GOLD</w:t>
                  </w:r>
                  <w:r w:rsidRPr="00093ECD"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– Virgin Spring </w:t>
                  </w:r>
                  <w:proofErr w:type="spellStart"/>
                  <w:r>
                    <w:rPr>
                      <w:sz w:val="24"/>
                      <w:szCs w:val="24"/>
                    </w:rPr>
                    <w:t>Cinefest</w:t>
                  </w:r>
                  <w:proofErr w:type="spellEnd"/>
                </w:p>
                <w:p w14:paraId="3C313671" w14:textId="77E42796" w:rsidR="002D589B" w:rsidRDefault="002D589B" w:rsidP="002534A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2018 </w:t>
                  </w:r>
                  <w:r w:rsidR="00BD4B36">
                    <w:rPr>
                      <w:sz w:val="24"/>
                      <w:szCs w:val="24"/>
                    </w:rPr>
                    <w:t>GOLD</w:t>
                  </w:r>
                  <w:r>
                    <w:rPr>
                      <w:sz w:val="24"/>
                      <w:szCs w:val="24"/>
                    </w:rPr>
                    <w:t xml:space="preserve"> – Cult Critic Movie Awards</w:t>
                  </w:r>
                </w:p>
                <w:p w14:paraId="1B4F02BF" w14:textId="17EA1572" w:rsidR="00093ECD" w:rsidRDefault="00093ECD" w:rsidP="002534A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2018 </w:t>
                  </w:r>
                  <w:r w:rsidR="00426C03">
                    <w:rPr>
                      <w:sz w:val="24"/>
                      <w:szCs w:val="24"/>
                    </w:rPr>
                    <w:t>SILVER</w:t>
                  </w:r>
                  <w:r w:rsidRPr="00093ECD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– Independent Short Awards</w:t>
                  </w:r>
                </w:p>
                <w:p w14:paraId="4C6D98F9" w14:textId="39CCBD74" w:rsidR="004632E9" w:rsidRPr="008E6DEA" w:rsidRDefault="004632E9" w:rsidP="002534A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2018 Nomination – Top Indie Film Awards</w:t>
                  </w:r>
                </w:p>
                <w:p w14:paraId="7455B946" w14:textId="37EBEADF" w:rsidR="001D4991" w:rsidRDefault="001D4991" w:rsidP="001D499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2018 Semi-Finalist – Rome Independent Prisma</w:t>
                  </w:r>
                </w:p>
                <w:p w14:paraId="709E2E92" w14:textId="1E2A5EE8" w:rsidR="00B079E2" w:rsidRDefault="00B079E2" w:rsidP="001D499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2019 Semi-Finalist – Olympus Film Awards</w:t>
                  </w:r>
                </w:p>
                <w:p w14:paraId="5A87B3EF" w14:textId="7D206F2D" w:rsidR="007B1DB1" w:rsidRDefault="007B1DB1" w:rsidP="001D499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2019 Official Selection – Toronto International Nollywood</w:t>
                  </w:r>
                </w:p>
                <w:p w14:paraId="60561897" w14:textId="77777777" w:rsidR="007B1DB1" w:rsidRDefault="007B1DB1" w:rsidP="001D4991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B29F216" w14:textId="43391454" w:rsidR="00A336BA" w:rsidRDefault="00A336BA" w:rsidP="001D4991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7FCDA85D" w14:textId="55AE0210" w:rsidR="00A336BA" w:rsidRPr="00A336BA" w:rsidRDefault="00A336BA" w:rsidP="001D4991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A336BA">
                    <w:rPr>
                      <w:b/>
                      <w:sz w:val="24"/>
                      <w:szCs w:val="24"/>
                    </w:rPr>
                    <w:t>Road Trip Anyone? (Short</w:t>
                  </w:r>
                  <w:r w:rsidR="00C570BE">
                    <w:rPr>
                      <w:b/>
                      <w:sz w:val="24"/>
                      <w:szCs w:val="24"/>
                    </w:rPr>
                    <w:t xml:space="preserve"> Comedy)</w:t>
                  </w:r>
                </w:p>
                <w:p w14:paraId="28EDCA4E" w14:textId="47B3BE3A" w:rsidR="007B1DB1" w:rsidRDefault="007B1DB1" w:rsidP="007B1DB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2019 </w:t>
                  </w:r>
                  <w:r w:rsidR="004A4A0A">
                    <w:rPr>
                      <w:sz w:val="24"/>
                      <w:szCs w:val="24"/>
                    </w:rPr>
                    <w:t xml:space="preserve">BRONZE </w:t>
                  </w:r>
                  <w:r w:rsidR="00682FEE">
                    <w:rPr>
                      <w:sz w:val="24"/>
                      <w:szCs w:val="24"/>
                    </w:rPr>
                    <w:t>Dialogue</w:t>
                  </w:r>
                  <w:r>
                    <w:rPr>
                      <w:sz w:val="24"/>
                      <w:szCs w:val="24"/>
                    </w:rPr>
                    <w:t xml:space="preserve"> – Queen Palm International</w:t>
                  </w:r>
                </w:p>
                <w:p w14:paraId="474A9829" w14:textId="0458BA72" w:rsidR="007B1DB1" w:rsidRDefault="007B1DB1" w:rsidP="007B1DB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2019 Honorable Mention – Independent Shorts Awards</w:t>
                  </w:r>
                </w:p>
                <w:p w14:paraId="15581ADD" w14:textId="77777777" w:rsidR="00F07B1D" w:rsidRDefault="00F07B1D" w:rsidP="00F07B1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2019 Semi-Finalist – Rome Independent Prisma</w:t>
                  </w:r>
                </w:p>
                <w:p w14:paraId="5AF5599D" w14:textId="00053436" w:rsidR="00F40A64" w:rsidRDefault="00F40A64" w:rsidP="007B1DB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2019 Official Selection – Top Indie Film Awards</w:t>
                  </w:r>
                </w:p>
                <w:p w14:paraId="4B2E65AD" w14:textId="37F95402" w:rsidR="00C570BE" w:rsidRDefault="00C570BE" w:rsidP="001D4991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7318A877" w14:textId="0E768B98" w:rsidR="00C570BE" w:rsidRPr="00C570BE" w:rsidRDefault="00C570BE" w:rsidP="001D4991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C570BE">
                    <w:rPr>
                      <w:b/>
                      <w:sz w:val="24"/>
                      <w:szCs w:val="24"/>
                    </w:rPr>
                    <w:t>The Original Horror Story (Short Drama</w:t>
                  </w:r>
                  <w:r w:rsidR="00A41236">
                    <w:rPr>
                      <w:b/>
                      <w:sz w:val="24"/>
                      <w:szCs w:val="24"/>
                    </w:rPr>
                    <w:t>/Horror</w:t>
                  </w:r>
                  <w:r w:rsidRPr="00C570BE">
                    <w:rPr>
                      <w:b/>
                      <w:sz w:val="24"/>
                      <w:szCs w:val="24"/>
                    </w:rPr>
                    <w:t>)</w:t>
                  </w:r>
                </w:p>
                <w:p w14:paraId="3F0750BC" w14:textId="71E9C687" w:rsidR="00F72192" w:rsidRPr="007B1DB1" w:rsidRDefault="00C570BE" w:rsidP="002534AF">
                  <w:pPr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7B1DB1">
                    <w:rPr>
                      <w:sz w:val="24"/>
                      <w:szCs w:val="24"/>
                    </w:rPr>
                    <w:t xml:space="preserve">2019  </w:t>
                  </w:r>
                  <w:r w:rsidR="00B123B2" w:rsidRPr="007B1DB1">
                    <w:rPr>
                      <w:sz w:val="24"/>
                      <w:szCs w:val="24"/>
                    </w:rPr>
                    <w:t>DIAMOND</w:t>
                  </w:r>
                  <w:proofErr w:type="gramEnd"/>
                  <w:r w:rsidR="00B123B2" w:rsidRPr="007B1DB1">
                    <w:rPr>
                      <w:sz w:val="24"/>
                      <w:szCs w:val="24"/>
                    </w:rPr>
                    <w:t xml:space="preserve"> </w:t>
                  </w:r>
                  <w:r w:rsidRPr="007B1DB1">
                    <w:rPr>
                      <w:sz w:val="24"/>
                      <w:szCs w:val="24"/>
                    </w:rPr>
                    <w:t>Award – Pinnacle</w:t>
                  </w:r>
                </w:p>
                <w:p w14:paraId="6E23A32C" w14:textId="5556F6FA" w:rsidR="00C570BE" w:rsidRPr="007B1DB1" w:rsidRDefault="00C570BE" w:rsidP="002534AF">
                  <w:pPr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7B1DB1">
                    <w:rPr>
                      <w:sz w:val="24"/>
                      <w:szCs w:val="24"/>
                    </w:rPr>
                    <w:t xml:space="preserve">2019  </w:t>
                  </w:r>
                  <w:r w:rsidR="00B123B2" w:rsidRPr="007B1DB1">
                    <w:rPr>
                      <w:sz w:val="24"/>
                      <w:szCs w:val="24"/>
                    </w:rPr>
                    <w:t>PLATINUM</w:t>
                  </w:r>
                  <w:proofErr w:type="gramEnd"/>
                  <w:r w:rsidRPr="007B1DB1">
                    <w:rPr>
                      <w:sz w:val="24"/>
                      <w:szCs w:val="24"/>
                    </w:rPr>
                    <w:t xml:space="preserve"> Award – Independent Short Awards</w:t>
                  </w:r>
                </w:p>
                <w:p w14:paraId="7D06B31E" w14:textId="62B0BE00" w:rsidR="00C570BE" w:rsidRDefault="00C570BE" w:rsidP="002534AF">
                  <w:pPr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7B1DB1">
                    <w:rPr>
                      <w:sz w:val="24"/>
                      <w:szCs w:val="24"/>
                    </w:rPr>
                    <w:t>2019</w:t>
                  </w:r>
                  <w:r w:rsidR="00A41236" w:rsidRPr="007B1DB1">
                    <w:rPr>
                      <w:sz w:val="24"/>
                      <w:szCs w:val="24"/>
                    </w:rPr>
                    <w:t xml:space="preserve">  </w:t>
                  </w:r>
                  <w:r w:rsidR="00E320AE">
                    <w:rPr>
                      <w:sz w:val="24"/>
                      <w:szCs w:val="24"/>
                    </w:rPr>
                    <w:t>WINNER</w:t>
                  </w:r>
                  <w:proofErr w:type="gramEnd"/>
                  <w:r w:rsidRPr="007B1DB1">
                    <w:rPr>
                      <w:sz w:val="24"/>
                      <w:szCs w:val="24"/>
                    </w:rPr>
                    <w:t xml:space="preserve">  - Independent Short Fest</w:t>
                  </w:r>
                </w:p>
                <w:p w14:paraId="317603A8" w14:textId="457F2918" w:rsidR="00F40A64" w:rsidRDefault="00F40A64" w:rsidP="002534A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2019 </w:t>
                  </w:r>
                  <w:r w:rsidR="00710D46">
                    <w:rPr>
                      <w:sz w:val="24"/>
                      <w:szCs w:val="24"/>
                    </w:rPr>
                    <w:t>Honorable Mention</w:t>
                  </w:r>
                  <w:r>
                    <w:rPr>
                      <w:sz w:val="24"/>
                      <w:szCs w:val="24"/>
                    </w:rPr>
                    <w:t xml:space="preserve"> – New York Film Awards</w:t>
                  </w:r>
                </w:p>
                <w:p w14:paraId="3A585529" w14:textId="675AF36E" w:rsidR="00F07B1D" w:rsidRPr="007B1DB1" w:rsidRDefault="00F07B1D" w:rsidP="002534A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2019 *Official Selection – Los Angeles Film Awards</w:t>
                  </w:r>
                </w:p>
                <w:p w14:paraId="51B2FB44" w14:textId="77777777" w:rsidR="00B7520D" w:rsidRDefault="00B7520D" w:rsidP="002534AF">
                  <w:pPr>
                    <w:jc w:val="both"/>
                  </w:pPr>
                </w:p>
                <w:p w14:paraId="5A5E53B1" w14:textId="77777777" w:rsidR="00C46972" w:rsidRDefault="00C46972" w:rsidP="002534AF">
                  <w:pPr>
                    <w:jc w:val="both"/>
                  </w:pPr>
                  <w:r>
                    <w:t xml:space="preserve">        </w:t>
                  </w:r>
                </w:p>
                <w:p w14:paraId="6FBD8E08" w14:textId="77777777" w:rsidR="00C46972" w:rsidRDefault="00C46972" w:rsidP="002534AF">
                  <w:pPr>
                    <w:jc w:val="both"/>
                  </w:pPr>
                </w:p>
                <w:p w14:paraId="55FEB5DA" w14:textId="77777777" w:rsidR="002534AF" w:rsidRDefault="002534AF" w:rsidP="002534AF">
                  <w:pPr>
                    <w:jc w:val="both"/>
                  </w:pPr>
                </w:p>
              </w:tc>
            </w:tr>
            <w:tr w:rsidR="00F72192" w14:paraId="40B9D7FB" w14:textId="77777777" w:rsidTr="00B73ECE">
              <w:trPr>
                <w:trHeight w:val="3672"/>
              </w:trPr>
              <w:tc>
                <w:tcPr>
                  <w:tcW w:w="6913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2266117E" w14:textId="77777777" w:rsidR="00F72192" w:rsidRDefault="00F72192" w:rsidP="00F72192">
                  <w:pPr>
                    <w:pStyle w:val="Heading2"/>
                    <w:jc w:val="both"/>
                  </w:pPr>
                </w:p>
              </w:tc>
            </w:tr>
          </w:tbl>
          <w:p w14:paraId="589391B3" w14:textId="77777777" w:rsidR="00C420C8" w:rsidRPr="005152F2" w:rsidRDefault="00C420C8" w:rsidP="003856C9"/>
        </w:tc>
      </w:tr>
    </w:tbl>
    <w:p w14:paraId="25739A67" w14:textId="111DA88F" w:rsidR="00622144" w:rsidRDefault="00622144" w:rsidP="00622144">
      <w:pPr>
        <w:pStyle w:val="NoSpacing"/>
        <w:jc w:val="both"/>
      </w:pPr>
    </w:p>
    <w:p w14:paraId="37A4B0B4" w14:textId="77777777" w:rsidR="00622144" w:rsidRDefault="00622144" w:rsidP="00622144">
      <w:pPr>
        <w:pStyle w:val="NoSpacing"/>
        <w:jc w:val="both"/>
      </w:pPr>
    </w:p>
    <w:sectPr w:rsidR="00622144" w:rsidSect="00FE20E6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64182" w14:textId="77777777" w:rsidR="00555149" w:rsidRDefault="00555149" w:rsidP="003856C9">
      <w:pPr>
        <w:spacing w:after="0" w:line="240" w:lineRule="auto"/>
      </w:pPr>
      <w:r>
        <w:separator/>
      </w:r>
    </w:p>
  </w:endnote>
  <w:endnote w:type="continuationSeparator" w:id="0">
    <w:p w14:paraId="163D10CA" w14:textId="77777777" w:rsidR="00555149" w:rsidRDefault="00555149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1FC22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4F401C7A" wp14:editId="699142F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AF94D5A" id="Group 4" o:spid="_x0000_s1026" alt="Title: 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B73ECE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DF751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57741C30" wp14:editId="1C6A434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8E3D26A" id="Group 4" o:spid="_x0000_s1026" alt="Title: 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00406" w14:textId="77777777" w:rsidR="00555149" w:rsidRDefault="00555149" w:rsidP="003856C9">
      <w:pPr>
        <w:spacing w:after="0" w:line="240" w:lineRule="auto"/>
      </w:pPr>
      <w:r>
        <w:separator/>
      </w:r>
    </w:p>
  </w:footnote>
  <w:footnote w:type="continuationSeparator" w:id="0">
    <w:p w14:paraId="17AAB6AC" w14:textId="77777777" w:rsidR="00555149" w:rsidRDefault="00555149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C3D65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6A32288F" wp14:editId="214AD7A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8D30756" id="Group 17" o:spid="_x0000_s1026" alt="Title: 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1F18B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4C3FFD7" wp14:editId="6E3A8E5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FBD5AE8" id="Group 17" o:spid="_x0000_s1026" alt="Title: 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C3FC4"/>
    <w:multiLevelType w:val="hybridMultilevel"/>
    <w:tmpl w:val="E8FA3B52"/>
    <w:lvl w:ilvl="0" w:tplc="2DA6A7FC">
      <w:start w:val="8460"/>
      <w:numFmt w:val="bullet"/>
      <w:lvlText w:val=""/>
      <w:lvlJc w:val="left"/>
      <w:pPr>
        <w:ind w:left="720" w:hanging="360"/>
      </w:pPr>
      <w:rPr>
        <w:rFonts w:ascii="Symbol" w:eastAsiaTheme="minorHAnsi" w:hAnsi="Symbol" w:cs="DaunPen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I0NDA2NbcwMjMzNzdW0lEKTi0uzszPAykwNKoFAIN/GrQtAAAA"/>
  </w:docVars>
  <w:rsids>
    <w:rsidRoot w:val="00CF2882"/>
    <w:rsid w:val="00011749"/>
    <w:rsid w:val="0001378D"/>
    <w:rsid w:val="000178A5"/>
    <w:rsid w:val="00036BDE"/>
    <w:rsid w:val="00052501"/>
    <w:rsid w:val="00052BE1"/>
    <w:rsid w:val="0007412A"/>
    <w:rsid w:val="00093ECD"/>
    <w:rsid w:val="000F68DB"/>
    <w:rsid w:val="0010199E"/>
    <w:rsid w:val="0010257B"/>
    <w:rsid w:val="001300CB"/>
    <w:rsid w:val="001503AC"/>
    <w:rsid w:val="00175FC9"/>
    <w:rsid w:val="001765FE"/>
    <w:rsid w:val="001809C6"/>
    <w:rsid w:val="001904AB"/>
    <w:rsid w:val="0019561F"/>
    <w:rsid w:val="001B32D2"/>
    <w:rsid w:val="001B5BB6"/>
    <w:rsid w:val="001C781E"/>
    <w:rsid w:val="001D4991"/>
    <w:rsid w:val="001F3BC2"/>
    <w:rsid w:val="002104EC"/>
    <w:rsid w:val="00224E54"/>
    <w:rsid w:val="002534AF"/>
    <w:rsid w:val="00266C33"/>
    <w:rsid w:val="00283B81"/>
    <w:rsid w:val="00293B83"/>
    <w:rsid w:val="002A3621"/>
    <w:rsid w:val="002A4C3B"/>
    <w:rsid w:val="002B3890"/>
    <w:rsid w:val="002B7747"/>
    <w:rsid w:val="002C77B9"/>
    <w:rsid w:val="002D589B"/>
    <w:rsid w:val="002F485A"/>
    <w:rsid w:val="003053D9"/>
    <w:rsid w:val="00367469"/>
    <w:rsid w:val="003856C9"/>
    <w:rsid w:val="00396369"/>
    <w:rsid w:val="003B25DF"/>
    <w:rsid w:val="003C043F"/>
    <w:rsid w:val="003F4C2B"/>
    <w:rsid w:val="003F4D31"/>
    <w:rsid w:val="003F543E"/>
    <w:rsid w:val="003F5FDB"/>
    <w:rsid w:val="00426C03"/>
    <w:rsid w:val="0043426C"/>
    <w:rsid w:val="00441EB9"/>
    <w:rsid w:val="004542CA"/>
    <w:rsid w:val="00457E9F"/>
    <w:rsid w:val="004632E9"/>
    <w:rsid w:val="00463463"/>
    <w:rsid w:val="00473EF8"/>
    <w:rsid w:val="004760E5"/>
    <w:rsid w:val="004A4A0A"/>
    <w:rsid w:val="004A63FC"/>
    <w:rsid w:val="004D22BB"/>
    <w:rsid w:val="005152F2"/>
    <w:rsid w:val="00517A2F"/>
    <w:rsid w:val="005246B9"/>
    <w:rsid w:val="00534E4E"/>
    <w:rsid w:val="00551D35"/>
    <w:rsid w:val="00555149"/>
    <w:rsid w:val="005562D4"/>
    <w:rsid w:val="00557019"/>
    <w:rsid w:val="005674AC"/>
    <w:rsid w:val="00571980"/>
    <w:rsid w:val="00580925"/>
    <w:rsid w:val="0058581B"/>
    <w:rsid w:val="005959CB"/>
    <w:rsid w:val="005A1E51"/>
    <w:rsid w:val="005A7E57"/>
    <w:rsid w:val="005B64C6"/>
    <w:rsid w:val="005C12C3"/>
    <w:rsid w:val="005C1394"/>
    <w:rsid w:val="005E1CC7"/>
    <w:rsid w:val="00616FF4"/>
    <w:rsid w:val="00622144"/>
    <w:rsid w:val="00624499"/>
    <w:rsid w:val="006427E8"/>
    <w:rsid w:val="00647E9B"/>
    <w:rsid w:val="00682FEE"/>
    <w:rsid w:val="00687B44"/>
    <w:rsid w:val="006A3CE7"/>
    <w:rsid w:val="006A4964"/>
    <w:rsid w:val="00702080"/>
    <w:rsid w:val="00710D46"/>
    <w:rsid w:val="007154B5"/>
    <w:rsid w:val="00727C7A"/>
    <w:rsid w:val="00743379"/>
    <w:rsid w:val="00747550"/>
    <w:rsid w:val="00753761"/>
    <w:rsid w:val="007803B7"/>
    <w:rsid w:val="007A1521"/>
    <w:rsid w:val="007A7C08"/>
    <w:rsid w:val="007B1DB1"/>
    <w:rsid w:val="007B2F5C"/>
    <w:rsid w:val="007C5F05"/>
    <w:rsid w:val="007D6BD7"/>
    <w:rsid w:val="007F3A5F"/>
    <w:rsid w:val="008218BB"/>
    <w:rsid w:val="00825ED8"/>
    <w:rsid w:val="00832043"/>
    <w:rsid w:val="00832F81"/>
    <w:rsid w:val="008351BA"/>
    <w:rsid w:val="00841714"/>
    <w:rsid w:val="008501C7"/>
    <w:rsid w:val="0085509E"/>
    <w:rsid w:val="008647A9"/>
    <w:rsid w:val="008C15AF"/>
    <w:rsid w:val="008C52E7"/>
    <w:rsid w:val="008C7CA2"/>
    <w:rsid w:val="008E6DEA"/>
    <w:rsid w:val="008F4D07"/>
    <w:rsid w:val="008F6337"/>
    <w:rsid w:val="00914DAF"/>
    <w:rsid w:val="0093286E"/>
    <w:rsid w:val="00933C37"/>
    <w:rsid w:val="00950F2A"/>
    <w:rsid w:val="00983B4F"/>
    <w:rsid w:val="009A1B42"/>
    <w:rsid w:val="009D1627"/>
    <w:rsid w:val="009E45CA"/>
    <w:rsid w:val="009E669C"/>
    <w:rsid w:val="00A13ADC"/>
    <w:rsid w:val="00A336BA"/>
    <w:rsid w:val="00A41236"/>
    <w:rsid w:val="00A4167D"/>
    <w:rsid w:val="00A42F91"/>
    <w:rsid w:val="00A706D9"/>
    <w:rsid w:val="00A735BC"/>
    <w:rsid w:val="00A75983"/>
    <w:rsid w:val="00AF1258"/>
    <w:rsid w:val="00B01E52"/>
    <w:rsid w:val="00B03934"/>
    <w:rsid w:val="00B079E2"/>
    <w:rsid w:val="00B123B2"/>
    <w:rsid w:val="00B14700"/>
    <w:rsid w:val="00B32F97"/>
    <w:rsid w:val="00B527AD"/>
    <w:rsid w:val="00B550FC"/>
    <w:rsid w:val="00B5530A"/>
    <w:rsid w:val="00B61DD3"/>
    <w:rsid w:val="00B73ECE"/>
    <w:rsid w:val="00B7520D"/>
    <w:rsid w:val="00B85871"/>
    <w:rsid w:val="00B86A0C"/>
    <w:rsid w:val="00B87AD6"/>
    <w:rsid w:val="00B93310"/>
    <w:rsid w:val="00BB393C"/>
    <w:rsid w:val="00BB3B21"/>
    <w:rsid w:val="00BC1F18"/>
    <w:rsid w:val="00BD2E58"/>
    <w:rsid w:val="00BD4B36"/>
    <w:rsid w:val="00BE14D7"/>
    <w:rsid w:val="00BE43CA"/>
    <w:rsid w:val="00BE68D0"/>
    <w:rsid w:val="00BF6BAB"/>
    <w:rsid w:val="00C007A5"/>
    <w:rsid w:val="00C015ED"/>
    <w:rsid w:val="00C26F7B"/>
    <w:rsid w:val="00C30AAC"/>
    <w:rsid w:val="00C420C8"/>
    <w:rsid w:val="00C4403A"/>
    <w:rsid w:val="00C46972"/>
    <w:rsid w:val="00C5324B"/>
    <w:rsid w:val="00C56891"/>
    <w:rsid w:val="00C570BE"/>
    <w:rsid w:val="00CA3B29"/>
    <w:rsid w:val="00CB4A2E"/>
    <w:rsid w:val="00CE6306"/>
    <w:rsid w:val="00CF2882"/>
    <w:rsid w:val="00D11C4D"/>
    <w:rsid w:val="00D15DED"/>
    <w:rsid w:val="00D37183"/>
    <w:rsid w:val="00D41BAE"/>
    <w:rsid w:val="00D47937"/>
    <w:rsid w:val="00D5067A"/>
    <w:rsid w:val="00D91346"/>
    <w:rsid w:val="00D96F8B"/>
    <w:rsid w:val="00DC0F74"/>
    <w:rsid w:val="00DC79BB"/>
    <w:rsid w:val="00DF0A0F"/>
    <w:rsid w:val="00DF22F8"/>
    <w:rsid w:val="00E320AE"/>
    <w:rsid w:val="00E34D58"/>
    <w:rsid w:val="00E76215"/>
    <w:rsid w:val="00E941EF"/>
    <w:rsid w:val="00EB1C1B"/>
    <w:rsid w:val="00EC51D6"/>
    <w:rsid w:val="00EC55DF"/>
    <w:rsid w:val="00F077AE"/>
    <w:rsid w:val="00F07B1D"/>
    <w:rsid w:val="00F10B1F"/>
    <w:rsid w:val="00F11A32"/>
    <w:rsid w:val="00F14687"/>
    <w:rsid w:val="00F220A0"/>
    <w:rsid w:val="00F40A64"/>
    <w:rsid w:val="00F46A2E"/>
    <w:rsid w:val="00F56435"/>
    <w:rsid w:val="00F6040B"/>
    <w:rsid w:val="00F6644A"/>
    <w:rsid w:val="00F66C65"/>
    <w:rsid w:val="00F72192"/>
    <w:rsid w:val="00F86AE3"/>
    <w:rsid w:val="00F91A9C"/>
    <w:rsid w:val="00F927F0"/>
    <w:rsid w:val="00FA07AA"/>
    <w:rsid w:val="00FB0A17"/>
    <w:rsid w:val="00FB6A8F"/>
    <w:rsid w:val="00FB6CFF"/>
    <w:rsid w:val="00FD05E1"/>
    <w:rsid w:val="00FE10C4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48D21"/>
  <w15:chartTrackingRefBased/>
  <w15:docId w15:val="{5368899F-D4B9-4F15-9375-1178503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2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semiHidden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styleId="GridTable1Light">
    <w:name w:val="Grid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styleId="PlainTable1">
    <w:name w:val="Plain Table 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  <w:style w:type="character" w:styleId="Mention">
    <w:name w:val="Mention"/>
    <w:basedOn w:val="DefaultParagraphFont"/>
    <w:uiPriority w:val="99"/>
    <w:semiHidden/>
    <w:unhideWhenUsed/>
    <w:rsid w:val="008218BB"/>
    <w:rPr>
      <w:color w:val="2B579A"/>
      <w:shd w:val="clear" w:color="auto" w:fill="E6E6E6"/>
    </w:rPr>
  </w:style>
  <w:style w:type="character" w:customStyle="1" w:styleId="domain">
    <w:name w:val="domain"/>
    <w:basedOn w:val="DefaultParagraphFont"/>
    <w:rsid w:val="003C043F"/>
  </w:style>
  <w:style w:type="character" w:customStyle="1" w:styleId="vanity-name">
    <w:name w:val="vanity-name"/>
    <w:basedOn w:val="DefaultParagraphFont"/>
    <w:rsid w:val="003C043F"/>
  </w:style>
  <w:style w:type="character" w:styleId="UnresolvedMention">
    <w:name w:val="Unresolved Mention"/>
    <w:basedOn w:val="DefaultParagraphFont"/>
    <w:uiPriority w:val="99"/>
    <w:semiHidden/>
    <w:unhideWhenUsed/>
    <w:rsid w:val="00B527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cutter\AppData\Roaming\Microsoft\Templates\Creative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A26576CE654163B750503CBB524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AA420-39CC-4759-A1A1-E32EC7C579F2}"/>
      </w:docPartPr>
      <w:docPartBody>
        <w:p w:rsidR="0067694E" w:rsidRDefault="0004575D">
          <w:pPr>
            <w:pStyle w:val="C3A26576CE654163B750503CBB524515"/>
          </w:pPr>
          <w:r>
            <w:t>Objective</w:t>
          </w:r>
        </w:p>
      </w:docPartBody>
    </w:docPart>
    <w:docPart>
      <w:docPartPr>
        <w:name w:val="9E3906AB7E0F47CE9A9561380F411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D21E0-79A3-4DEC-A090-4D515BF3A445}"/>
      </w:docPartPr>
      <w:docPartBody>
        <w:p w:rsidR="0067694E" w:rsidRDefault="0004575D">
          <w:pPr>
            <w:pStyle w:val="9E3906AB7E0F47CE9A9561380F411CAE"/>
          </w:pPr>
          <w:r w:rsidRPr="005152F2">
            <w:t>Experience</w:t>
          </w:r>
        </w:p>
      </w:docPartBody>
    </w:docPart>
    <w:docPart>
      <w:docPartPr>
        <w:name w:val="0D5C2647437646A9AFFCC76293BAC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B889D-1FC1-47D8-AEF2-11060FC191AE}"/>
      </w:docPartPr>
      <w:docPartBody>
        <w:p w:rsidR="0067694E" w:rsidRDefault="0004575D">
          <w:pPr>
            <w:pStyle w:val="0D5C2647437646A9AFFCC76293BAC88E"/>
          </w:pPr>
          <w:r w:rsidRPr="005152F2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75D"/>
    <w:rsid w:val="00012DAF"/>
    <w:rsid w:val="00012F8E"/>
    <w:rsid w:val="000263A6"/>
    <w:rsid w:val="0004575D"/>
    <w:rsid w:val="001366AC"/>
    <w:rsid w:val="00177DC3"/>
    <w:rsid w:val="0023292F"/>
    <w:rsid w:val="002802BD"/>
    <w:rsid w:val="002E59D0"/>
    <w:rsid w:val="00305743"/>
    <w:rsid w:val="003542D2"/>
    <w:rsid w:val="004061FC"/>
    <w:rsid w:val="0045717C"/>
    <w:rsid w:val="00505E20"/>
    <w:rsid w:val="00522C01"/>
    <w:rsid w:val="00572DE5"/>
    <w:rsid w:val="006659CD"/>
    <w:rsid w:val="0067694E"/>
    <w:rsid w:val="00682A94"/>
    <w:rsid w:val="006900F8"/>
    <w:rsid w:val="006A32A7"/>
    <w:rsid w:val="007070D1"/>
    <w:rsid w:val="00715B13"/>
    <w:rsid w:val="007339F1"/>
    <w:rsid w:val="007630F3"/>
    <w:rsid w:val="00774B99"/>
    <w:rsid w:val="00801CE2"/>
    <w:rsid w:val="008505DE"/>
    <w:rsid w:val="00882FE7"/>
    <w:rsid w:val="008D2634"/>
    <w:rsid w:val="0092220D"/>
    <w:rsid w:val="009803F9"/>
    <w:rsid w:val="009E26EB"/>
    <w:rsid w:val="00A04BA0"/>
    <w:rsid w:val="00A551A5"/>
    <w:rsid w:val="00AE2A11"/>
    <w:rsid w:val="00B115E5"/>
    <w:rsid w:val="00B439F2"/>
    <w:rsid w:val="00B958A7"/>
    <w:rsid w:val="00BD0719"/>
    <w:rsid w:val="00BF79D6"/>
    <w:rsid w:val="00C122FF"/>
    <w:rsid w:val="00CE4129"/>
    <w:rsid w:val="00D65F64"/>
    <w:rsid w:val="00DF2D7F"/>
    <w:rsid w:val="00E57D04"/>
    <w:rsid w:val="00ED4231"/>
    <w:rsid w:val="00F60AB9"/>
    <w:rsid w:val="00F7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EFACEB9F7E4432944602AE4945400A">
    <w:name w:val="3DEFACEB9F7E4432944602AE4945400A"/>
  </w:style>
  <w:style w:type="paragraph" w:customStyle="1" w:styleId="0A59944CC4A34AA69A1CAD3A6A940D8D">
    <w:name w:val="0A59944CC4A34AA69A1CAD3A6A940D8D"/>
  </w:style>
  <w:style w:type="paragraph" w:customStyle="1" w:styleId="36204BEFA3EA4F148780EB835CC110B6">
    <w:name w:val="36204BEFA3EA4F148780EB835CC110B6"/>
  </w:style>
  <w:style w:type="paragraph" w:customStyle="1" w:styleId="320C58C1E2FC477A9020FE1D166CD884">
    <w:name w:val="320C58C1E2FC477A9020FE1D166CD884"/>
  </w:style>
  <w:style w:type="paragraph" w:customStyle="1" w:styleId="658FA42B4260442D8BD2820DE400DB58">
    <w:name w:val="658FA42B4260442D8BD2820DE400DB58"/>
  </w:style>
  <w:style w:type="paragraph" w:customStyle="1" w:styleId="C3A26576CE654163B750503CBB524515">
    <w:name w:val="C3A26576CE654163B750503CBB524515"/>
  </w:style>
  <w:style w:type="paragraph" w:customStyle="1" w:styleId="8F734B4C516346FCB91685D9D96B2AE7">
    <w:name w:val="8F734B4C516346FCB91685D9D96B2AE7"/>
  </w:style>
  <w:style w:type="paragraph" w:customStyle="1" w:styleId="593E7128EC41460087AE1AE614FB2BE4">
    <w:name w:val="593E7128EC41460087AE1AE614FB2BE4"/>
  </w:style>
  <w:style w:type="paragraph" w:customStyle="1" w:styleId="2F8EBA6CB1A747779B5732A059954870">
    <w:name w:val="2F8EBA6CB1A747779B5732A059954870"/>
  </w:style>
  <w:style w:type="paragraph" w:customStyle="1" w:styleId="9E3906AB7E0F47CE9A9561380F411CAE">
    <w:name w:val="9E3906AB7E0F47CE9A9561380F411CAE"/>
  </w:style>
  <w:style w:type="paragraph" w:customStyle="1" w:styleId="EC5985B10DF5440C9FC45F688BDB1665">
    <w:name w:val="EC5985B10DF5440C9FC45F688BDB1665"/>
  </w:style>
  <w:style w:type="paragraph" w:customStyle="1" w:styleId="B7D6060461C743A3A9D00FDEBA4AC0A4">
    <w:name w:val="B7D6060461C743A3A9D00FDEBA4AC0A4"/>
  </w:style>
  <w:style w:type="paragraph" w:customStyle="1" w:styleId="D7F6AAFFD9CC45EDBE074C4EA93E2B20">
    <w:name w:val="D7F6AAFFD9CC45EDBE074C4EA93E2B20"/>
  </w:style>
  <w:style w:type="paragraph" w:customStyle="1" w:styleId="E5E83065608544E28F8A650E0FE6B37E">
    <w:name w:val="E5E83065608544E28F8A650E0FE6B37E"/>
  </w:style>
  <w:style w:type="paragraph" w:customStyle="1" w:styleId="E23C4F7BF56A49AA90950E66360B009F">
    <w:name w:val="E23C4F7BF56A49AA90950E66360B009F"/>
  </w:style>
  <w:style w:type="paragraph" w:customStyle="1" w:styleId="5CFD596F0B3649D0B58AE45065537C47">
    <w:name w:val="5CFD596F0B3649D0B58AE45065537C47"/>
  </w:style>
  <w:style w:type="paragraph" w:customStyle="1" w:styleId="804AEB2D09F841AA85CCD332C7FDD691">
    <w:name w:val="804AEB2D09F841AA85CCD332C7FDD691"/>
  </w:style>
  <w:style w:type="paragraph" w:customStyle="1" w:styleId="3912DDCE09FB494EA9957847C1EB5502">
    <w:name w:val="3912DDCE09FB494EA9957847C1EB5502"/>
  </w:style>
  <w:style w:type="paragraph" w:customStyle="1" w:styleId="0D5C2647437646A9AFFCC76293BAC88E">
    <w:name w:val="0D5C2647437646A9AFFCC76293BAC88E"/>
  </w:style>
  <w:style w:type="paragraph" w:customStyle="1" w:styleId="DA032277B6A544B5A310C10BD26F2696">
    <w:name w:val="DA032277B6A544B5A310C10BD26F2696"/>
  </w:style>
  <w:style w:type="paragraph" w:customStyle="1" w:styleId="DAA78D8ED0364B8FAD53AECCDB171D8F">
    <w:name w:val="DAA78D8ED0364B8FAD53AECCDB171D8F"/>
  </w:style>
  <w:style w:type="paragraph" w:customStyle="1" w:styleId="89E2216A826F4D7DB7CACD3B97722889">
    <w:name w:val="89E2216A826F4D7DB7CACD3B97722889"/>
  </w:style>
  <w:style w:type="paragraph" w:customStyle="1" w:styleId="1902449F5A654C7D9ECD3B10152C5581">
    <w:name w:val="1902449F5A654C7D9ECD3B10152C5581"/>
  </w:style>
  <w:style w:type="paragraph" w:customStyle="1" w:styleId="20618491787F41238AA86C1829AE21B0">
    <w:name w:val="20618491787F41238AA86C1829AE21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93CCF-E2A2-4B9A-8B19-57F1418A87AC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6BB962EF-68B6-4C82-BB14-FB72894746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4A53D-8D0E-4C56-BBDC-5F8B92177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98025D-3A71-4590-BB98-CE8EF5D54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211</TotalTime>
  <Pages>5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leacutter</dc:creator>
  <cp:keywords/>
  <dc:description/>
  <cp:lastModifiedBy>leacutter</cp:lastModifiedBy>
  <cp:revision>72</cp:revision>
  <cp:lastPrinted>2018-10-19T23:58:00Z</cp:lastPrinted>
  <dcterms:created xsi:type="dcterms:W3CDTF">2018-06-13T23:51:00Z</dcterms:created>
  <dcterms:modified xsi:type="dcterms:W3CDTF">2019-05-21T12:37:00Z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